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D2F8" w14:textId="0C1AD4A4" w:rsidR="00414798" w:rsidRDefault="00414798" w:rsidP="00414798">
      <w:pPr>
        <w:jc w:val="center"/>
        <w:rPr>
          <w:rFonts w:ascii="Arial" w:hAnsi="Arial" w:cs="Arial"/>
          <w:b/>
          <w:sz w:val="36"/>
          <w:szCs w:val="36"/>
        </w:rPr>
      </w:pPr>
      <w:r w:rsidRPr="005E71DA">
        <w:rPr>
          <w:rFonts w:ascii="Arial" w:hAnsi="Arial" w:cs="Arial"/>
          <w:b/>
          <w:sz w:val="36"/>
          <w:szCs w:val="36"/>
        </w:rPr>
        <w:t xml:space="preserve">Mayoral Activities 1 </w:t>
      </w:r>
      <w:r w:rsidR="00B954D9">
        <w:rPr>
          <w:rFonts w:ascii="Arial" w:hAnsi="Arial" w:cs="Arial"/>
          <w:b/>
          <w:sz w:val="36"/>
          <w:szCs w:val="36"/>
        </w:rPr>
        <w:t>September</w:t>
      </w:r>
      <w:r w:rsidRPr="005E71DA">
        <w:rPr>
          <w:rFonts w:ascii="Arial" w:hAnsi="Arial" w:cs="Arial"/>
          <w:b/>
          <w:sz w:val="36"/>
          <w:szCs w:val="36"/>
        </w:rPr>
        <w:t xml:space="preserve"> 2022 to </w:t>
      </w:r>
      <w:r w:rsidR="00B954D9">
        <w:rPr>
          <w:rFonts w:ascii="Arial" w:hAnsi="Arial" w:cs="Arial"/>
          <w:b/>
          <w:sz w:val="36"/>
          <w:szCs w:val="36"/>
        </w:rPr>
        <w:t>30 September</w:t>
      </w:r>
      <w:r w:rsidRPr="005E71DA">
        <w:rPr>
          <w:rFonts w:ascii="Arial" w:hAnsi="Arial" w:cs="Arial"/>
          <w:b/>
          <w:sz w:val="36"/>
          <w:szCs w:val="36"/>
        </w:rPr>
        <w:t xml:space="preserve"> 2022</w:t>
      </w:r>
    </w:p>
    <w:p w14:paraId="5681D178" w14:textId="77777777" w:rsidR="00414798" w:rsidRDefault="00414798" w:rsidP="0041479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2999"/>
      </w:tblGrid>
      <w:tr w:rsidR="00703820" w:rsidRPr="00703820" w14:paraId="5CDC6044" w14:textId="77777777" w:rsidTr="00B954D9">
        <w:trPr>
          <w:trHeight w:val="279"/>
        </w:trPr>
        <w:tc>
          <w:tcPr>
            <w:tcW w:w="1738" w:type="dxa"/>
          </w:tcPr>
          <w:p w14:paraId="4772A256" w14:textId="0284C89E" w:rsidR="00703820" w:rsidRPr="00703820" w:rsidRDefault="00703820" w:rsidP="00703820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999" w:type="dxa"/>
          </w:tcPr>
          <w:p w14:paraId="13CA8EFE" w14:textId="3B111982" w:rsidR="00703820" w:rsidRPr="00703820" w:rsidRDefault="00703820" w:rsidP="00703820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B954D9" w:rsidRPr="00703820" w14:paraId="75DE2DD7" w14:textId="77777777" w:rsidTr="00B954D9">
        <w:trPr>
          <w:trHeight w:val="279"/>
        </w:trPr>
        <w:tc>
          <w:tcPr>
            <w:tcW w:w="1738" w:type="dxa"/>
          </w:tcPr>
          <w:p w14:paraId="0DBE27C2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01/09/22</w:t>
            </w:r>
          </w:p>
        </w:tc>
        <w:tc>
          <w:tcPr>
            <w:tcW w:w="12999" w:type="dxa"/>
          </w:tcPr>
          <w:p w14:paraId="5308061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Agenda Briefing Session</w:t>
            </w:r>
          </w:p>
        </w:tc>
      </w:tr>
      <w:tr w:rsidR="00B954D9" w:rsidRPr="00703820" w14:paraId="61724FD4" w14:textId="77777777" w:rsidTr="00B954D9">
        <w:trPr>
          <w:trHeight w:val="279"/>
        </w:trPr>
        <w:tc>
          <w:tcPr>
            <w:tcW w:w="1738" w:type="dxa"/>
          </w:tcPr>
          <w:p w14:paraId="6791859E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02/09/22</w:t>
            </w:r>
          </w:p>
        </w:tc>
        <w:tc>
          <w:tcPr>
            <w:tcW w:w="12999" w:type="dxa"/>
          </w:tcPr>
          <w:p w14:paraId="54BFE99F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Funeral Service Late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Mr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Boris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Yakas</w:t>
            </w:r>
            <w:proofErr w:type="spellEnd"/>
          </w:p>
        </w:tc>
      </w:tr>
      <w:tr w:rsidR="00B954D9" w:rsidRPr="00703820" w14:paraId="60D7911B" w14:textId="77777777" w:rsidTr="00B954D9">
        <w:trPr>
          <w:trHeight w:val="279"/>
        </w:trPr>
        <w:tc>
          <w:tcPr>
            <w:tcW w:w="1738" w:type="dxa"/>
          </w:tcPr>
          <w:p w14:paraId="796D546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02/09/22</w:t>
            </w:r>
          </w:p>
        </w:tc>
        <w:tc>
          <w:tcPr>
            <w:tcW w:w="12999" w:type="dxa"/>
          </w:tcPr>
          <w:p w14:paraId="724BCBD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Memorial Service Late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Ms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Christine Elaine</w:t>
            </w:r>
          </w:p>
        </w:tc>
      </w:tr>
      <w:tr w:rsidR="00B954D9" w:rsidRPr="00703820" w14:paraId="5962DD76" w14:textId="77777777" w:rsidTr="00B954D9">
        <w:trPr>
          <w:trHeight w:val="279"/>
        </w:trPr>
        <w:tc>
          <w:tcPr>
            <w:tcW w:w="1738" w:type="dxa"/>
          </w:tcPr>
          <w:p w14:paraId="48E693D9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03/09/22</w:t>
            </w:r>
          </w:p>
        </w:tc>
        <w:tc>
          <w:tcPr>
            <w:tcW w:w="12999" w:type="dxa"/>
          </w:tcPr>
          <w:p w14:paraId="50C2B9E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Kerry Street Community School Open Day</w:t>
            </w:r>
          </w:p>
        </w:tc>
      </w:tr>
      <w:tr w:rsidR="00B954D9" w:rsidRPr="00703820" w14:paraId="07BBCF31" w14:textId="77777777" w:rsidTr="00B954D9">
        <w:trPr>
          <w:trHeight w:val="279"/>
        </w:trPr>
        <w:tc>
          <w:tcPr>
            <w:tcW w:w="1738" w:type="dxa"/>
          </w:tcPr>
          <w:p w14:paraId="40D6CC1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06/09/22</w:t>
            </w:r>
          </w:p>
        </w:tc>
        <w:tc>
          <w:tcPr>
            <w:tcW w:w="12999" w:type="dxa"/>
          </w:tcPr>
          <w:p w14:paraId="0B604821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Local Emergency Management Committee</w:t>
            </w:r>
          </w:p>
        </w:tc>
      </w:tr>
      <w:tr w:rsidR="00B954D9" w:rsidRPr="00703820" w14:paraId="6E4D6B96" w14:textId="77777777" w:rsidTr="00B954D9">
        <w:trPr>
          <w:trHeight w:val="279"/>
        </w:trPr>
        <w:tc>
          <w:tcPr>
            <w:tcW w:w="1738" w:type="dxa"/>
          </w:tcPr>
          <w:p w14:paraId="4B083CED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07/09/22</w:t>
            </w:r>
          </w:p>
        </w:tc>
        <w:tc>
          <w:tcPr>
            <w:tcW w:w="12999" w:type="dxa"/>
          </w:tcPr>
          <w:p w14:paraId="16163DC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Western Australian Local Government Association –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BoardEffect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Demonstration Session</w:t>
            </w:r>
          </w:p>
        </w:tc>
      </w:tr>
      <w:tr w:rsidR="00B954D9" w:rsidRPr="00703820" w14:paraId="25D0CC2A" w14:textId="77777777" w:rsidTr="00B954D9">
        <w:trPr>
          <w:trHeight w:val="279"/>
        </w:trPr>
        <w:tc>
          <w:tcPr>
            <w:tcW w:w="1738" w:type="dxa"/>
          </w:tcPr>
          <w:p w14:paraId="2B25475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07/09/22</w:t>
            </w:r>
          </w:p>
        </w:tc>
        <w:tc>
          <w:tcPr>
            <w:tcW w:w="12999" w:type="dxa"/>
          </w:tcPr>
          <w:p w14:paraId="502E932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Australian Chinese Women’s Federation Mid-Autumn Festival Celebration</w:t>
            </w:r>
          </w:p>
        </w:tc>
      </w:tr>
      <w:tr w:rsidR="00B954D9" w:rsidRPr="00703820" w14:paraId="292E5D75" w14:textId="77777777" w:rsidTr="00B954D9">
        <w:trPr>
          <w:trHeight w:val="279"/>
        </w:trPr>
        <w:tc>
          <w:tcPr>
            <w:tcW w:w="1738" w:type="dxa"/>
          </w:tcPr>
          <w:p w14:paraId="56351E2E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08/09/22</w:t>
            </w:r>
          </w:p>
        </w:tc>
        <w:tc>
          <w:tcPr>
            <w:tcW w:w="12999" w:type="dxa"/>
          </w:tcPr>
          <w:p w14:paraId="4ED3AA0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Media Announcement with the Premier, Fremantle Football Club and City – Expansion Project at Cockburn ARC</w:t>
            </w:r>
          </w:p>
        </w:tc>
      </w:tr>
      <w:tr w:rsidR="00B954D9" w:rsidRPr="00703820" w14:paraId="164FCAD3" w14:textId="77777777" w:rsidTr="00B954D9">
        <w:trPr>
          <w:trHeight w:val="279"/>
        </w:trPr>
        <w:tc>
          <w:tcPr>
            <w:tcW w:w="1738" w:type="dxa"/>
          </w:tcPr>
          <w:p w14:paraId="72C40A99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08/09/22</w:t>
            </w:r>
          </w:p>
        </w:tc>
        <w:tc>
          <w:tcPr>
            <w:tcW w:w="12999" w:type="dxa"/>
          </w:tcPr>
          <w:p w14:paraId="65D7792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Geographic Names Committee Meeting</w:t>
            </w:r>
          </w:p>
        </w:tc>
      </w:tr>
      <w:tr w:rsidR="00B954D9" w:rsidRPr="00703820" w14:paraId="6758CF8F" w14:textId="77777777" w:rsidTr="00B954D9">
        <w:trPr>
          <w:trHeight w:val="279"/>
        </w:trPr>
        <w:tc>
          <w:tcPr>
            <w:tcW w:w="1738" w:type="dxa"/>
          </w:tcPr>
          <w:p w14:paraId="0E24CB9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08/09/22</w:t>
            </w:r>
          </w:p>
        </w:tc>
        <w:tc>
          <w:tcPr>
            <w:tcW w:w="12999" w:type="dxa"/>
          </w:tcPr>
          <w:p w14:paraId="34A2DF2F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Council Meeting</w:t>
            </w:r>
          </w:p>
        </w:tc>
      </w:tr>
      <w:tr w:rsidR="00B954D9" w:rsidRPr="00703820" w14:paraId="3E14C146" w14:textId="77777777" w:rsidTr="00B954D9">
        <w:trPr>
          <w:trHeight w:val="279"/>
        </w:trPr>
        <w:tc>
          <w:tcPr>
            <w:tcW w:w="1738" w:type="dxa"/>
          </w:tcPr>
          <w:p w14:paraId="551F97B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09/09/22</w:t>
            </w:r>
          </w:p>
        </w:tc>
        <w:tc>
          <w:tcPr>
            <w:tcW w:w="12999" w:type="dxa"/>
          </w:tcPr>
          <w:p w14:paraId="380BF723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Western Australian Local Government Association – State Council Regional meeting (Peel District)</w:t>
            </w:r>
          </w:p>
        </w:tc>
      </w:tr>
      <w:tr w:rsidR="00B954D9" w:rsidRPr="00703820" w14:paraId="3329DBE6" w14:textId="77777777" w:rsidTr="00B954D9">
        <w:trPr>
          <w:trHeight w:val="279"/>
        </w:trPr>
        <w:tc>
          <w:tcPr>
            <w:tcW w:w="1738" w:type="dxa"/>
          </w:tcPr>
          <w:p w14:paraId="3D475FD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10/09/22</w:t>
            </w:r>
          </w:p>
        </w:tc>
        <w:tc>
          <w:tcPr>
            <w:tcW w:w="12999" w:type="dxa"/>
          </w:tcPr>
          <w:p w14:paraId="7633900B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Cockburn Chinese Community Association Mid-Autumn Festival Celebration</w:t>
            </w:r>
          </w:p>
        </w:tc>
      </w:tr>
      <w:tr w:rsidR="00B954D9" w:rsidRPr="00703820" w14:paraId="68BDEB6C" w14:textId="77777777" w:rsidTr="00B954D9">
        <w:trPr>
          <w:trHeight w:val="279"/>
        </w:trPr>
        <w:tc>
          <w:tcPr>
            <w:tcW w:w="1738" w:type="dxa"/>
          </w:tcPr>
          <w:p w14:paraId="67E5E19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10/09/22</w:t>
            </w:r>
          </w:p>
        </w:tc>
        <w:tc>
          <w:tcPr>
            <w:tcW w:w="12999" w:type="dxa"/>
          </w:tcPr>
          <w:p w14:paraId="790C524A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Coogee Beach Surf Life Saving Club – Fund Raiser for Mental Health Awareness</w:t>
            </w:r>
          </w:p>
        </w:tc>
      </w:tr>
      <w:tr w:rsidR="00B954D9" w:rsidRPr="00703820" w14:paraId="7C4776E6" w14:textId="77777777" w:rsidTr="00B954D9">
        <w:trPr>
          <w:trHeight w:val="279"/>
        </w:trPr>
        <w:tc>
          <w:tcPr>
            <w:tcW w:w="1738" w:type="dxa"/>
          </w:tcPr>
          <w:p w14:paraId="58FD88E4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11/09/22</w:t>
            </w:r>
          </w:p>
        </w:tc>
        <w:tc>
          <w:tcPr>
            <w:tcW w:w="12999" w:type="dxa"/>
          </w:tcPr>
          <w:p w14:paraId="117979EF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Bibra Lake Fun Run</w:t>
            </w:r>
          </w:p>
        </w:tc>
      </w:tr>
      <w:tr w:rsidR="00B954D9" w:rsidRPr="00703820" w14:paraId="47497B5B" w14:textId="77777777" w:rsidTr="00B954D9">
        <w:trPr>
          <w:trHeight w:val="279"/>
        </w:trPr>
        <w:tc>
          <w:tcPr>
            <w:tcW w:w="1738" w:type="dxa"/>
          </w:tcPr>
          <w:p w14:paraId="5CA954C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11/09/22</w:t>
            </w:r>
          </w:p>
        </w:tc>
        <w:tc>
          <w:tcPr>
            <w:tcW w:w="12999" w:type="dxa"/>
          </w:tcPr>
          <w:p w14:paraId="672666FA" w14:textId="77777777" w:rsidR="00B954D9" w:rsidRPr="00703820" w:rsidRDefault="00B954D9" w:rsidP="005B7A3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South Lake Repair Cafe</w:t>
            </w:r>
          </w:p>
        </w:tc>
      </w:tr>
      <w:tr w:rsidR="00B954D9" w:rsidRPr="00703820" w14:paraId="6D071A8F" w14:textId="77777777" w:rsidTr="00B954D9">
        <w:trPr>
          <w:trHeight w:val="279"/>
        </w:trPr>
        <w:tc>
          <w:tcPr>
            <w:tcW w:w="1738" w:type="dxa"/>
          </w:tcPr>
          <w:p w14:paraId="690E398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12/09/22</w:t>
            </w:r>
          </w:p>
        </w:tc>
        <w:tc>
          <w:tcPr>
            <w:tcW w:w="12999" w:type="dxa"/>
          </w:tcPr>
          <w:p w14:paraId="61C210B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Western Australian Local Government Association Forum on Emergency Management </w:t>
            </w:r>
          </w:p>
        </w:tc>
      </w:tr>
      <w:tr w:rsidR="00B954D9" w:rsidRPr="00703820" w14:paraId="3CC4D1A6" w14:textId="77777777" w:rsidTr="00B954D9">
        <w:trPr>
          <w:trHeight w:val="279"/>
        </w:trPr>
        <w:tc>
          <w:tcPr>
            <w:tcW w:w="1738" w:type="dxa"/>
          </w:tcPr>
          <w:p w14:paraId="4492CBFF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12/09/22</w:t>
            </w:r>
          </w:p>
        </w:tc>
        <w:tc>
          <w:tcPr>
            <w:tcW w:w="12999" w:type="dxa"/>
          </w:tcPr>
          <w:p w14:paraId="4EA8CCC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Perth South-West Alliance Board Meeting (formerly the </w:t>
            </w:r>
            <w:proofErr w:type="gramStart"/>
            <w:r w:rsidRPr="00703820">
              <w:rPr>
                <w:rFonts w:ascii="Arial" w:hAnsi="Arial" w:cs="Arial"/>
                <w:sz w:val="28"/>
                <w:szCs w:val="28"/>
              </w:rPr>
              <w:t>South West</w:t>
            </w:r>
            <w:proofErr w:type="gramEnd"/>
            <w:r w:rsidRPr="00703820">
              <w:rPr>
                <w:rFonts w:ascii="Arial" w:hAnsi="Arial" w:cs="Arial"/>
                <w:sz w:val="28"/>
                <w:szCs w:val="28"/>
              </w:rPr>
              <w:t xml:space="preserve"> Group)</w:t>
            </w:r>
          </w:p>
        </w:tc>
      </w:tr>
      <w:tr w:rsidR="00B954D9" w:rsidRPr="00703820" w14:paraId="71417E03" w14:textId="77777777" w:rsidTr="00B954D9">
        <w:trPr>
          <w:trHeight w:val="279"/>
        </w:trPr>
        <w:tc>
          <w:tcPr>
            <w:tcW w:w="1738" w:type="dxa"/>
          </w:tcPr>
          <w:p w14:paraId="65ABA199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13/09/22</w:t>
            </w:r>
          </w:p>
        </w:tc>
        <w:tc>
          <w:tcPr>
            <w:tcW w:w="12999" w:type="dxa"/>
          </w:tcPr>
          <w:p w14:paraId="046351B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Ordinary Council Meeting – Mayor’s Video Recording Message</w:t>
            </w:r>
          </w:p>
        </w:tc>
      </w:tr>
      <w:tr w:rsidR="00B954D9" w:rsidRPr="00703820" w14:paraId="1EA14700" w14:textId="77777777" w:rsidTr="00B954D9">
        <w:trPr>
          <w:trHeight w:val="279"/>
        </w:trPr>
        <w:tc>
          <w:tcPr>
            <w:tcW w:w="1738" w:type="dxa"/>
          </w:tcPr>
          <w:p w14:paraId="788C3851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13/09/22</w:t>
            </w:r>
          </w:p>
        </w:tc>
        <w:tc>
          <w:tcPr>
            <w:tcW w:w="12999" w:type="dxa"/>
          </w:tcPr>
          <w:p w14:paraId="365965C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Citizenship Ceremony</w:t>
            </w:r>
          </w:p>
        </w:tc>
      </w:tr>
      <w:tr w:rsidR="00B954D9" w:rsidRPr="00703820" w14:paraId="5096AC98" w14:textId="77777777" w:rsidTr="00B954D9">
        <w:trPr>
          <w:trHeight w:val="279"/>
        </w:trPr>
        <w:tc>
          <w:tcPr>
            <w:tcW w:w="1738" w:type="dxa"/>
          </w:tcPr>
          <w:p w14:paraId="2C2D931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14/09/22</w:t>
            </w:r>
          </w:p>
        </w:tc>
        <w:tc>
          <w:tcPr>
            <w:tcW w:w="12999" w:type="dxa"/>
          </w:tcPr>
          <w:p w14:paraId="6B705C6D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The Social Network Forum</w:t>
            </w:r>
          </w:p>
        </w:tc>
      </w:tr>
      <w:tr w:rsidR="00B954D9" w:rsidRPr="00703820" w14:paraId="63218338" w14:textId="77777777" w:rsidTr="00B954D9">
        <w:trPr>
          <w:trHeight w:val="279"/>
        </w:trPr>
        <w:tc>
          <w:tcPr>
            <w:tcW w:w="1738" w:type="dxa"/>
          </w:tcPr>
          <w:p w14:paraId="3F682BBE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15/09/22</w:t>
            </w:r>
          </w:p>
        </w:tc>
        <w:tc>
          <w:tcPr>
            <w:tcW w:w="12999" w:type="dxa"/>
          </w:tcPr>
          <w:p w14:paraId="1A6300C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Strategic Briefing - Strategic Communications Framework</w:t>
            </w:r>
          </w:p>
        </w:tc>
      </w:tr>
      <w:tr w:rsidR="00B954D9" w:rsidRPr="00703820" w14:paraId="0393198F" w14:textId="77777777" w:rsidTr="00B954D9">
        <w:trPr>
          <w:trHeight w:val="279"/>
        </w:trPr>
        <w:tc>
          <w:tcPr>
            <w:tcW w:w="1738" w:type="dxa"/>
          </w:tcPr>
          <w:p w14:paraId="17B3ECA3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15/09/22</w:t>
            </w:r>
          </w:p>
        </w:tc>
        <w:tc>
          <w:tcPr>
            <w:tcW w:w="12999" w:type="dxa"/>
          </w:tcPr>
          <w:p w14:paraId="6C89F544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Strategic Briefing - Local Planning Scheme Update</w:t>
            </w:r>
          </w:p>
        </w:tc>
      </w:tr>
      <w:tr w:rsidR="00B954D9" w:rsidRPr="00703820" w14:paraId="15ED7704" w14:textId="77777777" w:rsidTr="00B954D9">
        <w:trPr>
          <w:trHeight w:val="279"/>
        </w:trPr>
        <w:tc>
          <w:tcPr>
            <w:tcW w:w="1738" w:type="dxa"/>
          </w:tcPr>
          <w:p w14:paraId="3D482D22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15/09/22</w:t>
            </w:r>
          </w:p>
        </w:tc>
        <w:tc>
          <w:tcPr>
            <w:tcW w:w="12999" w:type="dxa"/>
          </w:tcPr>
          <w:p w14:paraId="14F8554F" w14:textId="77777777" w:rsidR="00B954D9" w:rsidRPr="00703820" w:rsidRDefault="00B954D9" w:rsidP="005B7A3E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Strategic Briefing - Cockburn Strategic Metropolitan Centre</w:t>
            </w:r>
          </w:p>
        </w:tc>
      </w:tr>
      <w:tr w:rsidR="00B954D9" w:rsidRPr="00703820" w14:paraId="3ABBFB84" w14:textId="77777777" w:rsidTr="00B954D9">
        <w:trPr>
          <w:trHeight w:val="279"/>
        </w:trPr>
        <w:tc>
          <w:tcPr>
            <w:tcW w:w="1738" w:type="dxa"/>
          </w:tcPr>
          <w:p w14:paraId="51FB9A9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15/09/22</w:t>
            </w:r>
          </w:p>
        </w:tc>
        <w:tc>
          <w:tcPr>
            <w:tcW w:w="12999" w:type="dxa"/>
          </w:tcPr>
          <w:p w14:paraId="3C6646EE" w14:textId="77777777" w:rsidR="00B954D9" w:rsidRPr="00703820" w:rsidRDefault="00B954D9" w:rsidP="005B7A3E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Strategic Briefing - Cockburn ARC Expansion and Community Changeroom update</w:t>
            </w:r>
          </w:p>
        </w:tc>
      </w:tr>
      <w:tr w:rsidR="00B954D9" w:rsidRPr="00703820" w14:paraId="3846A80C" w14:textId="77777777" w:rsidTr="00B954D9">
        <w:trPr>
          <w:trHeight w:val="279"/>
        </w:trPr>
        <w:tc>
          <w:tcPr>
            <w:tcW w:w="1738" w:type="dxa"/>
          </w:tcPr>
          <w:p w14:paraId="58ACD5B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lastRenderedPageBreak/>
              <w:t>15/09/22</w:t>
            </w:r>
          </w:p>
        </w:tc>
        <w:tc>
          <w:tcPr>
            <w:tcW w:w="12999" w:type="dxa"/>
          </w:tcPr>
          <w:p w14:paraId="799084E1" w14:textId="77777777" w:rsidR="00B954D9" w:rsidRPr="00703820" w:rsidRDefault="00B954D9" w:rsidP="005B7A3E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Strategic Briefing - Malabar Park Update</w:t>
            </w:r>
          </w:p>
        </w:tc>
      </w:tr>
      <w:tr w:rsidR="00B954D9" w:rsidRPr="00703820" w14:paraId="6C4BFEA7" w14:textId="77777777" w:rsidTr="00B954D9">
        <w:trPr>
          <w:trHeight w:val="279"/>
        </w:trPr>
        <w:tc>
          <w:tcPr>
            <w:tcW w:w="1738" w:type="dxa"/>
          </w:tcPr>
          <w:p w14:paraId="09A9950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16/09/22</w:t>
            </w:r>
          </w:p>
        </w:tc>
        <w:tc>
          <w:tcPr>
            <w:tcW w:w="12999" w:type="dxa"/>
          </w:tcPr>
          <w:p w14:paraId="49C6D7A7" w14:textId="77777777" w:rsidR="00B954D9" w:rsidRPr="00703820" w:rsidRDefault="00B954D9" w:rsidP="005B7A3E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Cockburn Junior Football Club Trophy Presentation and Celebration</w:t>
            </w:r>
          </w:p>
        </w:tc>
      </w:tr>
      <w:tr w:rsidR="00B954D9" w:rsidRPr="00703820" w14:paraId="3ED1DDA8" w14:textId="77777777" w:rsidTr="00B954D9">
        <w:trPr>
          <w:trHeight w:val="279"/>
        </w:trPr>
        <w:tc>
          <w:tcPr>
            <w:tcW w:w="1738" w:type="dxa"/>
          </w:tcPr>
          <w:p w14:paraId="3A75367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18/09/22</w:t>
            </w:r>
          </w:p>
        </w:tc>
        <w:tc>
          <w:tcPr>
            <w:tcW w:w="12999" w:type="dxa"/>
          </w:tcPr>
          <w:p w14:paraId="3DB75F5A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Chaplains Morning Tea – Centrepoint Church</w:t>
            </w:r>
          </w:p>
        </w:tc>
      </w:tr>
      <w:tr w:rsidR="00B954D9" w:rsidRPr="00703820" w14:paraId="6F89BE6D" w14:textId="77777777" w:rsidTr="00B954D9">
        <w:trPr>
          <w:trHeight w:val="279"/>
        </w:trPr>
        <w:tc>
          <w:tcPr>
            <w:tcW w:w="1738" w:type="dxa"/>
          </w:tcPr>
          <w:p w14:paraId="1431475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18/09/22</w:t>
            </w:r>
          </w:p>
        </w:tc>
        <w:tc>
          <w:tcPr>
            <w:tcW w:w="12999" w:type="dxa"/>
          </w:tcPr>
          <w:p w14:paraId="418A3E6D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Cockburn Power Boats Club - Annual General Meeting</w:t>
            </w:r>
          </w:p>
        </w:tc>
      </w:tr>
      <w:tr w:rsidR="00B954D9" w:rsidRPr="00703820" w14:paraId="70B89EDC" w14:textId="77777777" w:rsidTr="00B954D9">
        <w:trPr>
          <w:trHeight w:val="279"/>
        </w:trPr>
        <w:tc>
          <w:tcPr>
            <w:tcW w:w="1738" w:type="dxa"/>
          </w:tcPr>
          <w:p w14:paraId="125B4BD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19/09/22</w:t>
            </w:r>
          </w:p>
        </w:tc>
        <w:tc>
          <w:tcPr>
            <w:tcW w:w="12999" w:type="dxa"/>
          </w:tcPr>
          <w:p w14:paraId="537954D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Radio Fremantle Segment</w:t>
            </w:r>
          </w:p>
        </w:tc>
      </w:tr>
      <w:tr w:rsidR="00B954D9" w:rsidRPr="00703820" w14:paraId="35DF6167" w14:textId="77777777" w:rsidTr="00B954D9">
        <w:trPr>
          <w:trHeight w:val="279"/>
        </w:trPr>
        <w:tc>
          <w:tcPr>
            <w:tcW w:w="1738" w:type="dxa"/>
          </w:tcPr>
          <w:p w14:paraId="75B34731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21/09/22</w:t>
            </w:r>
          </w:p>
        </w:tc>
        <w:tc>
          <w:tcPr>
            <w:tcW w:w="12999" w:type="dxa"/>
          </w:tcPr>
          <w:p w14:paraId="79BF2AF1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Expenditure Review Committee Meeting (Observer)</w:t>
            </w:r>
          </w:p>
        </w:tc>
      </w:tr>
      <w:tr w:rsidR="00B954D9" w:rsidRPr="00703820" w14:paraId="154130B9" w14:textId="77777777" w:rsidTr="00B954D9">
        <w:trPr>
          <w:trHeight w:val="279"/>
        </w:trPr>
        <w:tc>
          <w:tcPr>
            <w:tcW w:w="1738" w:type="dxa"/>
          </w:tcPr>
          <w:p w14:paraId="55A87E04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21/09/22</w:t>
            </w:r>
          </w:p>
        </w:tc>
        <w:tc>
          <w:tcPr>
            <w:tcW w:w="12999" w:type="dxa"/>
          </w:tcPr>
          <w:p w14:paraId="3BF731E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Audit, Risk and Compliance Committee Meeting (Observer)</w:t>
            </w:r>
          </w:p>
        </w:tc>
      </w:tr>
      <w:tr w:rsidR="00B954D9" w:rsidRPr="00703820" w14:paraId="53E3F866" w14:textId="77777777" w:rsidTr="00B954D9">
        <w:trPr>
          <w:trHeight w:val="279"/>
        </w:trPr>
        <w:tc>
          <w:tcPr>
            <w:tcW w:w="1738" w:type="dxa"/>
          </w:tcPr>
          <w:p w14:paraId="00F6F49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24/09/22</w:t>
            </w:r>
          </w:p>
        </w:tc>
        <w:tc>
          <w:tcPr>
            <w:tcW w:w="12999" w:type="dxa"/>
          </w:tcPr>
          <w:p w14:paraId="1D11EDFE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Senior’s Soiree </w:t>
            </w:r>
          </w:p>
        </w:tc>
      </w:tr>
      <w:tr w:rsidR="00B954D9" w:rsidRPr="00703820" w14:paraId="50901479" w14:textId="77777777" w:rsidTr="00B954D9">
        <w:trPr>
          <w:trHeight w:val="279"/>
        </w:trPr>
        <w:tc>
          <w:tcPr>
            <w:tcW w:w="1738" w:type="dxa"/>
          </w:tcPr>
          <w:p w14:paraId="6BBD3F33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25/09/22</w:t>
            </w:r>
          </w:p>
        </w:tc>
        <w:tc>
          <w:tcPr>
            <w:tcW w:w="12999" w:type="dxa"/>
          </w:tcPr>
          <w:p w14:paraId="562E7D77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Azelia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Ley Homestead Museum</w:t>
            </w:r>
          </w:p>
        </w:tc>
      </w:tr>
      <w:tr w:rsidR="00B954D9" w:rsidRPr="00703820" w14:paraId="0C52BA39" w14:textId="77777777" w:rsidTr="00B954D9">
        <w:trPr>
          <w:trHeight w:val="279"/>
        </w:trPr>
        <w:tc>
          <w:tcPr>
            <w:tcW w:w="1738" w:type="dxa"/>
          </w:tcPr>
          <w:p w14:paraId="426E426B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27/09/22</w:t>
            </w:r>
          </w:p>
        </w:tc>
        <w:tc>
          <w:tcPr>
            <w:tcW w:w="12999" w:type="dxa"/>
          </w:tcPr>
          <w:p w14:paraId="1AF6E242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Forget Me Not Cafe</w:t>
            </w:r>
          </w:p>
        </w:tc>
      </w:tr>
      <w:tr w:rsidR="00B954D9" w:rsidRPr="00703820" w14:paraId="62E9FA96" w14:textId="77777777" w:rsidTr="00B954D9">
        <w:trPr>
          <w:trHeight w:val="279"/>
        </w:trPr>
        <w:tc>
          <w:tcPr>
            <w:tcW w:w="1738" w:type="dxa"/>
          </w:tcPr>
          <w:p w14:paraId="5CBED1AE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27/09/22</w:t>
            </w:r>
          </w:p>
        </w:tc>
        <w:tc>
          <w:tcPr>
            <w:tcW w:w="12999" w:type="dxa"/>
          </w:tcPr>
          <w:p w14:paraId="1F7EEA29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Cockburn Community Men’s Shed</w:t>
            </w:r>
          </w:p>
        </w:tc>
      </w:tr>
      <w:tr w:rsidR="00B954D9" w:rsidRPr="00703820" w14:paraId="71D46EA4" w14:textId="77777777" w:rsidTr="00B954D9">
        <w:trPr>
          <w:trHeight w:val="279"/>
        </w:trPr>
        <w:tc>
          <w:tcPr>
            <w:tcW w:w="1738" w:type="dxa"/>
          </w:tcPr>
          <w:p w14:paraId="453F4893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28/09/22</w:t>
            </w:r>
          </w:p>
        </w:tc>
        <w:tc>
          <w:tcPr>
            <w:tcW w:w="12999" w:type="dxa"/>
          </w:tcPr>
          <w:p w14:paraId="27D00173" w14:textId="77777777" w:rsidR="00B954D9" w:rsidRPr="00703820" w:rsidRDefault="00B954D9" w:rsidP="005B7A3E">
            <w:pPr>
              <w:pStyle w:val="NormalWeb"/>
              <w:spacing w:before="0" w:beforeAutospacing="0" w:after="0" w:afterAutospacing="0" w:line="315" w:lineRule="atLeast"/>
              <w:textAlignment w:val="center"/>
              <w:rPr>
                <w:color w:val="000000"/>
                <w:position w:val="17"/>
                <w:sz w:val="28"/>
                <w:szCs w:val="28"/>
              </w:rPr>
            </w:pPr>
            <w:r w:rsidRPr="00703820">
              <w:rPr>
                <w:color w:val="000000"/>
                <w:position w:val="17"/>
                <w:sz w:val="28"/>
                <w:szCs w:val="28"/>
              </w:rPr>
              <w:t>Official Opening - Shift Accessible Home’s New Specialist Disability Accommodation Opening Event - Yangebup</w:t>
            </w:r>
          </w:p>
        </w:tc>
      </w:tr>
      <w:tr w:rsidR="00B954D9" w:rsidRPr="00703820" w14:paraId="3A4F2DE3" w14:textId="77777777" w:rsidTr="00B954D9">
        <w:trPr>
          <w:trHeight w:val="279"/>
        </w:trPr>
        <w:tc>
          <w:tcPr>
            <w:tcW w:w="1738" w:type="dxa"/>
          </w:tcPr>
          <w:p w14:paraId="7DA58FE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29/09/22</w:t>
            </w:r>
          </w:p>
        </w:tc>
        <w:tc>
          <w:tcPr>
            <w:tcW w:w="12999" w:type="dxa"/>
          </w:tcPr>
          <w:p w14:paraId="538F44C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Funeral Service Late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Mr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Douglas Gildersleeve</w:t>
            </w:r>
          </w:p>
        </w:tc>
      </w:tr>
      <w:tr w:rsidR="00B954D9" w:rsidRPr="00703820" w14:paraId="6969F90F" w14:textId="77777777" w:rsidTr="00B954D9">
        <w:trPr>
          <w:trHeight w:val="279"/>
        </w:trPr>
        <w:tc>
          <w:tcPr>
            <w:tcW w:w="1738" w:type="dxa"/>
          </w:tcPr>
          <w:p w14:paraId="0AA026E6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30/09/22</w:t>
            </w:r>
          </w:p>
        </w:tc>
        <w:tc>
          <w:tcPr>
            <w:tcW w:w="12999" w:type="dxa"/>
          </w:tcPr>
          <w:p w14:paraId="3D00F95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Royal Life Saving WA Bravery Awards</w:t>
            </w:r>
          </w:p>
        </w:tc>
      </w:tr>
      <w:tr w:rsidR="00B954D9" w:rsidRPr="00703820" w14:paraId="51D533B4" w14:textId="77777777" w:rsidTr="00B954D9">
        <w:trPr>
          <w:trHeight w:val="279"/>
        </w:trPr>
        <w:tc>
          <w:tcPr>
            <w:tcW w:w="1738" w:type="dxa"/>
          </w:tcPr>
          <w:p w14:paraId="2184A3B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30/09/22</w:t>
            </w:r>
          </w:p>
        </w:tc>
        <w:tc>
          <w:tcPr>
            <w:tcW w:w="12999" w:type="dxa"/>
          </w:tcPr>
          <w:p w14:paraId="78899990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Seniors Centre – Cockburn’s Most Talented Senior</w:t>
            </w:r>
          </w:p>
        </w:tc>
      </w:tr>
      <w:tr w:rsidR="00B954D9" w:rsidRPr="00703820" w14:paraId="0E6330CC" w14:textId="77777777" w:rsidTr="00B954D9">
        <w:trPr>
          <w:trHeight w:val="279"/>
        </w:trPr>
        <w:tc>
          <w:tcPr>
            <w:tcW w:w="1738" w:type="dxa"/>
          </w:tcPr>
          <w:p w14:paraId="7B2D6D1C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30/09/22</w:t>
            </w:r>
          </w:p>
        </w:tc>
        <w:tc>
          <w:tcPr>
            <w:tcW w:w="12999" w:type="dxa"/>
          </w:tcPr>
          <w:p w14:paraId="18BFBA85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City of Cockburn RSL</w:t>
            </w:r>
          </w:p>
        </w:tc>
      </w:tr>
      <w:tr w:rsidR="00B954D9" w:rsidRPr="00703820" w14:paraId="4EF84E74" w14:textId="77777777" w:rsidTr="00B954D9">
        <w:trPr>
          <w:trHeight w:val="279"/>
        </w:trPr>
        <w:tc>
          <w:tcPr>
            <w:tcW w:w="1738" w:type="dxa"/>
          </w:tcPr>
          <w:p w14:paraId="0E53C998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>30/09/22</w:t>
            </w:r>
          </w:p>
        </w:tc>
        <w:tc>
          <w:tcPr>
            <w:tcW w:w="12999" w:type="dxa"/>
          </w:tcPr>
          <w:p w14:paraId="3F698AA2" w14:textId="77777777" w:rsidR="00B954D9" w:rsidRPr="00703820" w:rsidRDefault="00B954D9" w:rsidP="005B7A3E">
            <w:pPr>
              <w:rPr>
                <w:rFonts w:ascii="Arial" w:hAnsi="Arial" w:cs="Arial"/>
                <w:sz w:val="28"/>
                <w:szCs w:val="28"/>
              </w:rPr>
            </w:pPr>
            <w:r w:rsidRPr="00703820">
              <w:rPr>
                <w:rFonts w:ascii="Arial" w:hAnsi="Arial" w:cs="Arial"/>
                <w:sz w:val="28"/>
                <w:szCs w:val="28"/>
              </w:rPr>
              <w:t xml:space="preserve">Spearwood </w:t>
            </w:r>
            <w:proofErr w:type="spellStart"/>
            <w:r w:rsidRPr="00703820">
              <w:rPr>
                <w:rFonts w:ascii="Arial" w:hAnsi="Arial" w:cs="Arial"/>
                <w:sz w:val="28"/>
                <w:szCs w:val="28"/>
              </w:rPr>
              <w:t>Dalmatinac</w:t>
            </w:r>
            <w:proofErr w:type="spellEnd"/>
            <w:r w:rsidRPr="00703820">
              <w:rPr>
                <w:rFonts w:ascii="Arial" w:hAnsi="Arial" w:cs="Arial"/>
                <w:sz w:val="28"/>
                <w:szCs w:val="28"/>
              </w:rPr>
              <w:t xml:space="preserve"> Sport &amp; Community Club</w:t>
            </w:r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414798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414798"/>
    <w:rsid w:val="004F36D9"/>
    <w:rsid w:val="005B7196"/>
    <w:rsid w:val="00681F36"/>
    <w:rsid w:val="00703820"/>
    <w:rsid w:val="007431B4"/>
    <w:rsid w:val="00774D65"/>
    <w:rsid w:val="0085189F"/>
    <w:rsid w:val="00907770"/>
    <w:rsid w:val="0096499C"/>
    <w:rsid w:val="00A60973"/>
    <w:rsid w:val="00A65BC3"/>
    <w:rsid w:val="00B10F76"/>
    <w:rsid w:val="00B224F8"/>
    <w:rsid w:val="00B954D9"/>
    <w:rsid w:val="00CD67F4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54D9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Theme="minorHAnsi" w:hAnsi="Arial" w:cs="Arial"/>
      <w:color w:val="auto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2</Pages>
  <Words>385</Words>
  <Characters>2100</Characters>
  <Application>Microsoft Office Word</Application>
  <DocSecurity>0</DocSecurity>
  <Lines>123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4</cp:revision>
  <dcterms:created xsi:type="dcterms:W3CDTF">2022-10-13T03:22:00Z</dcterms:created>
  <dcterms:modified xsi:type="dcterms:W3CDTF">2022-10-13T03:25:00Z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