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D37" w14:textId="5367699B" w:rsidR="005C5F2D" w:rsidRPr="00552752" w:rsidRDefault="005C5F2D" w:rsidP="005C5F2D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 w:rsidR="00647573">
        <w:rPr>
          <w:rFonts w:ascii="Arial" w:hAnsi="Arial" w:cs="Arial"/>
          <w:b/>
          <w:sz w:val="28"/>
          <w:szCs w:val="28"/>
        </w:rPr>
        <w:t>A</w:t>
      </w:r>
      <w:r w:rsidR="0005547A">
        <w:rPr>
          <w:rFonts w:ascii="Arial" w:hAnsi="Arial" w:cs="Arial"/>
          <w:b/>
          <w:sz w:val="28"/>
          <w:szCs w:val="28"/>
        </w:rPr>
        <w:t xml:space="preserve">ugust </w:t>
      </w:r>
      <w:r w:rsidR="00647573">
        <w:rPr>
          <w:rFonts w:ascii="Arial" w:hAnsi="Arial" w:cs="Arial"/>
          <w:b/>
          <w:sz w:val="28"/>
          <w:szCs w:val="28"/>
        </w:rPr>
        <w:t>2025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 w:rsidR="00647573">
        <w:rPr>
          <w:rFonts w:ascii="Arial" w:hAnsi="Arial" w:cs="Arial"/>
          <w:b/>
          <w:sz w:val="28"/>
          <w:szCs w:val="28"/>
        </w:rPr>
        <w:t>3</w:t>
      </w:r>
      <w:r w:rsidR="0005547A">
        <w:rPr>
          <w:rFonts w:ascii="Arial" w:hAnsi="Arial" w:cs="Arial"/>
          <w:b/>
          <w:sz w:val="28"/>
          <w:szCs w:val="28"/>
        </w:rPr>
        <w:t>1</w:t>
      </w:r>
      <w:r w:rsidR="00647573">
        <w:rPr>
          <w:rFonts w:ascii="Arial" w:hAnsi="Arial" w:cs="Arial"/>
          <w:b/>
          <w:sz w:val="28"/>
          <w:szCs w:val="28"/>
        </w:rPr>
        <w:t xml:space="preserve"> A</w:t>
      </w:r>
      <w:r w:rsidR="0005547A">
        <w:rPr>
          <w:rFonts w:ascii="Arial" w:hAnsi="Arial" w:cs="Arial"/>
          <w:b/>
          <w:sz w:val="28"/>
          <w:szCs w:val="28"/>
        </w:rPr>
        <w:t>ugust</w:t>
      </w:r>
      <w:r w:rsidR="00647573">
        <w:rPr>
          <w:rFonts w:ascii="Arial" w:hAnsi="Arial" w:cs="Arial"/>
          <w:b/>
          <w:sz w:val="28"/>
          <w:szCs w:val="28"/>
        </w:rPr>
        <w:t xml:space="preserve"> 2025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169"/>
      </w:tblGrid>
      <w:tr w:rsidR="0005547A" w14:paraId="5C35208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63DD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84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National Growth Area Alliance Conference</w:t>
            </w:r>
          </w:p>
        </w:tc>
      </w:tr>
      <w:tr w:rsidR="0005547A" w14:paraId="49B80AFD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63A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FF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Cougars Basketball Games @ Wally Hagan Basketball Stadium</w:t>
            </w:r>
          </w:p>
        </w:tc>
      </w:tr>
      <w:tr w:rsidR="0005547A" w14:paraId="1AB3B40F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77F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8F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RSLWA ‘Better Together Ball’</w:t>
            </w:r>
          </w:p>
        </w:tc>
      </w:tr>
      <w:tr w:rsidR="0005547A" w14:paraId="45C6AA2B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99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F1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Aubin Grove Community Centre Meeting</w:t>
            </w:r>
          </w:p>
        </w:tc>
      </w:tr>
      <w:tr w:rsidR="0005547A" w14:paraId="05758388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1D4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E4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AUKUS Update – US Priorities and the WA Opportunity Event</w:t>
            </w:r>
          </w:p>
        </w:tc>
      </w:tr>
      <w:tr w:rsidR="0005547A" w14:paraId="15F388B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A99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2C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‘Meet &amp; Greet’ Singapore Deputy High Commissioner</w:t>
            </w:r>
          </w:p>
        </w:tc>
      </w:tr>
      <w:tr w:rsidR="0005547A" w14:paraId="2775F322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0B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BC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Lions Club of Atwell Changeover Dinner</w:t>
            </w:r>
          </w:p>
        </w:tc>
      </w:tr>
      <w:tr w:rsidR="0005547A" w14:paraId="65F2B9E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C8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45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Hiroshima Tree Planting Ceremony @ Legacy Park</w:t>
            </w:r>
          </w:p>
        </w:tc>
      </w:tr>
      <w:tr w:rsidR="0005547A" w14:paraId="3E28724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F3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31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Historical Society of Cockburn General Meeting</w:t>
            </w:r>
          </w:p>
        </w:tc>
      </w:tr>
      <w:tr w:rsidR="0005547A" w14:paraId="66BD637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BB8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FB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Western Australian Local Government Association State Council Information Forum </w:t>
            </w:r>
          </w:p>
        </w:tc>
      </w:tr>
      <w:tr w:rsidR="0005547A" w14:paraId="4DC56E1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CA5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39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Youth Advisory Collective Meeting</w:t>
            </w:r>
          </w:p>
        </w:tc>
      </w:tr>
      <w:tr w:rsidR="0005547A" w14:paraId="4AD66A63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2C1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FF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Meeting with the Hon Rita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Saffioti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re Wally Hagan Stadium Re-Development Project</w:t>
            </w:r>
          </w:p>
        </w:tc>
      </w:tr>
      <w:tr w:rsidR="0005547A" w14:paraId="1933DBE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AC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9A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Rotary Club of Cockburn Event</w:t>
            </w:r>
          </w:p>
        </w:tc>
      </w:tr>
      <w:tr w:rsidR="0005547A" w14:paraId="18A0C79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B19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53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Fremantle Football Club – ‘The Power of Women in Sport’ Event</w:t>
            </w:r>
          </w:p>
        </w:tc>
      </w:tr>
      <w:tr w:rsidR="0005547A" w14:paraId="4E804013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96C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4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Spearwood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Dalmatinac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Sport &amp; Community Club Event</w:t>
            </w:r>
          </w:p>
        </w:tc>
      </w:tr>
      <w:tr w:rsidR="0005547A" w14:paraId="049F175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92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E0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MACA Fundraising Curry Night</w:t>
            </w:r>
          </w:p>
        </w:tc>
      </w:tr>
      <w:tr w:rsidR="0005547A" w14:paraId="5B425BED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15F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92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North Fremantle Croatian Club Event</w:t>
            </w:r>
          </w:p>
        </w:tc>
      </w:tr>
      <w:tr w:rsidR="0005547A" w14:paraId="06E82379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8AF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10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Annual General Meeting</w:t>
            </w:r>
          </w:p>
        </w:tc>
      </w:tr>
      <w:tr w:rsidR="0005547A" w14:paraId="59D8DCAC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7D9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99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Western Australian Local Government Association – Governance Policy Team Meeting </w:t>
            </w:r>
          </w:p>
        </w:tc>
      </w:tr>
      <w:tr w:rsidR="0005547A" w14:paraId="4561265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A9B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B2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Community Men’s Shed General Meeting</w:t>
            </w:r>
          </w:p>
        </w:tc>
      </w:tr>
      <w:tr w:rsidR="0005547A" w14:paraId="14D45DE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607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6E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Visit to Divine Mercy College Year 2 Class</w:t>
            </w:r>
          </w:p>
        </w:tc>
      </w:tr>
      <w:tr w:rsidR="0005547A" w14:paraId="2F45B3F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141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B2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Agenda Briefing for Zone Chairs</w:t>
            </w:r>
          </w:p>
        </w:tc>
      </w:tr>
      <w:tr w:rsidR="0005547A" w14:paraId="0662911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D1B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74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Ordinary Council of Meeting</w:t>
            </w:r>
          </w:p>
        </w:tc>
      </w:tr>
      <w:tr w:rsidR="0005547A" w14:paraId="503548EF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CF5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54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Veterans ‘Open Arms’ Event</w:t>
            </w:r>
          </w:p>
        </w:tc>
      </w:tr>
      <w:tr w:rsidR="0005547A" w14:paraId="3D27A8B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CB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40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Community &amp; Cultural Council’s Youth Arts Festival</w:t>
            </w:r>
          </w:p>
        </w:tc>
      </w:tr>
      <w:tr w:rsidR="0005547A" w14:paraId="7E688F9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174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08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Farewell Event for Nelson Mauricio</w:t>
            </w:r>
          </w:p>
        </w:tc>
      </w:tr>
      <w:tr w:rsidR="0005547A" w14:paraId="4ECD768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8E2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58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Official Opening of the Community Pantry in Hamilton Hill</w:t>
            </w:r>
          </w:p>
        </w:tc>
      </w:tr>
      <w:tr w:rsidR="0005547A" w14:paraId="123C47F6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069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DD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Local Emergency Management Committee Meeting Desktop Exercise (Part)</w:t>
            </w:r>
          </w:p>
        </w:tc>
      </w:tr>
      <w:tr w:rsidR="0005547A" w14:paraId="07E08FF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743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51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Resident 100</w:t>
            </w:r>
            <w:r w:rsidRPr="0005547A">
              <w:rPr>
                <w:rFonts w:ascii="Arial" w:hAnsi="Arial" w:cs="Arial"/>
                <w:kern w:val="2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Birthday Morning Tea</w:t>
            </w:r>
          </w:p>
        </w:tc>
      </w:tr>
      <w:tr w:rsidR="0005547A" w14:paraId="49D38C91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98B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CF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Funeral Service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Mrs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Nada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Zuvela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@ Fremantle Cemetery West Chapel</w:t>
            </w:r>
          </w:p>
        </w:tc>
      </w:tr>
      <w:tr w:rsidR="0005547A" w14:paraId="4A0B839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728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14/08/25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62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Constable Care Foundation – Community Champions Recognition Awards Ceremony</w:t>
            </w:r>
          </w:p>
        </w:tc>
      </w:tr>
      <w:tr w:rsidR="0005547A" w14:paraId="4D5A1DA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03A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D6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Darling Range Wildlife Shelter Visitation</w:t>
            </w:r>
          </w:p>
        </w:tc>
      </w:tr>
      <w:tr w:rsidR="0005547A" w14:paraId="757B8DD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96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10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Armadale ‘Outside the Frame’ Art Exhibition</w:t>
            </w:r>
          </w:p>
        </w:tc>
      </w:tr>
      <w:tr w:rsidR="0005547A" w14:paraId="4FC2F8A4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862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7A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79</w:t>
            </w:r>
            <w:r w:rsidRPr="0005547A">
              <w:rPr>
                <w:rFonts w:ascii="Arial" w:hAnsi="Arial" w:cs="Arial"/>
                <w:kern w:val="2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Independence Day of India Reception</w:t>
            </w:r>
          </w:p>
        </w:tc>
      </w:tr>
      <w:tr w:rsidR="0005547A" w14:paraId="3999B97A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B2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D0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Australia - China Youth Multicultural Music Concert</w:t>
            </w:r>
          </w:p>
        </w:tc>
      </w:tr>
      <w:tr w:rsidR="0005547A" w14:paraId="075B1E3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5E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F5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Bangladesh Australia Association of Western Australia - Annual Cultural Program</w:t>
            </w:r>
          </w:p>
        </w:tc>
      </w:tr>
      <w:tr w:rsidR="0005547A" w14:paraId="0E95A57C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E8C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74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Starkick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All Abilities Carnival @ Legacy Park</w:t>
            </w:r>
          </w:p>
        </w:tc>
      </w:tr>
      <w:tr w:rsidR="0005547A" w14:paraId="4E23B7B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37B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E7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‘A Week in Tokyo’ Cultural Event @ Hamilton Hill Memorial Hall</w:t>
            </w:r>
          </w:p>
        </w:tc>
      </w:tr>
      <w:tr w:rsidR="0005547A" w14:paraId="35BF584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865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FE3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BMX Club State Series Round @ Malabar Park</w:t>
            </w:r>
          </w:p>
        </w:tc>
      </w:tr>
      <w:tr w:rsidR="0005547A" w14:paraId="59D2768C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82A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93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Catherine Point Community Annual General Meeting</w:t>
            </w:r>
          </w:p>
        </w:tc>
      </w:tr>
      <w:tr w:rsidR="0005547A" w14:paraId="71B8162D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CFB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CA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Radio Fremantle Segment</w:t>
            </w:r>
          </w:p>
        </w:tc>
      </w:tr>
      <w:tr w:rsidR="0005547A" w14:paraId="5025977A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AF8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57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Vietnam War Veteran’s Memorial Service @ City of Cockburn RSL Sub-Branch</w:t>
            </w:r>
          </w:p>
        </w:tc>
      </w:tr>
      <w:tr w:rsidR="0005547A" w14:paraId="2B626D31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F8F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6C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Indonesian Chamber of Commerce WA Kaya Love All Innovation Summit Gala Dinner</w:t>
            </w:r>
          </w:p>
        </w:tc>
      </w:tr>
      <w:tr w:rsidR="0005547A" w14:paraId="6066371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A1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F6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Organisational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Performance Committee Meeting</w:t>
            </w:r>
          </w:p>
        </w:tc>
      </w:tr>
      <w:tr w:rsidR="0005547A" w14:paraId="2C0FFB54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8E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C5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Governance Committee Meeting</w:t>
            </w:r>
          </w:p>
        </w:tc>
      </w:tr>
      <w:tr w:rsidR="0005547A" w14:paraId="2754444A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9F6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9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Coogee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Community Battery Launch</w:t>
            </w:r>
          </w:p>
        </w:tc>
      </w:tr>
      <w:tr w:rsidR="0005547A" w14:paraId="1777E35D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07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64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Funeral Service &amp; Mass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Mrs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Maria Correia</w:t>
            </w:r>
          </w:p>
        </w:tc>
      </w:tr>
      <w:tr w:rsidR="0005547A" w14:paraId="21C16AC2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1FA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4B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Submarine Institute of Australia Reception</w:t>
            </w:r>
          </w:p>
        </w:tc>
      </w:tr>
      <w:tr w:rsidR="0005547A" w14:paraId="04F4EAB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654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AC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‘Meet and Greet’ new District Police Superintendent Dean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Snashall</w:t>
            </w:r>
            <w:proofErr w:type="spellEnd"/>
          </w:p>
        </w:tc>
      </w:tr>
      <w:tr w:rsidR="0005547A" w14:paraId="4872F25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C2A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A2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Kerry Street Community School Open Night – Celebrating Local Education</w:t>
            </w:r>
          </w:p>
        </w:tc>
      </w:tr>
      <w:tr w:rsidR="0005547A" w14:paraId="366DDFE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CB7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D5A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Event</w:t>
            </w:r>
          </w:p>
        </w:tc>
      </w:tr>
      <w:tr w:rsidR="0005547A" w14:paraId="6CEDC2C2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84A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51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Spearwood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Dalmatinac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Sport &amp; Community Club Event</w:t>
            </w:r>
          </w:p>
        </w:tc>
      </w:tr>
      <w:tr w:rsidR="0005547A" w14:paraId="51C1925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C2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23/08/25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1C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Dragon Boat Club 40</w:t>
            </w:r>
            <w:r w:rsidRPr="0005547A">
              <w:rPr>
                <w:rFonts w:ascii="Arial" w:hAnsi="Arial" w:cs="Arial"/>
                <w:kern w:val="2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Anniversary Dinner</w:t>
            </w:r>
          </w:p>
        </w:tc>
      </w:tr>
      <w:tr w:rsidR="0005547A" w14:paraId="6CA375F2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997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24/08/25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10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Azelia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Ley Homestead Museum</w:t>
            </w:r>
          </w:p>
        </w:tc>
      </w:tr>
      <w:tr w:rsidR="0005547A" w14:paraId="1596654C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BB8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234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Funeral Service John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Gandossi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@ Swan Yacht Club</w:t>
            </w:r>
          </w:p>
        </w:tc>
      </w:tr>
      <w:tr w:rsidR="0005547A" w14:paraId="29E7DD2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51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F2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–South Metropolitan Zone Meeting @ City of Cockburn</w:t>
            </w:r>
          </w:p>
        </w:tc>
      </w:tr>
      <w:tr w:rsidR="0005547A" w14:paraId="66D2D31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D75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4D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Receive Delegation from Mitsubishi Heavy Industry</w:t>
            </w:r>
          </w:p>
        </w:tc>
      </w:tr>
      <w:tr w:rsidR="0005547A" w14:paraId="78DD5B14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0D4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26/08/25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9D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Agenda Briefing</w:t>
            </w:r>
          </w:p>
        </w:tc>
      </w:tr>
      <w:tr w:rsidR="0005547A" w14:paraId="3F6CC5BC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1223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CE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Veterans ‘Open Arms’ Catch-up</w:t>
            </w:r>
          </w:p>
        </w:tc>
      </w:tr>
      <w:tr w:rsidR="0005547A" w14:paraId="10784884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9DE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FC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Sharon Endersby @ Fremantle Cemetery</w:t>
            </w:r>
          </w:p>
        </w:tc>
      </w:tr>
      <w:tr w:rsidR="0005547A" w14:paraId="10451A11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98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27/08/25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E7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Melville Cockburn Chamber of Commerce Event</w:t>
            </w:r>
          </w:p>
        </w:tc>
      </w:tr>
      <w:tr w:rsidR="0005547A" w14:paraId="57397371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A86F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05547A">
              <w:rPr>
                <w:rFonts w:ascii="Arial" w:hAnsi="Arial" w:cs="Arial"/>
                <w:kern w:val="2"/>
                <w14:ligatures w14:val="standardContextual"/>
              </w:rPr>
              <w:t>28/08/25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53F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05547A">
              <w:rPr>
                <w:rFonts w:ascii="Arial" w:hAnsi="Arial" w:cs="Arial"/>
                <w:kern w:val="2"/>
                <w14:ligatures w14:val="standardContextual"/>
              </w:rPr>
              <w:t>Local Emergency Management Committee Meeting</w:t>
            </w:r>
          </w:p>
        </w:tc>
      </w:tr>
      <w:tr w:rsidR="0005547A" w14:paraId="3C77EB1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A2EC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28/08/25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EA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Port School 2025 Art Exhibition Opening</w:t>
            </w:r>
          </w:p>
        </w:tc>
      </w:tr>
      <w:tr w:rsidR="0005547A" w14:paraId="0CF0FD52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BE8E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28/08/25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9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‘Oases’ Art Exhibition Opening</w:t>
            </w:r>
          </w:p>
        </w:tc>
      </w:tr>
      <w:tr w:rsidR="0005547A" w14:paraId="210BA377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FCB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99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Yangebup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Primary School </w:t>
            </w:r>
          </w:p>
        </w:tc>
      </w:tr>
      <w:tr w:rsidR="0005547A" w14:paraId="1315F231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D7C2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05547A">
              <w:rPr>
                <w:rFonts w:ascii="Arial" w:hAnsi="Arial" w:cs="Arial"/>
                <w:kern w:val="2"/>
                <w14:ligatures w14:val="standardContextual"/>
              </w:rPr>
              <w:t>29/08/25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1EB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05547A">
              <w:rPr>
                <w:rFonts w:ascii="Arial" w:hAnsi="Arial" w:cs="Arial"/>
                <w:kern w:val="2"/>
                <w14:ligatures w14:val="standardContextual"/>
              </w:rPr>
              <w:t xml:space="preserve">Photoshoot – </w:t>
            </w:r>
            <w:proofErr w:type="spellStart"/>
            <w:r w:rsidRPr="0005547A">
              <w:rPr>
                <w:rFonts w:ascii="Arial" w:hAnsi="Arial" w:cs="Arial"/>
                <w:kern w:val="2"/>
                <w14:ligatures w14:val="standardContextual"/>
              </w:rPr>
              <w:t>Omeo</w:t>
            </w:r>
            <w:proofErr w:type="spellEnd"/>
            <w:r w:rsidRPr="0005547A">
              <w:rPr>
                <w:rFonts w:ascii="Arial" w:hAnsi="Arial" w:cs="Arial"/>
                <w:kern w:val="2"/>
                <w14:ligatures w14:val="standardContextual"/>
              </w:rPr>
              <w:t xml:space="preserve"> Toilet Block</w:t>
            </w:r>
          </w:p>
        </w:tc>
      </w:tr>
      <w:tr w:rsidR="0005547A" w14:paraId="5DBA86D2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EFA8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02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Seniors Centre Volunteer Thank You Garden High Tea Party</w:t>
            </w:r>
          </w:p>
        </w:tc>
      </w:tr>
      <w:tr w:rsidR="0005547A" w14:paraId="0E4391C1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FEC7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5F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Event</w:t>
            </w:r>
          </w:p>
        </w:tc>
      </w:tr>
      <w:tr w:rsidR="0005547A" w14:paraId="00089B3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609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BFF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Bowling Club Event</w:t>
            </w:r>
          </w:p>
        </w:tc>
      </w:tr>
      <w:tr w:rsidR="0005547A" w14:paraId="05CA967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58B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680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Perth Waldorf School Open Day</w:t>
            </w:r>
          </w:p>
        </w:tc>
      </w:tr>
      <w:tr w:rsidR="0005547A" w14:paraId="3799085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C4B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15C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Azelia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Ley Homestead Museum – ‘Music on the Verandah’</w:t>
            </w:r>
          </w:p>
        </w:tc>
      </w:tr>
      <w:tr w:rsidR="0005547A" w14:paraId="35C7D5FF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281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F6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Success Netball Association Awards Night @ Cockburn Bowling &amp; Recreation Club</w:t>
            </w:r>
          </w:p>
        </w:tc>
      </w:tr>
      <w:tr w:rsidR="0005547A" w14:paraId="68CCE05E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7D8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C00" w14:textId="77777777" w:rsidR="0005547A" w:rsidRP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05547A">
              <w:rPr>
                <w:rStyle w:val="Strong"/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Rotary &amp; Capital Community Radio Open Day</w:t>
            </w:r>
          </w:p>
        </w:tc>
      </w:tr>
      <w:tr w:rsidR="0005547A" w14:paraId="092FD200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643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BA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South Side Symphony Orchestra Performance – ‘Whispers and Whirlwinds’</w:t>
            </w:r>
          </w:p>
        </w:tc>
      </w:tr>
      <w:tr w:rsidR="0005547A" w14:paraId="065C5EF8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A4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CE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05547A" w14:paraId="6971E7F3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11A9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166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Ordinary Council Meeting – Mayor’s Video Recording Message</w:t>
            </w:r>
          </w:p>
        </w:tc>
      </w:tr>
      <w:tr w:rsidR="0005547A" w14:paraId="00F79D95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392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045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Multicultural Reference Group Meeting</w:t>
            </w:r>
          </w:p>
        </w:tc>
      </w:tr>
      <w:tr w:rsidR="0005547A" w14:paraId="323F00B4" w14:textId="77777777" w:rsidTr="0005547A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1E8B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22/08/25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3ED" w14:textId="77777777" w:rsidR="0005547A" w:rsidRDefault="0005547A" w:rsidP="0005547A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Seniors </w:t>
            </w:r>
            <w:proofErr w:type="spellStart"/>
            <w:r>
              <w:rPr>
                <w:rFonts w:ascii="Arial" w:hAnsi="Arial" w:cs="Arial"/>
                <w:kern w:val="2"/>
                <w14:ligatures w14:val="standardContextual"/>
              </w:rPr>
              <w:t>centre</w:t>
            </w:r>
            <w:proofErr w:type="spellEnd"/>
            <w:r>
              <w:rPr>
                <w:rFonts w:ascii="Arial" w:hAnsi="Arial" w:cs="Arial"/>
                <w:kern w:val="2"/>
                <w14:ligatures w14:val="standardContextual"/>
              </w:rPr>
              <w:t xml:space="preserve"> lunch</w:t>
            </w:r>
          </w:p>
        </w:tc>
      </w:tr>
      <w:tr w:rsidR="00647573" w14:paraId="3E35BFC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18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38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Playgroup in the Park Event – Manning Park</w:t>
            </w:r>
          </w:p>
        </w:tc>
      </w:tr>
      <w:tr w:rsidR="00647573" w14:paraId="645E466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3E2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20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Fremantle Chamber of Commerce Business Event – Fremantle Dockers Coach</w:t>
            </w:r>
          </w:p>
        </w:tc>
      </w:tr>
      <w:tr w:rsidR="00647573" w14:paraId="243AD92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B4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FA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State Council Information Forum</w:t>
            </w:r>
          </w:p>
        </w:tc>
      </w:tr>
      <w:tr w:rsidR="00647573" w14:paraId="15140F3B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33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E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with David Scaife MLA @ Electorate Office, Success</w:t>
            </w:r>
          </w:p>
        </w:tc>
      </w:tr>
      <w:tr w:rsidR="00647573" w14:paraId="630E419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64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6D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with Tait Marston @ Wally Hagan Basketball Stadium</w:t>
            </w:r>
          </w:p>
        </w:tc>
      </w:tr>
      <w:tr w:rsidR="00647573" w14:paraId="2891673C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FD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03/04/25 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23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Curtin University – Strategic Leadership Certificate Program Networking Dinner with Vietnam Delegation</w:t>
            </w:r>
          </w:p>
        </w:tc>
      </w:tr>
      <w:tr w:rsidR="00647573" w14:paraId="67249550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54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FE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Local Government Insurance Service South-West Metropolitan Networking Breakfast @ City of Rockingham</w:t>
            </w:r>
          </w:p>
        </w:tc>
      </w:tr>
      <w:tr w:rsidR="00647573" w14:paraId="3482D490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CB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B1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‘Show Off’ Art Exhibition Walk Through with CEO</w:t>
            </w:r>
          </w:p>
        </w:tc>
      </w:tr>
      <w:tr w:rsidR="00647573" w14:paraId="6208B63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A2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1A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K&amp; L Gates Perth – WA Defence and Defence Industry Strategy 2025 Lunch</w:t>
            </w:r>
          </w:p>
        </w:tc>
      </w:tr>
      <w:tr w:rsidR="00647573" w14:paraId="58EB501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8A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D0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‘Show Off’ Art Exhibition Official Opening</w:t>
            </w:r>
          </w:p>
        </w:tc>
      </w:tr>
      <w:tr w:rsidR="00647573" w14:paraId="0D906705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48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52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River Guardians Festival @ Sir James Mitchell Park</w:t>
            </w:r>
          </w:p>
        </w:tc>
      </w:tr>
      <w:tr w:rsidR="00647573" w14:paraId="15CB4765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11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47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WA Tonga Day Festival @ Manning Park</w:t>
            </w:r>
          </w:p>
        </w:tc>
      </w:tr>
      <w:tr w:rsidR="00647573" w14:paraId="5ACEBE2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DD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07/04/25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A7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Club Recognition Awards Night</w:t>
            </w:r>
          </w:p>
        </w:tc>
      </w:tr>
      <w:tr w:rsidR="00647573" w14:paraId="5CAEE900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BB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D2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Business News Event – Security &amp; Resilience Sector Briefing</w:t>
            </w:r>
          </w:p>
        </w:tc>
      </w:tr>
      <w:tr w:rsidR="00647573" w14:paraId="4837863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FA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2D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Rhiannon Shine, ABC Television Pre-Interview – Fremantle Electorate</w:t>
            </w:r>
          </w:p>
        </w:tc>
      </w:tr>
      <w:tr w:rsidR="00647573" w14:paraId="103CD11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B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FE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Council Meeting</w:t>
            </w:r>
          </w:p>
        </w:tc>
      </w:tr>
      <w:tr w:rsidR="00647573" w14:paraId="3DB5045A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DD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09/04/25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CD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Youth Parade and Service</w:t>
            </w:r>
          </w:p>
        </w:tc>
      </w:tr>
      <w:tr w:rsidR="00647573" w14:paraId="6B2E3E6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6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74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Community Development Networking Event – ‘Nibble &amp; Natter’</w:t>
            </w:r>
          </w:p>
        </w:tc>
      </w:tr>
      <w:tr w:rsidR="00647573" w14:paraId="20F0210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7F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50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Seniors Centre Easter Markets</w:t>
            </w:r>
          </w:p>
        </w:tc>
      </w:tr>
      <w:tr w:rsidR="00647573" w14:paraId="4EA5DF5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1D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9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Mrs Tonka Garbin</w:t>
            </w:r>
          </w:p>
        </w:tc>
      </w:tr>
      <w:tr w:rsidR="00647573" w14:paraId="466ED45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EC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21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Post Council Meeting Video Recording</w:t>
            </w:r>
          </w:p>
        </w:tc>
      </w:tr>
      <w:tr w:rsidR="00647573" w14:paraId="6B543D35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AD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25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Elected Member Strategic Briefing – Elected Member Budget Workshop No. 2 including:</w:t>
            </w:r>
          </w:p>
          <w:p w14:paraId="242770DC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 w:rsidRPr="003611D7">
              <w:rPr>
                <w:rFonts w:cs="Arial"/>
              </w:rPr>
              <w:t>Strategic Community Plan Update</w:t>
            </w:r>
          </w:p>
          <w:p w14:paraId="18216ECF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Capital Budget</w:t>
            </w:r>
          </w:p>
          <w:p w14:paraId="55A4A83B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Budget Repair Strategies</w:t>
            </w:r>
          </w:p>
          <w:p w14:paraId="28D6BFA5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Operating Budget</w:t>
            </w:r>
          </w:p>
          <w:p w14:paraId="5182D91C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Wo9rk Force Plan</w:t>
            </w:r>
          </w:p>
          <w:p w14:paraId="23CFDB8B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Corporate Business Plan</w:t>
            </w:r>
          </w:p>
          <w:p w14:paraId="78262B33" w14:textId="77777777" w:rsidR="00647573" w:rsidRPr="003611D7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Rating Strategy</w:t>
            </w:r>
          </w:p>
        </w:tc>
      </w:tr>
      <w:tr w:rsidR="00647573" w14:paraId="3BF1447C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9D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D4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Fremantle College ANZAC Day Ceremony</w:t>
            </w:r>
          </w:p>
        </w:tc>
      </w:tr>
      <w:tr w:rsidR="00647573" w14:paraId="04D01F7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02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07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with Ratepayer – Various Matters</w:t>
            </w:r>
          </w:p>
        </w:tc>
      </w:tr>
      <w:tr w:rsidR="00647573" w14:paraId="12209E8D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F5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CC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‘For Blue’s” 5</w:t>
            </w:r>
            <w:r w:rsidRPr="00584C1C"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Birthday Celebrations</w:t>
            </w:r>
          </w:p>
        </w:tc>
      </w:tr>
      <w:tr w:rsidR="00647573" w14:paraId="32BFD3BB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9C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84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Friends of the Community – Grand Opening of New Office @ Malabar Park, Bibra Lake</w:t>
            </w:r>
          </w:p>
        </w:tc>
      </w:tr>
      <w:tr w:rsidR="00647573" w14:paraId="4F4F9DD7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6A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76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Nepali New Year 2082 Celebration Event @ Forrest Place, Perth</w:t>
            </w:r>
          </w:p>
        </w:tc>
      </w:tr>
      <w:tr w:rsidR="00647573" w14:paraId="62F2C534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20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C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Cougars Basketball Game @ Wally Hagan Stadium</w:t>
            </w:r>
          </w:p>
        </w:tc>
      </w:tr>
      <w:tr w:rsidR="00647573" w14:paraId="5E1E1E3A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0C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9E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South Lake Repair Cafe</w:t>
            </w:r>
          </w:p>
        </w:tc>
      </w:tr>
      <w:tr w:rsidR="00647573" w14:paraId="4212342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99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D5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Celebration of Bengali New Year @ Cannington</w:t>
            </w:r>
          </w:p>
        </w:tc>
      </w:tr>
      <w:tr w:rsidR="00647573" w14:paraId="6355E9DB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FA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2B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Interview with Rhiannon Shine, ABC TV</w:t>
            </w:r>
          </w:p>
        </w:tc>
      </w:tr>
      <w:tr w:rsidR="00647573" w14:paraId="50697F8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0E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29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Video Recording for Yueyang Sister City – Opening of Trade and Tourism Conference</w:t>
            </w:r>
          </w:p>
        </w:tc>
      </w:tr>
      <w:tr w:rsidR="00647573" w14:paraId="40E7B8E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59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A1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Tilt Panelling Lifting Ceremony @ 100 Prinsep Road, Jandakot</w:t>
            </w:r>
          </w:p>
        </w:tc>
      </w:tr>
      <w:tr w:rsidR="00647573" w14:paraId="15EC490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51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24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Organisational Performance Committee Meeting</w:t>
            </w:r>
          </w:p>
        </w:tc>
      </w:tr>
      <w:tr w:rsidR="00647573" w14:paraId="5A15BFF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42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E3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Governance Committee Meeting</w:t>
            </w:r>
          </w:p>
        </w:tc>
      </w:tr>
      <w:tr w:rsidR="00647573" w14:paraId="023371D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E3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96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Giovanni Mirco @ Fremantle Cemetery</w:t>
            </w:r>
          </w:p>
        </w:tc>
      </w:tr>
      <w:tr w:rsidR="00647573" w14:paraId="28057EC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9E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E2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Community Art Piece Presentation @ Cockburn Youth Centre</w:t>
            </w:r>
          </w:p>
        </w:tc>
      </w:tr>
      <w:tr w:rsidR="00647573" w14:paraId="4FF9C54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03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5E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Meller Park, Bibra Lake Markets</w:t>
            </w:r>
          </w:p>
        </w:tc>
      </w:tr>
      <w:tr w:rsidR="00647573" w14:paraId="5D7EAF66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6C4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CD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Wetlands Conservation Society Annual General Meeting</w:t>
            </w:r>
          </w:p>
        </w:tc>
      </w:tr>
      <w:tr w:rsidR="00647573" w14:paraId="54412A0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23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A3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</w:t>
            </w:r>
          </w:p>
        </w:tc>
      </w:tr>
      <w:tr w:rsidR="00647573" w14:paraId="1BAAB79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572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89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Easter Fair @ Aubin Grove Sport &amp; Community Facility</w:t>
            </w:r>
          </w:p>
        </w:tc>
      </w:tr>
      <w:tr w:rsidR="00647573" w14:paraId="0EC6656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140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AF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Radio Fremantle Segment</w:t>
            </w:r>
          </w:p>
        </w:tc>
      </w:tr>
      <w:tr w:rsidR="00647573" w14:paraId="2ABB4C2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DA1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55A" w14:textId="77777777" w:rsidR="00647573" w:rsidRPr="007909D2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7909D2">
              <w:rPr>
                <w:rFonts w:ascii="Arial" w:hAnsi="Arial" w:cs="Arial"/>
                <w:kern w:val="2"/>
                <w14:ligatures w14:val="standardContextual"/>
              </w:rPr>
              <w:t>Barbecue &amp; Brew Nigh Small Business Launch</w:t>
            </w:r>
          </w:p>
        </w:tc>
      </w:tr>
      <w:tr w:rsidR="00647573" w14:paraId="2A1F15ED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C6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1A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Dawn Service</w:t>
            </w:r>
          </w:p>
        </w:tc>
      </w:tr>
      <w:tr w:rsidR="00647573" w14:paraId="2ABC2E6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DD4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8E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Gunfire Breakfast</w:t>
            </w:r>
          </w:p>
        </w:tc>
      </w:tr>
      <w:tr w:rsidR="00647573" w14:paraId="22FCE034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B4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3F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Banjup Memorial Service</w:t>
            </w:r>
          </w:p>
        </w:tc>
      </w:tr>
      <w:tr w:rsidR="00647573" w14:paraId="6F24F806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E86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7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Parade and Mid-Morning Service</w:t>
            </w:r>
          </w:p>
        </w:tc>
      </w:tr>
      <w:tr w:rsidR="00647573" w14:paraId="64449F4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E9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70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Luncheon</w:t>
            </w:r>
          </w:p>
        </w:tc>
      </w:tr>
      <w:tr w:rsidR="00647573" w14:paraId="3CE33564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7C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B1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South Coogee Junior Football Club ANZAC Round</w:t>
            </w:r>
          </w:p>
        </w:tc>
      </w:tr>
      <w:tr w:rsidR="00647573" w14:paraId="5CD53B9A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1D7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36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– South Metropolitan Zone Meeting @ City of Melville</w:t>
            </w:r>
          </w:p>
        </w:tc>
      </w:tr>
      <w:tr w:rsidR="00647573" w14:paraId="4209906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583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49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Politics &amp; Breakfast Breakfast with Hon Colin Barnett AC</w:t>
            </w:r>
          </w:p>
        </w:tc>
      </w:tr>
      <w:tr w:rsidR="00647573" w14:paraId="2913B493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D70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62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Elected Member Strategic Briefing:</w:t>
            </w:r>
          </w:p>
          <w:p w14:paraId="428DD5FF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Cockburn Cement</w:t>
            </w:r>
          </w:p>
          <w:p w14:paraId="565775D2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Coogee Beach Land Use Master Plan</w:t>
            </w:r>
          </w:p>
          <w:p w14:paraId="744FDF7D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10 Year Capital Works Program</w:t>
            </w:r>
          </w:p>
          <w:p w14:paraId="373DB552" w14:textId="77777777" w:rsidR="00647573" w:rsidRPr="00C6201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Waste &amp; Community Engagement</w:t>
            </w:r>
          </w:p>
          <w:p w14:paraId="5561EED1" w14:textId="77777777" w:rsidR="00647573" w:rsidRPr="001D370E" w:rsidRDefault="00647573" w:rsidP="0064757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cs="Arial"/>
              </w:rPr>
            </w:pPr>
            <w:r w:rsidRPr="001D370E">
              <w:rPr>
                <w:rFonts w:cs="Arial"/>
              </w:rPr>
              <w:t>General Strategic Discussion</w:t>
            </w:r>
          </w:p>
        </w:tc>
      </w:tr>
      <w:tr w:rsidR="00647573" w14:paraId="3A4F2753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D6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65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Beeliar Primary School ANZAC Service</w:t>
            </w:r>
          </w:p>
        </w:tc>
      </w:tr>
      <w:tr w:rsidR="00647573" w14:paraId="0A597B2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55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0F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Rockingham Chamber of Commerce – Defence Industry Event</w:t>
            </w:r>
          </w:p>
        </w:tc>
      </w:tr>
      <w:tr w:rsidR="00647573" w14:paraId="7B204907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A3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6F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Melville Cockburn Chamber of Commerce – EV Business Transition &amp; Networking Evening</w:t>
            </w:r>
          </w:p>
        </w:tc>
      </w:tr>
    </w:tbl>
    <w:p w14:paraId="6BB5E881" w14:textId="3895C634" w:rsidR="00251A42" w:rsidRPr="005C5F2D" w:rsidRDefault="00251A42" w:rsidP="00251A42"/>
    <w:sectPr w:rsidR="00251A42" w:rsidRPr="005C5F2D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7C"/>
    <w:multiLevelType w:val="hybridMultilevel"/>
    <w:tmpl w:val="2BA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8750F"/>
    <w:multiLevelType w:val="hybridMultilevel"/>
    <w:tmpl w:val="328ED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C37DC"/>
    <w:multiLevelType w:val="hybridMultilevel"/>
    <w:tmpl w:val="65061E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2"/>
  </w:num>
  <w:num w:numId="2" w16cid:durableId="1386367044">
    <w:abstractNumId w:val="1"/>
  </w:num>
  <w:num w:numId="3" w16cid:durableId="2120907492">
    <w:abstractNumId w:val="6"/>
  </w:num>
  <w:num w:numId="4" w16cid:durableId="1685550233">
    <w:abstractNumId w:val="4"/>
  </w:num>
  <w:num w:numId="5" w16cid:durableId="1307318345">
    <w:abstractNumId w:val="3"/>
  </w:num>
  <w:num w:numId="6" w16cid:durableId="1231841436">
    <w:abstractNumId w:val="5"/>
  </w:num>
  <w:num w:numId="7" w16cid:durableId="14258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133E9"/>
    <w:rsid w:val="0005547A"/>
    <w:rsid w:val="00094DDA"/>
    <w:rsid w:val="000B75B7"/>
    <w:rsid w:val="000E62F6"/>
    <w:rsid w:val="00112E99"/>
    <w:rsid w:val="001D2E84"/>
    <w:rsid w:val="00251A42"/>
    <w:rsid w:val="0049026B"/>
    <w:rsid w:val="004F36D9"/>
    <w:rsid w:val="00546F04"/>
    <w:rsid w:val="005574D6"/>
    <w:rsid w:val="005760C0"/>
    <w:rsid w:val="005B7196"/>
    <w:rsid w:val="005C5F2D"/>
    <w:rsid w:val="005E3661"/>
    <w:rsid w:val="00602B14"/>
    <w:rsid w:val="00647573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DF50CE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7</TotalTime>
  <Pages>5</Pages>
  <Words>1130</Words>
  <Characters>7181</Characters>
  <Application>Microsoft Office Word</Application>
  <DocSecurity>0</DocSecurity>
  <Lines>276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Tanya Moran</cp:lastModifiedBy>
  <cp:revision>2</cp:revision>
  <cp:lastPrinted>2024-10-08T05:36:00Z</cp:lastPrinted>
  <dcterms:created xsi:type="dcterms:W3CDTF">2025-10-01T05:23:00Z</dcterms:created>
  <dcterms:modified xsi:type="dcterms:W3CDTF">2025-10-01T05:23:00Z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