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E843" w14:textId="77777777" w:rsidR="00E85FFE" w:rsidRDefault="00E85FFE" w:rsidP="00E85FFE">
      <w:pPr>
        <w:jc w:val="center"/>
        <w:rPr>
          <w:rFonts w:ascii="Arial" w:hAnsi="Arial" w:cs="Arial"/>
          <w:b/>
          <w:sz w:val="28"/>
          <w:szCs w:val="28"/>
        </w:rPr>
      </w:pPr>
      <w:r w:rsidRPr="00552752">
        <w:rPr>
          <w:rFonts w:ascii="Arial" w:hAnsi="Arial" w:cs="Arial"/>
          <w:b/>
          <w:sz w:val="28"/>
          <w:szCs w:val="28"/>
        </w:rPr>
        <w:t xml:space="preserve">Mayoral Activities 1 </w:t>
      </w:r>
      <w:r>
        <w:rPr>
          <w:rFonts w:ascii="Arial" w:hAnsi="Arial" w:cs="Arial"/>
          <w:b/>
          <w:sz w:val="28"/>
          <w:szCs w:val="28"/>
        </w:rPr>
        <w:t>June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  <w:r w:rsidRPr="00552752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30 June</w:t>
      </w:r>
      <w:r w:rsidRPr="00552752"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ascii="Arial" w:hAnsi="Arial" w:cs="Arial"/>
          <w:b/>
          <w:sz w:val="28"/>
          <w:szCs w:val="28"/>
        </w:rPr>
        <w:t>5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1960"/>
      </w:tblGrid>
      <w:tr w:rsidR="003C5879" w14:paraId="1EA4125B" w14:textId="77777777" w:rsidTr="003C5879">
        <w:trPr>
          <w:trHeight w:val="279"/>
        </w:trPr>
        <w:tc>
          <w:tcPr>
            <w:tcW w:w="1218" w:type="dxa"/>
          </w:tcPr>
          <w:p w14:paraId="1BCC0827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01/06/25</w:t>
            </w:r>
          </w:p>
        </w:tc>
        <w:tc>
          <w:tcPr>
            <w:tcW w:w="11960" w:type="dxa"/>
          </w:tcPr>
          <w:p w14:paraId="7D6173CA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 Day Event</w:t>
            </w:r>
          </w:p>
        </w:tc>
      </w:tr>
      <w:tr w:rsidR="003C5879" w14:paraId="7ECCCA24" w14:textId="77777777" w:rsidTr="003C5879">
        <w:trPr>
          <w:trHeight w:val="279"/>
        </w:trPr>
        <w:tc>
          <w:tcPr>
            <w:tcW w:w="1218" w:type="dxa"/>
          </w:tcPr>
          <w:p w14:paraId="1760FE35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02/06/25</w:t>
            </w:r>
          </w:p>
        </w:tc>
        <w:tc>
          <w:tcPr>
            <w:tcW w:w="11960" w:type="dxa"/>
          </w:tcPr>
          <w:p w14:paraId="7F05063A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Conscious Planet Initiative – Indian Society of WA</w:t>
            </w:r>
          </w:p>
        </w:tc>
      </w:tr>
      <w:tr w:rsidR="003C5879" w14:paraId="7987388C" w14:textId="77777777" w:rsidTr="003C5879">
        <w:trPr>
          <w:trHeight w:val="279"/>
        </w:trPr>
        <w:tc>
          <w:tcPr>
            <w:tcW w:w="1218" w:type="dxa"/>
          </w:tcPr>
          <w:p w14:paraId="1173B6A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03/06/25</w:t>
            </w:r>
          </w:p>
        </w:tc>
        <w:tc>
          <w:tcPr>
            <w:tcW w:w="11960" w:type="dxa"/>
          </w:tcPr>
          <w:p w14:paraId="1F32C39E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Briefing AUKUS – The Road Ahead for Western Australia</w:t>
            </w:r>
          </w:p>
        </w:tc>
      </w:tr>
      <w:tr w:rsidR="003C5879" w14:paraId="04CA04AD" w14:textId="77777777" w:rsidTr="003C5879">
        <w:trPr>
          <w:trHeight w:val="279"/>
        </w:trPr>
        <w:tc>
          <w:tcPr>
            <w:tcW w:w="1218" w:type="dxa"/>
          </w:tcPr>
          <w:p w14:paraId="53913CE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03/06/25</w:t>
            </w:r>
          </w:p>
        </w:tc>
        <w:tc>
          <w:tcPr>
            <w:tcW w:w="11960" w:type="dxa"/>
          </w:tcPr>
          <w:p w14:paraId="05D984D8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of Genocide in the Wildflower State Documentary</w:t>
            </w:r>
          </w:p>
        </w:tc>
      </w:tr>
      <w:tr w:rsidR="003C5879" w14:paraId="492915E1" w14:textId="77777777" w:rsidTr="003C5879">
        <w:trPr>
          <w:trHeight w:val="279"/>
        </w:trPr>
        <w:tc>
          <w:tcPr>
            <w:tcW w:w="1218" w:type="dxa"/>
          </w:tcPr>
          <w:p w14:paraId="552208C9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04/06/25</w:t>
            </w:r>
          </w:p>
        </w:tc>
        <w:tc>
          <w:tcPr>
            <w:tcW w:w="11960" w:type="dxa"/>
          </w:tcPr>
          <w:p w14:paraId="15B7D9BE" w14:textId="77777777" w:rsidR="003C5879" w:rsidRDefault="003C5879" w:rsidP="004A6F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Mauricio’s Funeral Service @ Fremantle Cemetery</w:t>
            </w:r>
          </w:p>
        </w:tc>
      </w:tr>
      <w:tr w:rsidR="003C5879" w14:paraId="0ABB7A42" w14:textId="77777777" w:rsidTr="003C5879">
        <w:trPr>
          <w:trHeight w:val="279"/>
        </w:trPr>
        <w:tc>
          <w:tcPr>
            <w:tcW w:w="1218" w:type="dxa"/>
          </w:tcPr>
          <w:p w14:paraId="483939F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04/06/25</w:t>
            </w:r>
          </w:p>
        </w:tc>
        <w:tc>
          <w:tcPr>
            <w:tcW w:w="11960" w:type="dxa"/>
          </w:tcPr>
          <w:p w14:paraId="5672BCA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Volunteer Recognition Event</w:t>
            </w:r>
          </w:p>
        </w:tc>
      </w:tr>
      <w:tr w:rsidR="003C5879" w14:paraId="2F9857C2" w14:textId="77777777" w:rsidTr="003C5879">
        <w:trPr>
          <w:trHeight w:val="279"/>
        </w:trPr>
        <w:tc>
          <w:tcPr>
            <w:tcW w:w="1218" w:type="dxa"/>
          </w:tcPr>
          <w:p w14:paraId="554DDC90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04/06/25</w:t>
            </w:r>
          </w:p>
        </w:tc>
        <w:tc>
          <w:tcPr>
            <w:tcW w:w="11960" w:type="dxa"/>
          </w:tcPr>
          <w:p w14:paraId="27136F0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Meeting</w:t>
            </w:r>
          </w:p>
        </w:tc>
      </w:tr>
      <w:tr w:rsidR="003C5879" w14:paraId="0A11517E" w14:textId="77777777" w:rsidTr="003C5879">
        <w:trPr>
          <w:trHeight w:val="279"/>
        </w:trPr>
        <w:tc>
          <w:tcPr>
            <w:tcW w:w="1218" w:type="dxa"/>
          </w:tcPr>
          <w:p w14:paraId="026B87FE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04/06/25</w:t>
            </w:r>
          </w:p>
        </w:tc>
        <w:tc>
          <w:tcPr>
            <w:tcW w:w="11960" w:type="dxa"/>
          </w:tcPr>
          <w:p w14:paraId="724CDEEE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Information Forum</w:t>
            </w:r>
          </w:p>
        </w:tc>
      </w:tr>
      <w:tr w:rsidR="003C5879" w14:paraId="54A57779" w14:textId="77777777" w:rsidTr="003C5879">
        <w:trPr>
          <w:trHeight w:val="279"/>
        </w:trPr>
        <w:tc>
          <w:tcPr>
            <w:tcW w:w="1218" w:type="dxa"/>
          </w:tcPr>
          <w:p w14:paraId="5570111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05/06/25</w:t>
            </w:r>
          </w:p>
        </w:tc>
        <w:tc>
          <w:tcPr>
            <w:tcW w:w="11960" w:type="dxa"/>
          </w:tcPr>
          <w:p w14:paraId="474C4951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 @ Cockburn Bowling &amp; Recreation Club</w:t>
            </w:r>
          </w:p>
        </w:tc>
      </w:tr>
      <w:tr w:rsidR="003C5879" w14:paraId="7E4CC9CD" w14:textId="77777777" w:rsidTr="003C5879">
        <w:trPr>
          <w:trHeight w:val="279"/>
        </w:trPr>
        <w:tc>
          <w:tcPr>
            <w:tcW w:w="1218" w:type="dxa"/>
          </w:tcPr>
          <w:p w14:paraId="6AE54EF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06/06/25</w:t>
            </w:r>
          </w:p>
        </w:tc>
        <w:tc>
          <w:tcPr>
            <w:tcW w:w="11960" w:type="dxa"/>
          </w:tcPr>
          <w:p w14:paraId="7A147801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Pioneers’ Luncheon </w:t>
            </w:r>
          </w:p>
        </w:tc>
      </w:tr>
      <w:tr w:rsidR="003C5879" w14:paraId="7D11849B" w14:textId="77777777" w:rsidTr="003C5879">
        <w:trPr>
          <w:trHeight w:val="279"/>
        </w:trPr>
        <w:tc>
          <w:tcPr>
            <w:tcW w:w="1218" w:type="dxa"/>
          </w:tcPr>
          <w:p w14:paraId="62E6BF0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06/06/25</w:t>
            </w:r>
          </w:p>
        </w:tc>
        <w:tc>
          <w:tcPr>
            <w:tcW w:w="11960" w:type="dxa"/>
          </w:tcPr>
          <w:p w14:paraId="493B2544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Spearwood Dalmatinac Sport &amp; Community Club Dinner</w:t>
            </w:r>
          </w:p>
        </w:tc>
      </w:tr>
      <w:tr w:rsidR="003C5879" w14:paraId="56AF05B8" w14:textId="77777777" w:rsidTr="003C5879">
        <w:trPr>
          <w:trHeight w:val="279"/>
        </w:trPr>
        <w:tc>
          <w:tcPr>
            <w:tcW w:w="1218" w:type="dxa"/>
          </w:tcPr>
          <w:p w14:paraId="2419258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07/06/25</w:t>
            </w:r>
          </w:p>
        </w:tc>
        <w:tc>
          <w:tcPr>
            <w:tcW w:w="11960" w:type="dxa"/>
          </w:tcPr>
          <w:p w14:paraId="73C138DA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BMX Club – Informal Malabar Park Opening</w:t>
            </w:r>
          </w:p>
        </w:tc>
      </w:tr>
      <w:tr w:rsidR="003C5879" w14:paraId="1A1C86A9" w14:textId="77777777" w:rsidTr="003C5879">
        <w:trPr>
          <w:trHeight w:val="279"/>
        </w:trPr>
        <w:tc>
          <w:tcPr>
            <w:tcW w:w="1218" w:type="dxa"/>
          </w:tcPr>
          <w:p w14:paraId="137B4DD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08/06/25</w:t>
            </w:r>
          </w:p>
        </w:tc>
        <w:tc>
          <w:tcPr>
            <w:tcW w:w="11960" w:type="dxa"/>
          </w:tcPr>
          <w:p w14:paraId="7C67184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3C5879" w14:paraId="484171B3" w14:textId="77777777" w:rsidTr="003C5879">
        <w:trPr>
          <w:trHeight w:val="279"/>
        </w:trPr>
        <w:tc>
          <w:tcPr>
            <w:tcW w:w="1218" w:type="dxa"/>
          </w:tcPr>
          <w:p w14:paraId="5366D3E4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08/06/25</w:t>
            </w:r>
          </w:p>
        </w:tc>
        <w:tc>
          <w:tcPr>
            <w:tcW w:w="11960" w:type="dxa"/>
          </w:tcPr>
          <w:p w14:paraId="2ADBAB25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Spearwood </w:t>
            </w:r>
            <w:proofErr w:type="spellStart"/>
            <w:r>
              <w:rPr>
                <w:rFonts w:ascii="Arial" w:hAnsi="Arial" w:cs="Arial"/>
              </w:rPr>
              <w:t>Dalmatinc</w:t>
            </w:r>
            <w:proofErr w:type="spellEnd"/>
            <w:r>
              <w:rPr>
                <w:rFonts w:ascii="Arial" w:hAnsi="Arial" w:cs="Arial"/>
              </w:rPr>
              <w:t xml:space="preserve"> Sport &amp; Community Bingo Night</w:t>
            </w:r>
          </w:p>
        </w:tc>
      </w:tr>
      <w:tr w:rsidR="003C5879" w14:paraId="24375EB9" w14:textId="77777777" w:rsidTr="003C5879">
        <w:trPr>
          <w:trHeight w:val="279"/>
        </w:trPr>
        <w:tc>
          <w:tcPr>
            <w:tcW w:w="1218" w:type="dxa"/>
          </w:tcPr>
          <w:p w14:paraId="11B3AFE7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09/06/25</w:t>
            </w:r>
          </w:p>
        </w:tc>
        <w:tc>
          <w:tcPr>
            <w:tcW w:w="11960" w:type="dxa"/>
          </w:tcPr>
          <w:p w14:paraId="356FFC8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Book Launch – ‘I Will Not Pass </w:t>
            </w:r>
            <w:proofErr w:type="gramStart"/>
            <w:r>
              <w:rPr>
                <w:rFonts w:ascii="Arial" w:hAnsi="Arial" w:cs="Arial"/>
              </w:rPr>
              <w:t>By</w:t>
            </w:r>
            <w:proofErr w:type="gramEnd"/>
            <w:r>
              <w:rPr>
                <w:rFonts w:ascii="Arial" w:hAnsi="Arial" w:cs="Arial"/>
              </w:rPr>
              <w:t xml:space="preserve"> This Way Again’ Written by Joyce Michael (nee </w:t>
            </w:r>
            <w:proofErr w:type="spellStart"/>
            <w:r>
              <w:rPr>
                <w:rFonts w:ascii="Arial" w:hAnsi="Arial" w:cs="Arial"/>
              </w:rPr>
              <w:t>Fatovich</w:t>
            </w:r>
            <w:proofErr w:type="spellEnd"/>
            <w:r>
              <w:rPr>
                <w:rFonts w:ascii="Arial" w:hAnsi="Arial" w:cs="Arial"/>
              </w:rPr>
              <w:t>) @ the Cockburn Seniors Centre</w:t>
            </w:r>
          </w:p>
        </w:tc>
      </w:tr>
      <w:tr w:rsidR="003C5879" w14:paraId="53014D1F" w14:textId="77777777" w:rsidTr="003C5879">
        <w:trPr>
          <w:trHeight w:val="279"/>
        </w:trPr>
        <w:tc>
          <w:tcPr>
            <w:tcW w:w="1218" w:type="dxa"/>
          </w:tcPr>
          <w:p w14:paraId="7B39A1F7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09/06/25</w:t>
            </w:r>
          </w:p>
        </w:tc>
        <w:tc>
          <w:tcPr>
            <w:tcW w:w="11960" w:type="dxa"/>
          </w:tcPr>
          <w:p w14:paraId="6D077ADC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Sook Yee Lai MLA, Member for Bibra Lake</w:t>
            </w:r>
          </w:p>
        </w:tc>
      </w:tr>
      <w:tr w:rsidR="003C5879" w14:paraId="01AFA061" w14:textId="77777777" w:rsidTr="003C5879">
        <w:trPr>
          <w:trHeight w:val="279"/>
        </w:trPr>
        <w:tc>
          <w:tcPr>
            <w:tcW w:w="1218" w:type="dxa"/>
          </w:tcPr>
          <w:p w14:paraId="73F87A3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09/06/25</w:t>
            </w:r>
          </w:p>
        </w:tc>
        <w:tc>
          <w:tcPr>
            <w:tcW w:w="11960" w:type="dxa"/>
          </w:tcPr>
          <w:p w14:paraId="1E74CB80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Perth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  <w:r>
              <w:rPr>
                <w:rFonts w:ascii="Arial" w:hAnsi="Arial" w:cs="Arial"/>
              </w:rPr>
              <w:t xml:space="preserve"> Metropolitan Alliance Board Meeting @ City of Fremantle</w:t>
            </w:r>
          </w:p>
        </w:tc>
      </w:tr>
      <w:tr w:rsidR="003C5879" w14:paraId="600A45DD" w14:textId="77777777" w:rsidTr="003C5879">
        <w:trPr>
          <w:trHeight w:val="279"/>
        </w:trPr>
        <w:tc>
          <w:tcPr>
            <w:tcW w:w="1218" w:type="dxa"/>
          </w:tcPr>
          <w:p w14:paraId="49A86987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10/06/25</w:t>
            </w:r>
          </w:p>
        </w:tc>
        <w:tc>
          <w:tcPr>
            <w:tcW w:w="11960" w:type="dxa"/>
          </w:tcPr>
          <w:p w14:paraId="5CE5340A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Cultural Immersion Event @ Cockburn ARC</w:t>
            </w:r>
          </w:p>
        </w:tc>
      </w:tr>
      <w:tr w:rsidR="003C5879" w14:paraId="7E850DAB" w14:textId="77777777" w:rsidTr="003C5879">
        <w:trPr>
          <w:trHeight w:val="279"/>
        </w:trPr>
        <w:tc>
          <w:tcPr>
            <w:tcW w:w="1218" w:type="dxa"/>
          </w:tcPr>
          <w:p w14:paraId="05270E2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10/06/25</w:t>
            </w:r>
          </w:p>
        </w:tc>
        <w:tc>
          <w:tcPr>
            <w:tcW w:w="11960" w:type="dxa"/>
          </w:tcPr>
          <w:p w14:paraId="465679A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Meeting of Council</w:t>
            </w:r>
          </w:p>
        </w:tc>
      </w:tr>
      <w:tr w:rsidR="003C5879" w14:paraId="13B94A3C" w14:textId="77777777" w:rsidTr="003C5879">
        <w:trPr>
          <w:trHeight w:val="279"/>
        </w:trPr>
        <w:tc>
          <w:tcPr>
            <w:tcW w:w="1218" w:type="dxa"/>
          </w:tcPr>
          <w:p w14:paraId="516A66C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11/06/25</w:t>
            </w:r>
          </w:p>
        </w:tc>
        <w:tc>
          <w:tcPr>
            <w:tcW w:w="11960" w:type="dxa"/>
          </w:tcPr>
          <w:p w14:paraId="79F6FF9E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Regents Gardens Cancer Fundraiser Morning Tea</w:t>
            </w:r>
          </w:p>
        </w:tc>
      </w:tr>
      <w:tr w:rsidR="003C5879" w14:paraId="6AE85127" w14:textId="77777777" w:rsidTr="003C5879">
        <w:trPr>
          <w:trHeight w:val="279"/>
        </w:trPr>
        <w:tc>
          <w:tcPr>
            <w:tcW w:w="1218" w:type="dxa"/>
          </w:tcPr>
          <w:p w14:paraId="4661A0C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11/06/25</w:t>
            </w:r>
          </w:p>
        </w:tc>
        <w:tc>
          <w:tcPr>
            <w:tcW w:w="11960" w:type="dxa"/>
          </w:tcPr>
          <w:p w14:paraId="2A611ED3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Ordinary Council Meeting – Mayor’s Video Recording </w:t>
            </w:r>
            <w:r w:rsidRPr="00400DD3">
              <w:rPr>
                <w:rFonts w:ascii="Arial" w:hAnsi="Arial" w:cs="Arial"/>
              </w:rPr>
              <w:t>Message</w:t>
            </w:r>
          </w:p>
        </w:tc>
      </w:tr>
      <w:tr w:rsidR="003C5879" w14:paraId="7553C00A" w14:textId="77777777" w:rsidTr="003C5879">
        <w:trPr>
          <w:trHeight w:val="279"/>
        </w:trPr>
        <w:tc>
          <w:tcPr>
            <w:tcW w:w="1218" w:type="dxa"/>
          </w:tcPr>
          <w:p w14:paraId="6D7E307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11/06/25</w:t>
            </w:r>
          </w:p>
        </w:tc>
        <w:tc>
          <w:tcPr>
            <w:tcW w:w="11960" w:type="dxa"/>
          </w:tcPr>
          <w:p w14:paraId="1D162345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Cockburn Central </w:t>
            </w:r>
            <w:proofErr w:type="spellStart"/>
            <w:r>
              <w:rPr>
                <w:rFonts w:ascii="Arial" w:hAnsi="Arial" w:cs="Arial"/>
              </w:rPr>
              <w:t>Youthcare</w:t>
            </w:r>
            <w:proofErr w:type="spellEnd"/>
            <w:r>
              <w:rPr>
                <w:rFonts w:ascii="Arial" w:hAnsi="Arial" w:cs="Arial"/>
              </w:rPr>
              <w:t xml:space="preserve"> Council Meeting @ Great Life Church</w:t>
            </w:r>
          </w:p>
        </w:tc>
      </w:tr>
      <w:tr w:rsidR="003C5879" w:rsidRPr="003F1C14" w14:paraId="57A51700" w14:textId="77777777" w:rsidTr="003C5879">
        <w:trPr>
          <w:trHeight w:val="279"/>
        </w:trPr>
        <w:tc>
          <w:tcPr>
            <w:tcW w:w="1218" w:type="dxa"/>
          </w:tcPr>
          <w:p w14:paraId="28FB45C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11/06/25</w:t>
            </w:r>
          </w:p>
        </w:tc>
        <w:tc>
          <w:tcPr>
            <w:tcW w:w="11960" w:type="dxa"/>
          </w:tcPr>
          <w:p w14:paraId="4AAFDC59" w14:textId="77777777" w:rsidR="003C5879" w:rsidRPr="003F1C14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Reform Webinar No. 13</w:t>
            </w:r>
          </w:p>
        </w:tc>
      </w:tr>
      <w:tr w:rsidR="003C5879" w:rsidRPr="003F1C14" w14:paraId="6F1B8A77" w14:textId="77777777" w:rsidTr="003C5879">
        <w:trPr>
          <w:trHeight w:val="279"/>
        </w:trPr>
        <w:tc>
          <w:tcPr>
            <w:tcW w:w="1218" w:type="dxa"/>
          </w:tcPr>
          <w:p w14:paraId="73703E94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12/06/25</w:t>
            </w:r>
          </w:p>
        </w:tc>
        <w:tc>
          <w:tcPr>
            <w:tcW w:w="11960" w:type="dxa"/>
          </w:tcPr>
          <w:p w14:paraId="341D9CF7" w14:textId="77777777" w:rsidR="003C5879" w:rsidRPr="003F1C14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Renewable Energy Ministerial Forum @ Perth Convention Centre</w:t>
            </w:r>
          </w:p>
        </w:tc>
      </w:tr>
      <w:tr w:rsidR="003C5879" w14:paraId="68207DA0" w14:textId="77777777" w:rsidTr="003C5879">
        <w:trPr>
          <w:trHeight w:val="279"/>
        </w:trPr>
        <w:tc>
          <w:tcPr>
            <w:tcW w:w="1218" w:type="dxa"/>
          </w:tcPr>
          <w:p w14:paraId="0E9BF62A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12/06/25</w:t>
            </w:r>
          </w:p>
        </w:tc>
        <w:tc>
          <w:tcPr>
            <w:tcW w:w="11960" w:type="dxa"/>
          </w:tcPr>
          <w:p w14:paraId="103F5159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 Names Committee Meeting - Online</w:t>
            </w:r>
          </w:p>
        </w:tc>
      </w:tr>
      <w:tr w:rsidR="003C5879" w14:paraId="085EC819" w14:textId="77777777" w:rsidTr="003C5879">
        <w:trPr>
          <w:trHeight w:val="279"/>
        </w:trPr>
        <w:tc>
          <w:tcPr>
            <w:tcW w:w="1218" w:type="dxa"/>
          </w:tcPr>
          <w:p w14:paraId="4180491A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12/06/25</w:t>
            </w:r>
          </w:p>
        </w:tc>
        <w:tc>
          <w:tcPr>
            <w:tcW w:w="11960" w:type="dxa"/>
          </w:tcPr>
          <w:p w14:paraId="71814C73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 Hall of Fame ‘Induction’ Event @ Hamilton Hill Memorial Hall</w:t>
            </w:r>
          </w:p>
        </w:tc>
      </w:tr>
      <w:tr w:rsidR="003C5879" w14:paraId="13B88A69" w14:textId="77777777" w:rsidTr="003C5879">
        <w:trPr>
          <w:trHeight w:val="279"/>
        </w:trPr>
        <w:tc>
          <w:tcPr>
            <w:tcW w:w="1218" w:type="dxa"/>
          </w:tcPr>
          <w:p w14:paraId="372F2559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13/06/25</w:t>
            </w:r>
          </w:p>
        </w:tc>
        <w:tc>
          <w:tcPr>
            <w:tcW w:w="11960" w:type="dxa"/>
          </w:tcPr>
          <w:p w14:paraId="26B89F00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to discuss Federal Government Grant ‘Saving Black Cockatoos’ - Online</w:t>
            </w:r>
          </w:p>
        </w:tc>
      </w:tr>
      <w:tr w:rsidR="003C5879" w14:paraId="213031EC" w14:textId="77777777" w:rsidTr="003C5879">
        <w:trPr>
          <w:trHeight w:val="279"/>
        </w:trPr>
        <w:tc>
          <w:tcPr>
            <w:tcW w:w="1218" w:type="dxa"/>
          </w:tcPr>
          <w:p w14:paraId="29A29598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13/06/25</w:t>
            </w:r>
          </w:p>
        </w:tc>
        <w:tc>
          <w:tcPr>
            <w:tcW w:w="11960" w:type="dxa"/>
          </w:tcPr>
          <w:p w14:paraId="5D51AB94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‘Blackhawk Memorial Sunset Service’</w:t>
            </w:r>
          </w:p>
        </w:tc>
      </w:tr>
      <w:tr w:rsidR="003C5879" w14:paraId="220B633F" w14:textId="77777777" w:rsidTr="003C5879">
        <w:trPr>
          <w:trHeight w:val="279"/>
        </w:trPr>
        <w:tc>
          <w:tcPr>
            <w:tcW w:w="1218" w:type="dxa"/>
          </w:tcPr>
          <w:p w14:paraId="50F7E674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13/06/25</w:t>
            </w:r>
          </w:p>
        </w:tc>
        <w:tc>
          <w:tcPr>
            <w:tcW w:w="11960" w:type="dxa"/>
          </w:tcPr>
          <w:p w14:paraId="5150C110" w14:textId="77777777" w:rsidR="003C5879" w:rsidRDefault="003C5879" w:rsidP="004A6F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Makuru</w:t>
            </w:r>
            <w:proofErr w:type="spellEnd"/>
            <w:r>
              <w:rPr>
                <w:rFonts w:ascii="Arial" w:hAnsi="Arial" w:cs="Arial"/>
              </w:rPr>
              <w:t xml:space="preserve"> Festival – First Nations Country Roots Music Event @ Hamilton Hill Memorial Hall</w:t>
            </w:r>
          </w:p>
        </w:tc>
      </w:tr>
      <w:tr w:rsidR="003C5879" w14:paraId="34A914B5" w14:textId="77777777" w:rsidTr="003C5879">
        <w:trPr>
          <w:trHeight w:val="279"/>
        </w:trPr>
        <w:tc>
          <w:tcPr>
            <w:tcW w:w="1218" w:type="dxa"/>
          </w:tcPr>
          <w:p w14:paraId="29EB38F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14/06/25</w:t>
            </w:r>
          </w:p>
        </w:tc>
        <w:tc>
          <w:tcPr>
            <w:tcW w:w="11960" w:type="dxa"/>
          </w:tcPr>
          <w:p w14:paraId="3FF4FD60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Gosnell’s Annual Civic Dinner</w:t>
            </w:r>
          </w:p>
        </w:tc>
      </w:tr>
      <w:tr w:rsidR="003C5879" w14:paraId="401BD226" w14:textId="77777777" w:rsidTr="003C5879">
        <w:trPr>
          <w:trHeight w:val="279"/>
        </w:trPr>
        <w:tc>
          <w:tcPr>
            <w:tcW w:w="1218" w:type="dxa"/>
          </w:tcPr>
          <w:p w14:paraId="558C2C8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15/06/25</w:t>
            </w:r>
          </w:p>
        </w:tc>
        <w:tc>
          <w:tcPr>
            <w:tcW w:w="11960" w:type="dxa"/>
          </w:tcPr>
          <w:p w14:paraId="7D945F60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Jandakot Jets Junior Football Club – ‘Blue Round’ @ Atwell Reserve</w:t>
            </w:r>
          </w:p>
        </w:tc>
      </w:tr>
      <w:tr w:rsidR="003C5879" w14:paraId="75EF6DF1" w14:textId="77777777" w:rsidTr="003C5879">
        <w:trPr>
          <w:trHeight w:val="279"/>
        </w:trPr>
        <w:tc>
          <w:tcPr>
            <w:tcW w:w="1218" w:type="dxa"/>
          </w:tcPr>
          <w:p w14:paraId="0659C16B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15/06/25</w:t>
            </w:r>
          </w:p>
        </w:tc>
        <w:tc>
          <w:tcPr>
            <w:tcW w:w="11960" w:type="dxa"/>
          </w:tcPr>
          <w:p w14:paraId="3C5DCF88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Side Symphony Orchestra Performance @ Corpus Christi College</w:t>
            </w:r>
          </w:p>
        </w:tc>
      </w:tr>
      <w:tr w:rsidR="003C5879" w14:paraId="76BD19D5" w14:textId="77777777" w:rsidTr="003C5879">
        <w:trPr>
          <w:trHeight w:val="279"/>
        </w:trPr>
        <w:tc>
          <w:tcPr>
            <w:tcW w:w="1218" w:type="dxa"/>
          </w:tcPr>
          <w:p w14:paraId="7D59B913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16/06/25</w:t>
            </w:r>
          </w:p>
        </w:tc>
        <w:tc>
          <w:tcPr>
            <w:tcW w:w="11960" w:type="dxa"/>
          </w:tcPr>
          <w:p w14:paraId="761DF7EC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3C5879" w14:paraId="4707447B" w14:textId="77777777" w:rsidTr="003C5879">
        <w:trPr>
          <w:trHeight w:val="279"/>
        </w:trPr>
        <w:tc>
          <w:tcPr>
            <w:tcW w:w="1218" w:type="dxa"/>
          </w:tcPr>
          <w:p w14:paraId="4F94FF6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16/06/25</w:t>
            </w:r>
          </w:p>
        </w:tc>
        <w:tc>
          <w:tcPr>
            <w:tcW w:w="11960" w:type="dxa"/>
          </w:tcPr>
          <w:p w14:paraId="221627F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Briefing for Zone Chairs ….</w:t>
            </w:r>
          </w:p>
        </w:tc>
      </w:tr>
      <w:tr w:rsidR="003C5879" w14:paraId="313D93D0" w14:textId="77777777" w:rsidTr="003C5879">
        <w:trPr>
          <w:trHeight w:val="279"/>
        </w:trPr>
        <w:tc>
          <w:tcPr>
            <w:tcW w:w="1218" w:type="dxa"/>
          </w:tcPr>
          <w:p w14:paraId="7CDB0D27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16/06/25</w:t>
            </w:r>
          </w:p>
        </w:tc>
        <w:tc>
          <w:tcPr>
            <w:tcW w:w="11960" w:type="dxa"/>
          </w:tcPr>
          <w:p w14:paraId="7A9495A3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Jandakot Volunteer Bushfire Brigade ‘Thank a Volunteer Dinner’</w:t>
            </w:r>
          </w:p>
        </w:tc>
      </w:tr>
      <w:tr w:rsidR="003C5879" w14:paraId="2592942F" w14:textId="77777777" w:rsidTr="003C5879">
        <w:trPr>
          <w:trHeight w:val="279"/>
        </w:trPr>
        <w:tc>
          <w:tcPr>
            <w:tcW w:w="1218" w:type="dxa"/>
          </w:tcPr>
          <w:p w14:paraId="225C674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17/06/25</w:t>
            </w:r>
          </w:p>
        </w:tc>
        <w:tc>
          <w:tcPr>
            <w:tcW w:w="11960" w:type="dxa"/>
          </w:tcPr>
          <w:p w14:paraId="4DF405E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Australian Local Government Association - Emergency Management Forum @ City of Stirling</w:t>
            </w:r>
          </w:p>
        </w:tc>
      </w:tr>
      <w:tr w:rsidR="003C5879" w14:paraId="26602EBA" w14:textId="77777777" w:rsidTr="003C5879">
        <w:trPr>
          <w:trHeight w:val="279"/>
        </w:trPr>
        <w:tc>
          <w:tcPr>
            <w:tcW w:w="1218" w:type="dxa"/>
          </w:tcPr>
          <w:p w14:paraId="034B83D4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17/06/25</w:t>
            </w:r>
          </w:p>
        </w:tc>
        <w:tc>
          <w:tcPr>
            <w:tcW w:w="11960" w:type="dxa"/>
          </w:tcPr>
          <w:p w14:paraId="030D0AB3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</w:t>
            </w:r>
          </w:p>
        </w:tc>
      </w:tr>
      <w:tr w:rsidR="003C5879" w14:paraId="6D4FDAC9" w14:textId="77777777" w:rsidTr="003C5879">
        <w:trPr>
          <w:trHeight w:val="279"/>
        </w:trPr>
        <w:tc>
          <w:tcPr>
            <w:tcW w:w="1218" w:type="dxa"/>
          </w:tcPr>
          <w:p w14:paraId="52ED5ACC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17/06/25</w:t>
            </w:r>
          </w:p>
        </w:tc>
        <w:tc>
          <w:tcPr>
            <w:tcW w:w="11960" w:type="dxa"/>
          </w:tcPr>
          <w:p w14:paraId="76C1365F" w14:textId="77777777" w:rsidR="003C5879" w:rsidRDefault="003C5879" w:rsidP="004A6F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3C5879" w14:paraId="37BFA940" w14:textId="77777777" w:rsidTr="003C5879">
        <w:trPr>
          <w:trHeight w:val="279"/>
        </w:trPr>
        <w:tc>
          <w:tcPr>
            <w:tcW w:w="1218" w:type="dxa"/>
          </w:tcPr>
          <w:p w14:paraId="2B89500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18/06/25</w:t>
            </w:r>
          </w:p>
        </w:tc>
        <w:tc>
          <w:tcPr>
            <w:tcW w:w="11960" w:type="dxa"/>
          </w:tcPr>
          <w:p w14:paraId="4DCFCB86" w14:textId="77777777" w:rsidR="003C5879" w:rsidRDefault="003C5879" w:rsidP="004A6F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Bluegum</w:t>
            </w:r>
            <w:proofErr w:type="spellEnd"/>
            <w:r>
              <w:rPr>
                <w:rFonts w:ascii="Arial" w:hAnsi="Arial" w:cs="Arial"/>
              </w:rPr>
              <w:t xml:space="preserve"> Montessori School Tour</w:t>
            </w:r>
          </w:p>
        </w:tc>
      </w:tr>
      <w:tr w:rsidR="003C5879" w14:paraId="311CABA4" w14:textId="77777777" w:rsidTr="003C5879">
        <w:trPr>
          <w:trHeight w:val="279"/>
        </w:trPr>
        <w:tc>
          <w:tcPr>
            <w:tcW w:w="1218" w:type="dxa"/>
          </w:tcPr>
          <w:p w14:paraId="4ECCC05C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18/06/25</w:t>
            </w:r>
          </w:p>
        </w:tc>
        <w:tc>
          <w:tcPr>
            <w:tcW w:w="11960" w:type="dxa"/>
          </w:tcPr>
          <w:p w14:paraId="1FFC6789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and Donations Ceremony</w:t>
            </w:r>
          </w:p>
        </w:tc>
      </w:tr>
      <w:tr w:rsidR="003C5879" w14:paraId="1501416F" w14:textId="77777777" w:rsidTr="003C5879">
        <w:trPr>
          <w:trHeight w:val="279"/>
        </w:trPr>
        <w:tc>
          <w:tcPr>
            <w:tcW w:w="1218" w:type="dxa"/>
          </w:tcPr>
          <w:p w14:paraId="33F18740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19/06/25</w:t>
            </w:r>
          </w:p>
        </w:tc>
        <w:tc>
          <w:tcPr>
            <w:tcW w:w="11960" w:type="dxa"/>
          </w:tcPr>
          <w:p w14:paraId="53DE5F77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Council Meeting – Adoption of the 2025-26 Differential Rates, Capital Budget, Fees and Charges Schedule, Corporate Business Plan, Service Level Plans, Project Plans, Workforce Plan &amp; Receival of </w:t>
            </w: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Purpose, Objectives &amp;KPI’s FY23 </w:t>
            </w:r>
          </w:p>
        </w:tc>
      </w:tr>
      <w:tr w:rsidR="003C5879" w14:paraId="6F437FAB" w14:textId="77777777" w:rsidTr="003C5879">
        <w:trPr>
          <w:trHeight w:val="279"/>
        </w:trPr>
        <w:tc>
          <w:tcPr>
            <w:tcW w:w="1218" w:type="dxa"/>
          </w:tcPr>
          <w:p w14:paraId="6C37F3B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20/06/25</w:t>
            </w:r>
          </w:p>
        </w:tc>
        <w:tc>
          <w:tcPr>
            <w:tcW w:w="11960" w:type="dxa"/>
          </w:tcPr>
          <w:p w14:paraId="398CF298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Atwell Primary School Intensive English Centre Opening Ceremony</w:t>
            </w:r>
          </w:p>
        </w:tc>
      </w:tr>
      <w:tr w:rsidR="003C5879" w14:paraId="2335CBD1" w14:textId="77777777" w:rsidTr="003C5879">
        <w:trPr>
          <w:trHeight w:val="279"/>
        </w:trPr>
        <w:tc>
          <w:tcPr>
            <w:tcW w:w="1218" w:type="dxa"/>
          </w:tcPr>
          <w:p w14:paraId="0B85A3C8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20/06/25</w:t>
            </w:r>
          </w:p>
        </w:tc>
        <w:tc>
          <w:tcPr>
            <w:tcW w:w="11960" w:type="dxa"/>
          </w:tcPr>
          <w:p w14:paraId="20E8EF6C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Briefing with Australian Submarine Agency – Mikaela James and RADM David Mann</w:t>
            </w:r>
          </w:p>
        </w:tc>
      </w:tr>
      <w:tr w:rsidR="003C5879" w14:paraId="162263F9" w14:textId="77777777" w:rsidTr="003C5879">
        <w:trPr>
          <w:trHeight w:val="279"/>
        </w:trPr>
        <w:tc>
          <w:tcPr>
            <w:tcW w:w="1218" w:type="dxa"/>
          </w:tcPr>
          <w:p w14:paraId="61D8D2A3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20/06/25</w:t>
            </w:r>
          </w:p>
        </w:tc>
        <w:tc>
          <w:tcPr>
            <w:tcW w:w="11960" w:type="dxa"/>
          </w:tcPr>
          <w:p w14:paraId="56159C84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Event</w:t>
            </w:r>
          </w:p>
        </w:tc>
      </w:tr>
      <w:tr w:rsidR="003C5879" w14:paraId="042D1496" w14:textId="77777777" w:rsidTr="003C5879">
        <w:trPr>
          <w:trHeight w:val="279"/>
        </w:trPr>
        <w:tc>
          <w:tcPr>
            <w:tcW w:w="1218" w:type="dxa"/>
          </w:tcPr>
          <w:p w14:paraId="40621023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21/06/25</w:t>
            </w:r>
          </w:p>
        </w:tc>
        <w:tc>
          <w:tcPr>
            <w:tcW w:w="11960" w:type="dxa"/>
          </w:tcPr>
          <w:p w14:paraId="0D11EFE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Day of Yoga Event @ Treeby Community Centre</w:t>
            </w:r>
          </w:p>
        </w:tc>
      </w:tr>
      <w:tr w:rsidR="003C5879" w14:paraId="32D6BECA" w14:textId="77777777" w:rsidTr="003C5879">
        <w:trPr>
          <w:trHeight w:val="279"/>
        </w:trPr>
        <w:tc>
          <w:tcPr>
            <w:tcW w:w="1218" w:type="dxa"/>
          </w:tcPr>
          <w:p w14:paraId="507B83A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21/06/25</w:t>
            </w:r>
          </w:p>
        </w:tc>
        <w:tc>
          <w:tcPr>
            <w:tcW w:w="11960" w:type="dxa"/>
          </w:tcPr>
          <w:p w14:paraId="2D766A3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Cougars v East Perth Eagles @ Wally Hagan Stadium</w:t>
            </w:r>
          </w:p>
        </w:tc>
      </w:tr>
      <w:tr w:rsidR="003C5879" w14:paraId="60F5E27E" w14:textId="77777777" w:rsidTr="003C5879">
        <w:trPr>
          <w:trHeight w:val="279"/>
        </w:trPr>
        <w:tc>
          <w:tcPr>
            <w:tcW w:w="1218" w:type="dxa"/>
          </w:tcPr>
          <w:p w14:paraId="7362254B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22/06/25</w:t>
            </w:r>
          </w:p>
          <w:p w14:paraId="173DAD41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  <w:p w14:paraId="342C4598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27/06/25</w:t>
            </w:r>
          </w:p>
        </w:tc>
        <w:tc>
          <w:tcPr>
            <w:tcW w:w="11960" w:type="dxa"/>
          </w:tcPr>
          <w:p w14:paraId="2176ADCA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Local Government Convention in Canberra</w:t>
            </w:r>
          </w:p>
        </w:tc>
      </w:tr>
      <w:tr w:rsidR="003C5879" w14:paraId="6B6FC1E9" w14:textId="77777777" w:rsidTr="003C5879">
        <w:trPr>
          <w:trHeight w:val="279"/>
        </w:trPr>
        <w:tc>
          <w:tcPr>
            <w:tcW w:w="1218" w:type="dxa"/>
          </w:tcPr>
          <w:p w14:paraId="53FED9E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28/06/25</w:t>
            </w:r>
          </w:p>
        </w:tc>
        <w:tc>
          <w:tcPr>
            <w:tcW w:w="11960" w:type="dxa"/>
          </w:tcPr>
          <w:p w14:paraId="72F99255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Malabar Park BMX &amp; Community Facility Official Opening</w:t>
            </w:r>
          </w:p>
        </w:tc>
      </w:tr>
      <w:tr w:rsidR="003C5879" w14:paraId="4E319CAC" w14:textId="77777777" w:rsidTr="003C5879">
        <w:trPr>
          <w:trHeight w:val="279"/>
        </w:trPr>
        <w:tc>
          <w:tcPr>
            <w:tcW w:w="1218" w:type="dxa"/>
          </w:tcPr>
          <w:p w14:paraId="396EEB60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28/06/25</w:t>
            </w:r>
          </w:p>
        </w:tc>
        <w:tc>
          <w:tcPr>
            <w:tcW w:w="11960" w:type="dxa"/>
          </w:tcPr>
          <w:p w14:paraId="6F4892B8" w14:textId="77777777" w:rsidR="003C5879" w:rsidRDefault="003C5879" w:rsidP="004A6FA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Makuru</w:t>
            </w:r>
            <w:proofErr w:type="spellEnd"/>
            <w:r>
              <w:rPr>
                <w:rFonts w:ascii="Arial" w:hAnsi="Arial" w:cs="Arial"/>
              </w:rPr>
              <w:t xml:space="preserve"> Arts Festival – Alvin Sputnik Deep Sea Explorer</w:t>
            </w:r>
          </w:p>
        </w:tc>
      </w:tr>
      <w:tr w:rsidR="003C5879" w14:paraId="6CC9EF99" w14:textId="77777777" w:rsidTr="003C5879">
        <w:trPr>
          <w:trHeight w:val="279"/>
        </w:trPr>
        <w:tc>
          <w:tcPr>
            <w:tcW w:w="1218" w:type="dxa"/>
          </w:tcPr>
          <w:p w14:paraId="605447D3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29/06/25</w:t>
            </w:r>
          </w:p>
        </w:tc>
        <w:tc>
          <w:tcPr>
            <w:tcW w:w="11960" w:type="dxa"/>
          </w:tcPr>
          <w:p w14:paraId="1C54659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RSL Sub-Branch Event</w:t>
            </w:r>
          </w:p>
        </w:tc>
      </w:tr>
      <w:tr w:rsidR="003C5879" w14:paraId="6EE5E375" w14:textId="77777777" w:rsidTr="003C5879">
        <w:trPr>
          <w:trHeight w:val="279"/>
        </w:trPr>
        <w:tc>
          <w:tcPr>
            <w:tcW w:w="1218" w:type="dxa"/>
          </w:tcPr>
          <w:p w14:paraId="19F9C50F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29/06/25</w:t>
            </w:r>
          </w:p>
        </w:tc>
        <w:tc>
          <w:tcPr>
            <w:tcW w:w="11960" w:type="dxa"/>
          </w:tcPr>
          <w:p w14:paraId="1E098952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Rath Yatra Cultural Event at </w:t>
            </w:r>
            <w:proofErr w:type="spellStart"/>
            <w:r>
              <w:rPr>
                <w:rFonts w:ascii="Arial" w:hAnsi="Arial" w:cs="Arial"/>
              </w:rPr>
              <w:t>Novelli</w:t>
            </w:r>
            <w:proofErr w:type="spellEnd"/>
            <w:r>
              <w:rPr>
                <w:rFonts w:ascii="Arial" w:hAnsi="Arial" w:cs="Arial"/>
              </w:rPr>
              <w:t xml:space="preserve"> Pavilion, </w:t>
            </w:r>
            <w:proofErr w:type="spellStart"/>
            <w:r>
              <w:rPr>
                <w:rFonts w:ascii="Arial" w:hAnsi="Arial" w:cs="Arial"/>
              </w:rPr>
              <w:t>Piara</w:t>
            </w:r>
            <w:proofErr w:type="spellEnd"/>
            <w:r>
              <w:rPr>
                <w:rFonts w:ascii="Arial" w:hAnsi="Arial" w:cs="Arial"/>
              </w:rPr>
              <w:t xml:space="preserve"> Waters</w:t>
            </w:r>
          </w:p>
        </w:tc>
      </w:tr>
      <w:tr w:rsidR="003C5879" w14:paraId="038CD0A1" w14:textId="77777777" w:rsidTr="003C5879">
        <w:trPr>
          <w:trHeight w:val="279"/>
        </w:trPr>
        <w:tc>
          <w:tcPr>
            <w:tcW w:w="1218" w:type="dxa"/>
          </w:tcPr>
          <w:p w14:paraId="0453E316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30/06/25</w:t>
            </w:r>
          </w:p>
        </w:tc>
        <w:tc>
          <w:tcPr>
            <w:tcW w:w="11960" w:type="dxa"/>
          </w:tcPr>
          <w:p w14:paraId="213B85E8" w14:textId="77777777" w:rsidR="003C5879" w:rsidRDefault="003C5879" w:rsidP="004A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</w:tbl>
    <w:p w14:paraId="7E550CCD" w14:textId="77777777" w:rsidR="003C5879" w:rsidRPr="00552752" w:rsidRDefault="003C5879" w:rsidP="00E85FFE">
      <w:pPr>
        <w:jc w:val="center"/>
        <w:rPr>
          <w:rFonts w:ascii="Arial" w:hAnsi="Arial" w:cs="Arial"/>
          <w:b/>
          <w:sz w:val="28"/>
          <w:szCs w:val="28"/>
        </w:rPr>
      </w:pPr>
    </w:p>
    <w:sectPr w:rsidR="003C5879" w:rsidRPr="00552752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A7C"/>
    <w:multiLevelType w:val="hybridMultilevel"/>
    <w:tmpl w:val="2BACD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8750F"/>
    <w:multiLevelType w:val="hybridMultilevel"/>
    <w:tmpl w:val="328ED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C37DC"/>
    <w:multiLevelType w:val="hybridMultilevel"/>
    <w:tmpl w:val="65061E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2"/>
  </w:num>
  <w:num w:numId="2" w16cid:durableId="1386367044">
    <w:abstractNumId w:val="1"/>
  </w:num>
  <w:num w:numId="3" w16cid:durableId="2120907492">
    <w:abstractNumId w:val="6"/>
  </w:num>
  <w:num w:numId="4" w16cid:durableId="1685550233">
    <w:abstractNumId w:val="4"/>
  </w:num>
  <w:num w:numId="5" w16cid:durableId="1307318345">
    <w:abstractNumId w:val="3"/>
  </w:num>
  <w:num w:numId="6" w16cid:durableId="1231841436">
    <w:abstractNumId w:val="5"/>
  </w:num>
  <w:num w:numId="7" w16cid:durableId="142587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133E9"/>
    <w:rsid w:val="00094DDA"/>
    <w:rsid w:val="000B75B7"/>
    <w:rsid w:val="00112E99"/>
    <w:rsid w:val="001D2E84"/>
    <w:rsid w:val="00251A42"/>
    <w:rsid w:val="003C5879"/>
    <w:rsid w:val="0049026B"/>
    <w:rsid w:val="004F36D9"/>
    <w:rsid w:val="00546F04"/>
    <w:rsid w:val="005574D6"/>
    <w:rsid w:val="005B7196"/>
    <w:rsid w:val="005C5F2D"/>
    <w:rsid w:val="005E3661"/>
    <w:rsid w:val="00602B14"/>
    <w:rsid w:val="00647573"/>
    <w:rsid w:val="00681F36"/>
    <w:rsid w:val="006827CE"/>
    <w:rsid w:val="00692D39"/>
    <w:rsid w:val="0070299E"/>
    <w:rsid w:val="007431B4"/>
    <w:rsid w:val="00774D65"/>
    <w:rsid w:val="00841544"/>
    <w:rsid w:val="0085189F"/>
    <w:rsid w:val="008B2D7F"/>
    <w:rsid w:val="008B75C2"/>
    <w:rsid w:val="008E6AB7"/>
    <w:rsid w:val="00907770"/>
    <w:rsid w:val="00931427"/>
    <w:rsid w:val="0096499C"/>
    <w:rsid w:val="00A60973"/>
    <w:rsid w:val="00A65BC3"/>
    <w:rsid w:val="00A860D4"/>
    <w:rsid w:val="00AB68F6"/>
    <w:rsid w:val="00B224F8"/>
    <w:rsid w:val="00C170D6"/>
    <w:rsid w:val="00D13E23"/>
    <w:rsid w:val="00D3414D"/>
    <w:rsid w:val="00D834A1"/>
    <w:rsid w:val="00D87581"/>
    <w:rsid w:val="00DD5E9B"/>
    <w:rsid w:val="00E10AFB"/>
    <w:rsid w:val="00E72677"/>
    <w:rsid w:val="00E82568"/>
    <w:rsid w:val="00E83AF6"/>
    <w:rsid w:val="00E85FFE"/>
    <w:rsid w:val="00F33EB0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1</TotalTime>
  <Pages>2</Pages>
  <Words>481</Words>
  <Characters>3012</Characters>
  <Application>Microsoft Office Word</Application>
  <DocSecurity>0</DocSecurity>
  <Lines>110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2024-10-08T05:36:00Z</cp:lastPrinted>
  <dcterms:created xsi:type="dcterms:W3CDTF">2025-08-20T02:45:00Z</dcterms:created>
  <dcterms:modified xsi:type="dcterms:W3CDTF">2025-08-20T02:45:00Z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