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E80F" w14:textId="77777777" w:rsidR="00254EAA" w:rsidRPr="00254EAA" w:rsidRDefault="00254EAA" w:rsidP="00254EAA">
      <w:pPr>
        <w:jc w:val="center"/>
        <w:rPr>
          <w:rFonts w:ascii="Arial" w:hAnsi="Arial" w:cs="Arial"/>
          <w:b/>
          <w:sz w:val="28"/>
          <w:szCs w:val="28"/>
        </w:rPr>
      </w:pPr>
      <w:r w:rsidRPr="00254EAA">
        <w:rPr>
          <w:rFonts w:ascii="Arial" w:hAnsi="Arial" w:cs="Arial"/>
          <w:b/>
          <w:sz w:val="28"/>
          <w:szCs w:val="28"/>
        </w:rPr>
        <w:t>Mayoral Activities from 1 December to 31 December 2024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325"/>
      </w:tblGrid>
      <w:tr w:rsidR="00254EAA" w14:paraId="5A3817C4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873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AE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Street Festival – Town of East Fremantle</w:t>
            </w:r>
          </w:p>
        </w:tc>
      </w:tr>
      <w:tr w:rsidR="00254EAA" w14:paraId="3243B553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90B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15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Morning Tea</w:t>
            </w:r>
          </w:p>
        </w:tc>
      </w:tr>
      <w:tr w:rsidR="00254EAA" w14:paraId="7967974D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EEE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47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Tuart Place Christmas Event</w:t>
            </w:r>
          </w:p>
        </w:tc>
      </w:tr>
      <w:tr w:rsidR="00254EAA" w14:paraId="35A3881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668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EC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Alliance Board Meeting</w:t>
            </w:r>
          </w:p>
        </w:tc>
      </w:tr>
      <w:tr w:rsidR="00254EAA" w14:paraId="66C23759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6B0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84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Primary School Year Six Graduation Ceremony</w:t>
            </w:r>
          </w:p>
        </w:tc>
      </w:tr>
      <w:tr w:rsidR="00254EAA" w14:paraId="31893303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F5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5D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Primary School – Academic Book Award Ceremony</w:t>
            </w:r>
          </w:p>
        </w:tc>
      </w:tr>
      <w:tr w:rsidR="00254EAA" w14:paraId="728B5E8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BA2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FA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Perth – Premier’s Address with Hon Roger Cook MLA</w:t>
            </w:r>
          </w:p>
        </w:tc>
      </w:tr>
      <w:tr w:rsidR="00254EAA" w14:paraId="70F968A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93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30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&amp; Risk Compliance Committee Meeting</w:t>
            </w:r>
          </w:p>
        </w:tc>
      </w:tr>
      <w:tr w:rsidR="00254EAA" w14:paraId="18EE2192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7E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AA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 Session</w:t>
            </w:r>
          </w:p>
        </w:tc>
      </w:tr>
      <w:tr w:rsidR="00254EAA" w14:paraId="725BC3C6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A5E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37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Treeby Primary School Year Six Graduation Ceremony</w:t>
            </w:r>
          </w:p>
        </w:tc>
      </w:tr>
      <w:tr w:rsidR="00254EAA" w14:paraId="11548F11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15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43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</w:t>
            </w:r>
          </w:p>
        </w:tc>
      </w:tr>
      <w:tr w:rsidR="00254EAA" w14:paraId="40D2E519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049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AC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254EAA" w14:paraId="5F26789F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5D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711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Watch Christmas Dinner</w:t>
            </w:r>
          </w:p>
        </w:tc>
      </w:tr>
      <w:tr w:rsidR="00254EAA" w14:paraId="5BA1C9F8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569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94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 Christi Catholic Primary School Year Six Graduation Ceremony</w:t>
            </w:r>
          </w:p>
        </w:tc>
      </w:tr>
      <w:tr w:rsidR="00254EAA" w14:paraId="1D68D057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5A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03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Coolbellup Community Café &amp; Support Group End of Year Celebration</w:t>
            </w:r>
          </w:p>
        </w:tc>
      </w:tr>
      <w:tr w:rsidR="00254EAA" w14:paraId="02883E63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75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E9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- Twilight at Lakeland</w:t>
            </w:r>
          </w:p>
        </w:tc>
      </w:tr>
      <w:tr w:rsidR="00254EAA" w14:paraId="67D47669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0F1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12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Group Sundowner</w:t>
            </w:r>
          </w:p>
        </w:tc>
      </w:tr>
      <w:tr w:rsidR="00254EAA" w14:paraId="0EC6A50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D2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0C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Primary School Year Six Graduation Ceremony</w:t>
            </w:r>
          </w:p>
        </w:tc>
      </w:tr>
      <w:tr w:rsidR="00254EAA" w14:paraId="7A1735F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3A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F6B" w14:textId="77777777" w:rsidR="00254EAA" w:rsidRPr="004926CC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 w:rsidRPr="004926CC">
              <w:rPr>
                <w:rFonts w:ascii="Arial" w:hAnsi="Arial" w:cs="Arial"/>
              </w:rPr>
              <w:t>Spearwood Dalmatinac Sports &amp; Community Club Dinner</w:t>
            </w:r>
          </w:p>
        </w:tc>
      </w:tr>
      <w:tr w:rsidR="00254EAA" w14:paraId="2A3B01ED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F9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54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International Day of People with Disability Event @ Cockburn Gateway Shopping Centre</w:t>
            </w:r>
          </w:p>
        </w:tc>
      </w:tr>
      <w:tr w:rsidR="00254EAA" w14:paraId="502FB444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19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69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Christmas Lunch</w:t>
            </w:r>
          </w:p>
        </w:tc>
      </w:tr>
      <w:tr w:rsidR="00254EAA" w14:paraId="55CDEED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DC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1EA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‘Makers of Mem’ Event @ Memorial Hall</w:t>
            </w:r>
          </w:p>
        </w:tc>
      </w:tr>
      <w:tr w:rsidR="00254EAA" w14:paraId="56E86DB2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57A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31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Bibra Lake Community Event @ </w:t>
            </w:r>
            <w:proofErr w:type="spellStart"/>
            <w:r>
              <w:rPr>
                <w:rFonts w:ascii="Arial" w:hAnsi="Arial" w:cs="Arial"/>
              </w:rPr>
              <w:t>Meller</w:t>
            </w:r>
            <w:proofErr w:type="spellEnd"/>
            <w:r>
              <w:rPr>
                <w:rFonts w:ascii="Arial" w:hAnsi="Arial" w:cs="Arial"/>
              </w:rPr>
              <w:t xml:space="preserve"> Park</w:t>
            </w:r>
          </w:p>
        </w:tc>
      </w:tr>
      <w:tr w:rsidR="00254EAA" w14:paraId="71BDB1F8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32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19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Wildlife Christmas Event</w:t>
            </w:r>
          </w:p>
        </w:tc>
      </w:tr>
      <w:tr w:rsidR="00254EAA" w14:paraId="5B6EE458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63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DD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254EAA" w14:paraId="29687711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BB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7D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HFG Zagreb Christmas Luncheon</w:t>
            </w:r>
          </w:p>
        </w:tc>
      </w:tr>
      <w:tr w:rsidR="00254EAA" w14:paraId="62BDEE3D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E5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85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‘End of Year’ Event</w:t>
            </w:r>
          </w:p>
        </w:tc>
      </w:tr>
      <w:tr w:rsidR="00254EAA" w14:paraId="67ACE20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E31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41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Primary School Year 6 Graduation Ceremony</w:t>
            </w:r>
          </w:p>
        </w:tc>
      </w:tr>
      <w:tr w:rsidR="00254EAA" w14:paraId="4D7FE45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1B2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CE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Reference Group End of Year Event</w:t>
            </w:r>
          </w:p>
        </w:tc>
      </w:tr>
      <w:tr w:rsidR="00254EAA" w14:paraId="7DE31D21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11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8D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Newton Primary School Year 6 Graduation Ceremony</w:t>
            </w:r>
          </w:p>
        </w:tc>
      </w:tr>
      <w:tr w:rsidR="00254EAA" w14:paraId="7AE16A85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0B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A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Alliance – Defence Industries Lunch</w:t>
            </w:r>
          </w:p>
        </w:tc>
      </w:tr>
      <w:tr w:rsidR="00254EAA" w14:paraId="7B981DB4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91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15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</w:t>
            </w:r>
          </w:p>
        </w:tc>
      </w:tr>
      <w:tr w:rsidR="00254EAA" w14:paraId="09B94EB6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3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69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Breakfast – Hon Mia Davies MLA</w:t>
            </w:r>
          </w:p>
        </w:tc>
      </w:tr>
      <w:tr w:rsidR="00254EAA" w14:paraId="5E4D995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3A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4E9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Christmas Lunch</w:t>
            </w:r>
          </w:p>
        </w:tc>
      </w:tr>
      <w:tr w:rsidR="00254EAA" w14:paraId="680461A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48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FB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Research Foundation Group Pre-Christmas Celebration</w:t>
            </w:r>
          </w:p>
        </w:tc>
      </w:tr>
      <w:tr w:rsidR="00254EAA" w14:paraId="2E028C1A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66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6B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Henderson Precinct Briefing</w:t>
            </w:r>
          </w:p>
        </w:tc>
      </w:tr>
      <w:tr w:rsidR="00254EAA" w14:paraId="6F092D57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3A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E6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Australian Music Access Launch Event</w:t>
            </w:r>
          </w:p>
        </w:tc>
      </w:tr>
      <w:tr w:rsidR="00254EAA" w14:paraId="383B6ADF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75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4C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Council Meeting Video Message</w:t>
            </w:r>
          </w:p>
        </w:tc>
      </w:tr>
      <w:tr w:rsidR="00254EAA" w14:paraId="42F624B2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66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BA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 with Perth Glory Junior Girls Clinic</w:t>
            </w:r>
          </w:p>
        </w:tc>
      </w:tr>
      <w:tr w:rsidR="00254EAA" w14:paraId="39BBFD6D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CB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05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Mass and Service </w:t>
            </w: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Vincenza Galati @ St Patrick’s Basilica and then Fremantle Cemetery</w:t>
            </w:r>
          </w:p>
        </w:tc>
      </w:tr>
      <w:tr w:rsidR="00254EAA" w14:paraId="5B10AE17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2A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0C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ASEAN Cultural Event Perth</w:t>
            </w:r>
          </w:p>
        </w:tc>
      </w:tr>
      <w:tr w:rsidR="00254EAA" w14:paraId="632F005F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11B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01B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Civic Dinner</w:t>
            </w:r>
          </w:p>
        </w:tc>
      </w:tr>
      <w:tr w:rsidR="00254EAA" w14:paraId="00ED6024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EEE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F9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Christmas Luncheon</w:t>
            </w:r>
          </w:p>
        </w:tc>
      </w:tr>
      <w:tr w:rsidR="00254EAA" w14:paraId="3DFBA04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5F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A1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351476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Bangladesh Community Victory Celebration 2024</w:t>
            </w:r>
          </w:p>
        </w:tc>
      </w:tr>
      <w:tr w:rsidR="00254EAA" w14:paraId="6D7702F8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56C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1F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on the Coast @ Coogee Beach Reserve</w:t>
            </w:r>
          </w:p>
        </w:tc>
      </w:tr>
      <w:tr w:rsidR="00254EAA" w14:paraId="2E68FA00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E4A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8A3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254EAA" w14:paraId="43C36DE5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A21A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997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&amp; Donations Ceremony</w:t>
            </w:r>
          </w:p>
        </w:tc>
      </w:tr>
      <w:tr w:rsidR="00254EAA" w14:paraId="70CFF535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D471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C41" w14:textId="77777777" w:rsidR="00254EAA" w:rsidRPr="007071EF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 w:rsidRPr="007071EF">
              <w:rPr>
                <w:rFonts w:ascii="Arial" w:hAnsi="Arial" w:cs="Arial"/>
              </w:rPr>
              <w:t xml:space="preserve">Cockburn Senior Centre </w:t>
            </w:r>
            <w:r>
              <w:rPr>
                <w:rFonts w:ascii="Arial" w:hAnsi="Arial" w:cs="Arial"/>
              </w:rPr>
              <w:t>Luncheon</w:t>
            </w:r>
          </w:p>
        </w:tc>
      </w:tr>
      <w:tr w:rsidR="00254EAA" w14:paraId="6A346CDD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EC29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F1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Christmas Dinner</w:t>
            </w:r>
          </w:p>
        </w:tc>
      </w:tr>
      <w:tr w:rsidR="00254EAA" w14:paraId="1E9BF4C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58B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22F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Christmas Breakfast</w:t>
            </w:r>
          </w:p>
        </w:tc>
      </w:tr>
      <w:tr w:rsidR="00254EAA" w14:paraId="198F4B46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2FD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C8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Recording of Cockburn Community Christmas Video Message</w:t>
            </w:r>
          </w:p>
        </w:tc>
      </w:tr>
      <w:tr w:rsidR="00254EAA" w14:paraId="41CD5D1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69B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3B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 Citizens Association Christmas Luncheon</w:t>
            </w:r>
          </w:p>
        </w:tc>
      </w:tr>
      <w:tr w:rsidR="00254EAA" w14:paraId="09353D8E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AA4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F7B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Australian Local Government Association Honours Panel Meeting</w:t>
            </w:r>
          </w:p>
        </w:tc>
      </w:tr>
      <w:tr w:rsidR="00254EAA" w14:paraId="43ED641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91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18/12/24 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2D3" w14:textId="77777777" w:rsidR="00254EAA" w:rsidRPr="00961A5E" w:rsidRDefault="00254EAA" w:rsidP="00FF6D54">
            <w:pPr>
              <w:spacing w:line="25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West Australian Local Government Association Webinar – Tranche 2 Local Government Amendment Act</w:t>
            </w:r>
          </w:p>
        </w:tc>
      </w:tr>
      <w:tr w:rsidR="00254EAA" w14:paraId="70979A8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D80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D7C" w14:textId="77777777" w:rsidR="00254EAA" w:rsidRPr="006E3C29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 w:rsidRPr="006E3C29">
              <w:rPr>
                <w:rFonts w:ascii="Arial" w:hAnsi="Arial" w:cs="Arial"/>
              </w:rPr>
              <w:t>Rotary Club of Cockburn Christmas Event</w:t>
            </w:r>
          </w:p>
        </w:tc>
      </w:tr>
      <w:tr w:rsidR="00254EAA" w14:paraId="3D5616F2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829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491" w14:textId="77777777" w:rsidR="00254EAA" w:rsidRPr="0025795B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 w:rsidRPr="0025795B">
              <w:rPr>
                <w:rFonts w:ascii="Arial" w:hAnsi="Arial" w:cs="Arial"/>
              </w:rPr>
              <w:t>Department of Local Government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 w:rsidRPr="0025795B">
              <w:rPr>
                <w:rFonts w:ascii="Arial" w:hAnsi="Arial" w:cs="Arial"/>
              </w:rPr>
              <w:t>Sport</w:t>
            </w:r>
            <w:proofErr w:type="gramEnd"/>
            <w:r w:rsidRPr="0025795B">
              <w:rPr>
                <w:rFonts w:ascii="Arial" w:hAnsi="Arial" w:cs="Arial"/>
              </w:rPr>
              <w:t xml:space="preserve"> and Cultural Industries - Local Government Reform Webinar No. 11</w:t>
            </w:r>
          </w:p>
        </w:tc>
      </w:tr>
      <w:tr w:rsidR="00254EAA" w14:paraId="29FD3E5B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0B5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19/12/24</w:t>
            </w:r>
            <w:r>
              <w:t xml:space="preserve"> 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91B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Electors’ Meeting – Reference AUKUS</w:t>
            </w:r>
          </w:p>
        </w:tc>
      </w:tr>
      <w:tr w:rsidR="00254EAA" w14:paraId="43A9262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1F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075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RSL Sub-Branch Commemorative Service - </w:t>
            </w:r>
            <w:r>
              <w:rPr>
                <w:sz w:val="28"/>
                <w:szCs w:val="28"/>
              </w:rPr>
              <w:t>109</w:t>
            </w:r>
            <w:r>
              <w:rPr>
                <w:sz w:val="28"/>
                <w:szCs w:val="28"/>
                <w:vertAlign w:val="superscript"/>
              </w:rPr>
              <w:t xml:space="preserve">th </w:t>
            </w:r>
            <w:r>
              <w:rPr>
                <w:sz w:val="28"/>
                <w:szCs w:val="28"/>
              </w:rPr>
              <w:t>Anniversary of the ANZAC withdrawal from Gallipoli</w:t>
            </w:r>
          </w:p>
        </w:tc>
      </w:tr>
      <w:tr w:rsidR="00254EAA" w14:paraId="5AC27B14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2C4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514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Master’s Christmas 10km Swim Event</w:t>
            </w:r>
          </w:p>
        </w:tc>
      </w:tr>
      <w:tr w:rsidR="00254EAA" w14:paraId="1E7FC8EA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8DCC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BA6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Harvest Lakes Residents Association Christmas Concert</w:t>
            </w:r>
          </w:p>
        </w:tc>
      </w:tr>
      <w:tr w:rsidR="00254EAA" w14:paraId="46B4474C" w14:textId="77777777" w:rsidTr="00254EAA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8B48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23/12/24 to 31/12/24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0D92" w14:textId="77777777" w:rsidR="00254EAA" w:rsidRDefault="00254EAA" w:rsidP="00FF6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14:paraId="3537FFC1" w14:textId="77777777" w:rsidR="00112E99" w:rsidRPr="00254EAA" w:rsidRDefault="00112E99" w:rsidP="00254EAA"/>
    <w:sectPr w:rsidR="00112E99" w:rsidRPr="00254EAA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254EAA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2</TotalTime>
  <Pages>3</Pages>
  <Words>475</Words>
  <Characters>3113</Characters>
  <Application>Microsoft Office Word</Application>
  <DocSecurity>0</DocSecurity>
  <Lines>115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2025-01-31T03:40:00Z</dcterms:created>
  <dcterms:modified xsi:type="dcterms:W3CDTF">2025-01-31T03:40:00Z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