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1890" w14:textId="6047BB88" w:rsidR="00DD2318" w:rsidRDefault="00DD2318" w:rsidP="00DD2318">
      <w:pPr>
        <w:pStyle w:val="Title"/>
      </w:pPr>
      <w:r>
        <w:rPr>
          <w:b/>
        </w:rPr>
        <w:t xml:space="preserve">Policy </w:t>
      </w:r>
      <w:r>
        <w:rPr>
          <w:b/>
        </w:rPr>
        <w:br/>
      </w:r>
      <w:r w:rsidR="00AC1656">
        <w:t>Asset Management</w:t>
      </w:r>
    </w:p>
    <w:p w14:paraId="5CF82D6B" w14:textId="77777777" w:rsidR="001F7EFD" w:rsidRPr="00DD2318" w:rsidRDefault="001F7EFD" w:rsidP="00DD2318">
      <w:pPr>
        <w:pStyle w:val="Title"/>
        <w:rPr>
          <w:b/>
          <w:caps/>
        </w:rPr>
      </w:pPr>
    </w:p>
    <w:p w14:paraId="37F34B4C" w14:textId="77777777" w:rsidR="002638F1" w:rsidRPr="00BE7362" w:rsidRDefault="001846A8" w:rsidP="001846A8">
      <w:pPr>
        <w:pStyle w:val="Heading1"/>
        <w:rPr>
          <w:color w:val="auto"/>
        </w:rPr>
      </w:pPr>
      <w:r w:rsidRPr="00BE7362">
        <w:rPr>
          <w:color w:val="auto"/>
        </w:rPr>
        <w:t>Policy Type</w:t>
      </w:r>
    </w:p>
    <w:p w14:paraId="0B9C6BE5" w14:textId="6E027EAD" w:rsidR="001846A8" w:rsidRDefault="00AE5972" w:rsidP="001846A8">
      <w:pPr>
        <w:pStyle w:val="Subtitle"/>
      </w:pPr>
      <w:r w:rsidRPr="00AC1656">
        <w:t>Council</w:t>
      </w:r>
    </w:p>
    <w:p w14:paraId="0AE3D609" w14:textId="77777777" w:rsidR="001846A8" w:rsidRDefault="001846A8" w:rsidP="001846A8"/>
    <w:p w14:paraId="1BB42198" w14:textId="77777777" w:rsidR="00042804" w:rsidRDefault="00042804" w:rsidP="001846A8"/>
    <w:p w14:paraId="6196C054" w14:textId="77777777" w:rsidR="001846A8" w:rsidRPr="00BE7362" w:rsidRDefault="001846A8" w:rsidP="001846A8">
      <w:pPr>
        <w:pStyle w:val="Heading1"/>
        <w:rPr>
          <w:color w:val="auto"/>
        </w:rPr>
      </w:pPr>
      <w:r w:rsidRPr="00BE7362">
        <w:rPr>
          <w:color w:val="auto"/>
        </w:rPr>
        <w:t>Policy Purpose</w:t>
      </w:r>
    </w:p>
    <w:p w14:paraId="600C272D" w14:textId="670800F1" w:rsidR="00AC1656" w:rsidRDefault="00AC1656" w:rsidP="00AC1656">
      <w:pPr>
        <w:spacing w:line="240" w:lineRule="auto"/>
        <w:ind w:left="720" w:hanging="720"/>
      </w:pPr>
      <w:r>
        <w:t>(1)</w:t>
      </w:r>
      <w:r>
        <w:tab/>
        <w:t>To establish a clear direction to ensure appropriate asset management practices for the City’s asset portfolio now and into the future, to ensure:</w:t>
      </w:r>
    </w:p>
    <w:p w14:paraId="0FA09471" w14:textId="77777777" w:rsidR="00AC1656" w:rsidRDefault="00AC1656" w:rsidP="00AC1656">
      <w:pPr>
        <w:ind w:left="720" w:hanging="720"/>
      </w:pPr>
    </w:p>
    <w:p w14:paraId="47D96048" w14:textId="5B91479A" w:rsidR="00AC1656" w:rsidRPr="00AC1656" w:rsidRDefault="00AC1656" w:rsidP="00AC1656">
      <w:pPr>
        <w:pStyle w:val="ListParagraph"/>
        <w:numPr>
          <w:ilvl w:val="0"/>
          <w:numId w:val="26"/>
        </w:numPr>
        <w:tabs>
          <w:tab w:val="left" w:pos="1440"/>
        </w:tabs>
        <w:spacing w:line="240" w:lineRule="auto"/>
        <w:ind w:left="1440" w:hanging="720"/>
        <w:rPr>
          <w:rFonts w:cs="Arial"/>
          <w:color w:val="auto"/>
        </w:rPr>
      </w:pPr>
      <w:r w:rsidRPr="00AC1656">
        <w:rPr>
          <w:rFonts w:cs="Arial"/>
          <w:color w:val="auto"/>
        </w:rPr>
        <w:t>Corporate responsibility and resources are identified;</w:t>
      </w:r>
    </w:p>
    <w:p w14:paraId="794F7DFF" w14:textId="77777777" w:rsidR="00AC1656" w:rsidRPr="00AC1656" w:rsidRDefault="00AC1656" w:rsidP="00AC1656">
      <w:pPr>
        <w:numPr>
          <w:ilvl w:val="0"/>
          <w:numId w:val="26"/>
        </w:numPr>
        <w:tabs>
          <w:tab w:val="left" w:pos="1440"/>
        </w:tabs>
        <w:spacing w:line="240" w:lineRule="auto"/>
        <w:ind w:left="1440" w:hanging="720"/>
        <w:contextualSpacing/>
        <w:rPr>
          <w:rFonts w:cs="Arial"/>
          <w:color w:val="auto"/>
        </w:rPr>
      </w:pPr>
      <w:r w:rsidRPr="00AC1656">
        <w:rPr>
          <w:rFonts w:cs="Arial"/>
          <w:color w:val="auto"/>
        </w:rPr>
        <w:t>Management of assets is undertaken in a structured and co-ordinated way;</w:t>
      </w:r>
    </w:p>
    <w:p w14:paraId="79A1A9A7" w14:textId="77777777" w:rsidR="00AC1656" w:rsidRPr="00AC1656" w:rsidRDefault="00AC1656" w:rsidP="00AC1656">
      <w:pPr>
        <w:numPr>
          <w:ilvl w:val="0"/>
          <w:numId w:val="26"/>
        </w:numPr>
        <w:tabs>
          <w:tab w:val="left" w:pos="1440"/>
        </w:tabs>
        <w:spacing w:line="240" w:lineRule="auto"/>
        <w:ind w:left="1440" w:hanging="720"/>
        <w:contextualSpacing/>
        <w:rPr>
          <w:rFonts w:cs="Arial"/>
          <w:color w:val="auto"/>
        </w:rPr>
      </w:pPr>
      <w:r w:rsidRPr="00AC1656">
        <w:rPr>
          <w:rFonts w:cs="Arial"/>
          <w:color w:val="auto"/>
        </w:rPr>
        <w:t>Risk management is considered;</w:t>
      </w:r>
    </w:p>
    <w:p w14:paraId="49F65BFC" w14:textId="77777777" w:rsidR="00AC1656" w:rsidRPr="00AC1656" w:rsidRDefault="00AC1656" w:rsidP="00AC1656">
      <w:pPr>
        <w:numPr>
          <w:ilvl w:val="0"/>
          <w:numId w:val="26"/>
        </w:numPr>
        <w:tabs>
          <w:tab w:val="left" w:pos="1440"/>
        </w:tabs>
        <w:spacing w:line="240" w:lineRule="auto"/>
        <w:ind w:left="1440" w:hanging="720"/>
        <w:contextualSpacing/>
        <w:rPr>
          <w:rFonts w:cs="Arial"/>
          <w:color w:val="auto"/>
        </w:rPr>
      </w:pPr>
      <w:r w:rsidRPr="00AC1656">
        <w:rPr>
          <w:rFonts w:cs="Arial"/>
          <w:color w:val="auto"/>
        </w:rPr>
        <w:t>Financial, social and environmental sustainability issues are considered;</w:t>
      </w:r>
    </w:p>
    <w:p w14:paraId="0B33B72E" w14:textId="77777777" w:rsidR="00AC1656" w:rsidRPr="00AC1656" w:rsidRDefault="00AC1656" w:rsidP="00AC1656">
      <w:pPr>
        <w:numPr>
          <w:ilvl w:val="0"/>
          <w:numId w:val="26"/>
        </w:numPr>
        <w:tabs>
          <w:tab w:val="left" w:pos="1440"/>
        </w:tabs>
        <w:spacing w:line="240" w:lineRule="auto"/>
        <w:ind w:left="1440" w:hanging="720"/>
        <w:contextualSpacing/>
        <w:rPr>
          <w:rFonts w:cs="Arial"/>
          <w:color w:val="auto"/>
        </w:rPr>
      </w:pPr>
      <w:r w:rsidRPr="00AC1656">
        <w:rPr>
          <w:rFonts w:cs="Arial"/>
          <w:noProof/>
          <w:color w:val="auto"/>
        </w:rPr>
        <mc:AlternateContent>
          <mc:Choice Requires="wps">
            <w:drawing>
              <wp:anchor distT="0" distB="0" distL="114300" distR="114300" simplePos="0" relativeHeight="251660288" behindDoc="0" locked="0" layoutInCell="1" allowOverlap="1" wp14:anchorId="5C248DDC" wp14:editId="01630EBC">
                <wp:simplePos x="0" y="0"/>
                <wp:positionH relativeFrom="column">
                  <wp:posOffset>-607695</wp:posOffset>
                </wp:positionH>
                <wp:positionV relativeFrom="paragraph">
                  <wp:posOffset>139700</wp:posOffset>
                </wp:positionV>
                <wp:extent cx="457200" cy="21336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 cy="2133600"/>
                        </a:xfrm>
                        <a:prstGeom prst="downArrow">
                          <a:avLst>
                            <a:gd name="adj1" fmla="val 50000"/>
                            <a:gd name="adj2" fmla="val 116667"/>
                          </a:avLst>
                        </a:prstGeom>
                        <a:noFill/>
                        <a:ln w="9525">
                          <a:solidFill>
                            <a:srgbClr val="FFFFFF"/>
                          </a:solidFill>
                          <a:miter lim="800000"/>
                          <a:headEnd/>
                          <a:tailEnd/>
                        </a:ln>
                        <a:effectLst/>
                        <a:extLst>
                          <a:ext uri="{909E8E84-426E-40DD-AFC4-6F175D3DCCD1}">
                            <a14:hiddenFill xmlns:a14="http://schemas.microsoft.com/office/drawing/2010/main">
                              <a:solidFill>
                                <a:srgbClr val="006699"/>
                              </a:solidFill>
                            </a14:hiddenFill>
                          </a:ext>
                          <a:ext uri="{AF507438-7753-43E0-B8FC-AC1667EBCBE1}">
                            <a14:hiddenEffects xmlns:a14="http://schemas.microsoft.com/office/drawing/2010/main">
                              <a:effectLst>
                                <a:outerShdw dist="35921" dir="2700000" algn="ctr" rotWithShape="0">
                                  <a:srgbClr val="000F1E"/>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64C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47.85pt;margin-top:11pt;width:36pt;height:16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" filled="f" fillcolor="#069" strokecolor="white">
                <v:shadow color="#000f1e"/>
              </v:shape>
            </w:pict>
          </mc:Fallback>
        </mc:AlternateContent>
      </w:r>
      <w:r w:rsidRPr="00AC1656">
        <w:rPr>
          <w:rFonts w:cs="Arial"/>
          <w:noProof/>
          <w:color w:val="auto"/>
        </w:rPr>
        <mc:AlternateContent>
          <mc:Choice Requires="wps">
            <w:drawing>
              <wp:anchor distT="0" distB="0" distL="114300" distR="114300" simplePos="0" relativeHeight="251659264" behindDoc="0" locked="0" layoutInCell="1" allowOverlap="1" wp14:anchorId="503905A8" wp14:editId="369AE330">
                <wp:simplePos x="0" y="0"/>
                <wp:positionH relativeFrom="column">
                  <wp:posOffset>6555105</wp:posOffset>
                </wp:positionH>
                <wp:positionV relativeFrom="paragraph">
                  <wp:posOffset>139700</wp:posOffset>
                </wp:positionV>
                <wp:extent cx="457200" cy="21336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33600"/>
                        </a:xfrm>
                        <a:prstGeom prst="downArrow">
                          <a:avLst>
                            <a:gd name="adj1" fmla="val 50000"/>
                            <a:gd name="adj2" fmla="val 116667"/>
                          </a:avLst>
                        </a:prstGeom>
                        <a:noFill/>
                        <a:ln w="9525">
                          <a:solidFill>
                            <a:srgbClr val="FFFFFF"/>
                          </a:solidFill>
                          <a:miter lim="800000"/>
                          <a:headEnd/>
                          <a:tailEnd/>
                        </a:ln>
                        <a:effectLst/>
                        <a:extLst>
                          <a:ext uri="{909E8E84-426E-40DD-AFC4-6F175D3DCCD1}">
                            <a14:hiddenFill xmlns:a14="http://schemas.microsoft.com/office/drawing/2010/main">
                              <a:solidFill>
                                <a:srgbClr val="006699"/>
                              </a:solidFill>
                            </a14:hiddenFill>
                          </a:ext>
                          <a:ext uri="{AF507438-7753-43E0-B8FC-AC1667EBCBE1}">
                            <a14:hiddenEffects xmlns:a14="http://schemas.microsoft.com/office/drawing/2010/main">
                              <a:effectLst>
                                <a:outerShdw dist="35921" dir="2700000" algn="ctr" rotWithShape="0">
                                  <a:srgbClr val="000F1E"/>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6A1DAF" id="AutoShape 6" o:spid="_x0000_s1026" type="#_x0000_t67" style="position:absolute;margin-left:516.15pt;margin-top:11pt;width:36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" filled="f" fillcolor="#069" strokecolor="white">
                <v:shadow color="#000f1e"/>
              </v:shape>
            </w:pict>
          </mc:Fallback>
        </mc:AlternateContent>
      </w:r>
      <w:r w:rsidRPr="00AC1656">
        <w:rPr>
          <w:rFonts w:cs="Arial"/>
          <w:color w:val="auto"/>
        </w:rPr>
        <w:t>Continuous improvement and seeking innovative ways of meeting identified and agreed Levels of Service are fostered; and</w:t>
      </w:r>
    </w:p>
    <w:p w14:paraId="18C200CC" w14:textId="5F334562" w:rsidR="00AC1656" w:rsidRDefault="00AC1656" w:rsidP="00AC1656">
      <w:pPr>
        <w:ind w:left="1440" w:hanging="720"/>
      </w:pPr>
      <w:r>
        <w:rPr>
          <w:rFonts w:cs="Arial"/>
          <w:color w:val="auto"/>
        </w:rPr>
        <w:t>6.</w:t>
      </w:r>
      <w:r>
        <w:rPr>
          <w:rFonts w:cs="Arial"/>
          <w:color w:val="auto"/>
        </w:rPr>
        <w:tab/>
      </w:r>
      <w:r w:rsidRPr="00AC1656">
        <w:rPr>
          <w:rFonts w:cs="Arial"/>
          <w:color w:val="auto"/>
        </w:rPr>
        <w:t>Legislative and regulatory requirements are achieved</w:t>
      </w:r>
    </w:p>
    <w:p w14:paraId="682E4109" w14:textId="77777777" w:rsidR="001846A8" w:rsidRDefault="001846A8" w:rsidP="001846A8"/>
    <w:p w14:paraId="1EFCEED8" w14:textId="14544C8E" w:rsidR="00AC1656" w:rsidRDefault="00AC1656" w:rsidP="00AC1656">
      <w:pPr>
        <w:spacing w:line="240" w:lineRule="auto"/>
        <w:ind w:left="720" w:hanging="720"/>
      </w:pPr>
      <w:r>
        <w:t>(2)</w:t>
      </w:r>
      <w:r>
        <w:tab/>
      </w:r>
      <w:r w:rsidRPr="00AC1656">
        <w:t>The Policy also ensures that Asset Management and the importance of managing Council’s infrastructure assets for present and future generations is clearly understood and recognised by Council and its community.  It provides an essential framework and rationale for best practice asset management decision-making (function and standard) and informs the organisation on how it will maintain its assets to meet service delivery requirements</w:t>
      </w:r>
      <w:r>
        <w:t>.</w:t>
      </w:r>
    </w:p>
    <w:p w14:paraId="4E68FB5E" w14:textId="77777777" w:rsidR="00AC1656" w:rsidRDefault="00AC1656" w:rsidP="001846A8"/>
    <w:p w14:paraId="1AFF6AA7" w14:textId="77777777" w:rsidR="00042804" w:rsidRDefault="00042804" w:rsidP="001846A8"/>
    <w:p w14:paraId="5181DD4C" w14:textId="77777777" w:rsidR="001846A8" w:rsidRPr="00BE7362" w:rsidRDefault="001846A8" w:rsidP="001846A8">
      <w:pPr>
        <w:pStyle w:val="Heading1"/>
        <w:rPr>
          <w:color w:val="auto"/>
        </w:rPr>
      </w:pPr>
      <w:r w:rsidRPr="00BE7362">
        <w:rPr>
          <w:color w:val="auto"/>
        </w:rPr>
        <w:t>Policy Statement</w:t>
      </w:r>
    </w:p>
    <w:p w14:paraId="0DF6F3E7" w14:textId="77777777" w:rsidR="00AC1656" w:rsidRPr="00AC1656" w:rsidRDefault="00AC1656" w:rsidP="00AC1656">
      <w:pPr>
        <w:tabs>
          <w:tab w:val="left" w:pos="720"/>
        </w:tabs>
        <w:spacing w:line="240" w:lineRule="auto"/>
        <w:ind w:left="720" w:right="74" w:hanging="720"/>
        <w:rPr>
          <w:rFonts w:cs="Arial"/>
          <w:color w:val="auto"/>
        </w:rPr>
      </w:pPr>
      <w:bookmarkStart w:id="0" w:name="_Hlk81383532"/>
      <w:r>
        <w:rPr>
          <w:rFonts w:cs="Arial"/>
        </w:rPr>
        <w:t>(1)</w:t>
      </w:r>
      <w:r>
        <w:rPr>
          <w:rFonts w:cs="Arial"/>
        </w:rPr>
        <w:tab/>
      </w:r>
      <w:r w:rsidRPr="00AC1656">
        <w:rPr>
          <w:rFonts w:cs="Arial"/>
          <w:color w:val="auto"/>
        </w:rPr>
        <w:t>Elected Members, as custodians of City of Cockburn’s assets, should represent the community as the asset owners and ensure the asset is maintained for present and future generation at an equitable cost.</w:t>
      </w:r>
    </w:p>
    <w:p w14:paraId="55F7AC2C" w14:textId="77777777" w:rsidR="00AC1656" w:rsidRPr="00AC1656" w:rsidRDefault="00AC1656" w:rsidP="00AC1656">
      <w:pPr>
        <w:tabs>
          <w:tab w:val="left" w:pos="720"/>
        </w:tabs>
        <w:spacing w:line="240" w:lineRule="auto"/>
        <w:ind w:left="720" w:right="74" w:hanging="720"/>
        <w:rPr>
          <w:rFonts w:cs="Arial"/>
          <w:color w:val="auto"/>
        </w:rPr>
      </w:pPr>
    </w:p>
    <w:p w14:paraId="19950A39" w14:textId="77777777" w:rsidR="00AC1656" w:rsidRPr="00AC1656" w:rsidRDefault="00AC1656" w:rsidP="00AC1656">
      <w:pPr>
        <w:tabs>
          <w:tab w:val="left" w:pos="720"/>
        </w:tabs>
        <w:spacing w:line="240" w:lineRule="auto"/>
        <w:ind w:left="720" w:right="74" w:hanging="720"/>
        <w:rPr>
          <w:rFonts w:cs="Arial"/>
          <w:color w:val="auto"/>
        </w:rPr>
      </w:pPr>
      <w:r w:rsidRPr="00AC1656">
        <w:rPr>
          <w:rFonts w:cs="Arial"/>
          <w:color w:val="auto"/>
        </w:rPr>
        <w:t>(2)</w:t>
      </w:r>
      <w:r w:rsidRPr="00AC1656">
        <w:rPr>
          <w:rFonts w:cs="Arial"/>
          <w:color w:val="auto"/>
        </w:rPr>
        <w:tab/>
        <w:t>Council staff have a corporate responsibility to provide the correct asset management related technical and professional advice to Elected Members so that they may make the best decisions on behalf of the community they represent.</w:t>
      </w:r>
    </w:p>
    <w:p w14:paraId="05B5F850" w14:textId="77777777" w:rsidR="00AC1656" w:rsidRPr="00AC1656" w:rsidRDefault="00AC1656" w:rsidP="00AC1656">
      <w:pPr>
        <w:tabs>
          <w:tab w:val="left" w:pos="720"/>
        </w:tabs>
        <w:spacing w:line="240" w:lineRule="auto"/>
        <w:ind w:left="720" w:right="74" w:hanging="720"/>
        <w:rPr>
          <w:rFonts w:cs="Arial"/>
          <w:color w:val="auto"/>
        </w:rPr>
      </w:pPr>
    </w:p>
    <w:p w14:paraId="26216A5F" w14:textId="3103D31B" w:rsidR="00EA34E3" w:rsidRDefault="00AC1656" w:rsidP="00AC1656">
      <w:pPr>
        <w:spacing w:line="240" w:lineRule="auto"/>
        <w:ind w:left="720" w:hanging="720"/>
        <w:rPr>
          <w:rFonts w:cs="Arial"/>
        </w:rPr>
      </w:pPr>
      <w:r w:rsidRPr="00AC1656">
        <w:rPr>
          <w:rFonts w:cs="Arial"/>
          <w:color w:val="auto"/>
        </w:rPr>
        <w:t>(3)</w:t>
      </w:r>
      <w:r w:rsidRPr="00AC1656">
        <w:rPr>
          <w:rFonts w:cs="Arial"/>
          <w:color w:val="auto"/>
        </w:rPr>
        <w:tab/>
        <w:t>As part of Council’s consideration of asset management, Elected Members and Council staff will:</w:t>
      </w:r>
    </w:p>
    <w:p w14:paraId="6A4D00A9" w14:textId="77777777" w:rsidR="00AC1656" w:rsidRDefault="00AC1656" w:rsidP="00EA34E3">
      <w:pPr>
        <w:rPr>
          <w:rFonts w:cs="Arial"/>
        </w:rPr>
      </w:pPr>
    </w:p>
    <w:p w14:paraId="213A36A8" w14:textId="77777777" w:rsidR="00AC1656" w:rsidRPr="00AC1656" w:rsidRDefault="00AC1656" w:rsidP="00AC1656">
      <w:pPr>
        <w:tabs>
          <w:tab w:val="left" w:pos="720"/>
        </w:tabs>
        <w:spacing w:line="240" w:lineRule="auto"/>
        <w:ind w:left="1440" w:right="74" w:hanging="720"/>
        <w:rPr>
          <w:rFonts w:cs="Arial"/>
          <w:color w:val="auto"/>
        </w:rPr>
      </w:pPr>
      <w:r w:rsidRPr="00AC1656">
        <w:rPr>
          <w:rFonts w:cs="Arial"/>
          <w:color w:val="auto"/>
        </w:rPr>
        <w:t>3.1</w:t>
      </w:r>
      <w:r w:rsidRPr="00AC1656">
        <w:rPr>
          <w:rFonts w:cs="Arial"/>
          <w:color w:val="auto"/>
        </w:rPr>
        <w:tab/>
      </w:r>
      <w:r w:rsidRPr="00AC1656">
        <w:rPr>
          <w:rFonts w:cs="Arial"/>
          <w:color w:val="auto"/>
        </w:rPr>
        <w:t>As custodians/caretakers of community assets, and as part of providing quality infrastructure and community facilities, undertake to develop industry standard, affordable and financially sustainable Asset Management Plans.</w:t>
      </w:r>
    </w:p>
    <w:p w14:paraId="514F8FD1" w14:textId="77777777" w:rsidR="00AC1656" w:rsidRPr="00AC1656" w:rsidRDefault="00AC1656" w:rsidP="00AC1656">
      <w:pPr>
        <w:tabs>
          <w:tab w:val="left" w:pos="720"/>
        </w:tabs>
        <w:spacing w:line="240" w:lineRule="auto"/>
        <w:ind w:left="1440" w:right="74" w:hanging="720"/>
        <w:rPr>
          <w:rFonts w:cs="Arial"/>
          <w:color w:val="auto"/>
        </w:rPr>
      </w:pPr>
    </w:p>
    <w:p w14:paraId="4DAD4F09" w14:textId="7472AC2D" w:rsidR="00AC1656" w:rsidRDefault="00AC1656" w:rsidP="00AC1656">
      <w:pPr>
        <w:tabs>
          <w:tab w:val="left" w:pos="720"/>
        </w:tabs>
        <w:spacing w:line="240" w:lineRule="auto"/>
        <w:ind w:left="1440" w:right="74" w:hanging="720"/>
        <w:rPr>
          <w:rFonts w:cs="Arial"/>
        </w:rPr>
      </w:pPr>
      <w:r>
        <w:rPr>
          <w:rFonts w:cs="Arial"/>
          <w:color w:val="auto"/>
        </w:rPr>
        <w:t>3.</w:t>
      </w:r>
      <w:r w:rsidRPr="00AC1656">
        <w:rPr>
          <w:rFonts w:cs="Arial"/>
          <w:color w:val="auto"/>
        </w:rPr>
        <w:t>2</w:t>
      </w:r>
      <w:r w:rsidRPr="00AC1656">
        <w:rPr>
          <w:rFonts w:cs="Arial"/>
          <w:color w:val="auto"/>
        </w:rPr>
        <w:tab/>
        <w:t>In accordance with its Strategic Community Plan, provide quality infrastructure asset data that support services that are appropriate, accessible, responsive and sustainable to the community</w:t>
      </w:r>
      <w:r>
        <w:rPr>
          <w:rFonts w:cs="Arial"/>
          <w:color w:val="auto"/>
        </w:rPr>
        <w:t>.</w:t>
      </w:r>
    </w:p>
    <w:p w14:paraId="437CB3CE" w14:textId="77777777" w:rsidR="00AC1656" w:rsidRDefault="00AC1656" w:rsidP="00EA34E3">
      <w:pPr>
        <w:rPr>
          <w:rFonts w:cs="Arial"/>
        </w:rPr>
      </w:pPr>
    </w:p>
    <w:p w14:paraId="536E4658" w14:textId="77777777" w:rsidR="00AC1656" w:rsidRDefault="00AC1656" w:rsidP="00EA34E3">
      <w:pPr>
        <w:rPr>
          <w:rFonts w:cs="Arial"/>
        </w:rPr>
      </w:pPr>
    </w:p>
    <w:p w14:paraId="44B0145A" w14:textId="77777777" w:rsidR="00AC1656" w:rsidRPr="00AC1656" w:rsidRDefault="00AC1656" w:rsidP="00AC1656">
      <w:pPr>
        <w:tabs>
          <w:tab w:val="left" w:pos="720"/>
        </w:tabs>
        <w:spacing w:line="240" w:lineRule="auto"/>
        <w:ind w:left="1440" w:right="74" w:hanging="720"/>
        <w:rPr>
          <w:rFonts w:cs="Arial"/>
        </w:rPr>
      </w:pPr>
      <w:r>
        <w:rPr>
          <w:rFonts w:cs="Arial"/>
        </w:rPr>
        <w:t>3.3</w:t>
      </w:r>
      <w:r>
        <w:rPr>
          <w:rFonts w:cs="Arial"/>
        </w:rPr>
        <w:tab/>
      </w:r>
      <w:r w:rsidRPr="00AC1656">
        <w:rPr>
          <w:rFonts w:cs="Arial"/>
        </w:rPr>
        <w:t>Manage the infrastructure and assets in a systematic and sustainable manner.</w:t>
      </w:r>
    </w:p>
    <w:p w14:paraId="32099F08" w14:textId="77777777" w:rsidR="00AC1656" w:rsidRPr="00AC1656" w:rsidRDefault="00AC1656" w:rsidP="00AC1656">
      <w:pPr>
        <w:tabs>
          <w:tab w:val="left" w:pos="720"/>
        </w:tabs>
        <w:spacing w:line="240" w:lineRule="auto"/>
        <w:ind w:left="1440" w:right="74" w:hanging="720"/>
        <w:rPr>
          <w:rFonts w:cs="Arial"/>
        </w:rPr>
      </w:pPr>
    </w:p>
    <w:p w14:paraId="3626C3AF" w14:textId="26CDC9F9"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4</w:t>
      </w:r>
      <w:r w:rsidRPr="00AC1656">
        <w:rPr>
          <w:rFonts w:cs="Arial"/>
        </w:rPr>
        <w:tab/>
        <w:t>Involve and consult key stakeholders on determining Levels of Service standards.</w:t>
      </w:r>
    </w:p>
    <w:p w14:paraId="082DD8E2" w14:textId="77777777" w:rsidR="00AC1656" w:rsidRPr="00AC1656" w:rsidRDefault="00AC1656" w:rsidP="00AC1656">
      <w:pPr>
        <w:tabs>
          <w:tab w:val="left" w:pos="720"/>
        </w:tabs>
        <w:spacing w:line="240" w:lineRule="auto"/>
        <w:ind w:left="1440" w:right="74" w:hanging="720"/>
        <w:rPr>
          <w:rFonts w:cs="Arial"/>
        </w:rPr>
      </w:pPr>
    </w:p>
    <w:p w14:paraId="61E61471" w14:textId="1C095042"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5</w:t>
      </w:r>
      <w:r w:rsidRPr="00AC1656">
        <w:rPr>
          <w:rFonts w:cs="Arial"/>
        </w:rPr>
        <w:tab/>
        <w:t>Ensure asset information is accurate and up to date allowing for appropriate asset planning, both in the short and long term, and for informed decision-making to occur.</w:t>
      </w:r>
    </w:p>
    <w:p w14:paraId="52AB11AF" w14:textId="77777777" w:rsidR="00AC1656" w:rsidRPr="00AC1656" w:rsidRDefault="00AC1656" w:rsidP="00AC1656">
      <w:pPr>
        <w:tabs>
          <w:tab w:val="left" w:pos="720"/>
        </w:tabs>
        <w:spacing w:line="240" w:lineRule="auto"/>
        <w:ind w:left="1440" w:right="74" w:hanging="720"/>
        <w:rPr>
          <w:rFonts w:cs="Arial"/>
        </w:rPr>
      </w:pPr>
    </w:p>
    <w:p w14:paraId="07D2503A" w14:textId="0847DA19"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6</w:t>
      </w:r>
      <w:r w:rsidRPr="00AC1656">
        <w:rPr>
          <w:rFonts w:cs="Arial"/>
        </w:rPr>
        <w:tab/>
        <w:t>Manage the City’s asset data utilising a team approach across all Business Units and drawing on the authority and cooperation of the Executive and the Senior Leadership Team (SLT).</w:t>
      </w:r>
    </w:p>
    <w:p w14:paraId="2A5C78E5" w14:textId="77777777" w:rsidR="00AC1656" w:rsidRPr="00AC1656" w:rsidRDefault="00AC1656" w:rsidP="00AC1656">
      <w:pPr>
        <w:tabs>
          <w:tab w:val="left" w:pos="720"/>
        </w:tabs>
        <w:spacing w:line="240" w:lineRule="auto"/>
        <w:ind w:left="1440" w:right="74" w:hanging="720"/>
        <w:rPr>
          <w:rFonts w:cs="Arial"/>
        </w:rPr>
      </w:pPr>
    </w:p>
    <w:p w14:paraId="3896A908" w14:textId="428D91D3"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7</w:t>
      </w:r>
      <w:r w:rsidRPr="00AC1656">
        <w:rPr>
          <w:rFonts w:cs="Arial"/>
        </w:rPr>
        <w:tab/>
        <w:t>Allocate appropriate resources to ensure sound Asset Management practices are employed and the maintenance and renewal of assets is undertaken in a timely manner so that life cycle costs are optimised for existing and new assets.</w:t>
      </w:r>
    </w:p>
    <w:p w14:paraId="06DF6875" w14:textId="77777777" w:rsidR="00AC1656" w:rsidRPr="00AC1656" w:rsidRDefault="00AC1656" w:rsidP="00AC1656">
      <w:pPr>
        <w:tabs>
          <w:tab w:val="left" w:pos="720"/>
        </w:tabs>
        <w:spacing w:line="240" w:lineRule="auto"/>
        <w:ind w:left="1440" w:right="74" w:hanging="720"/>
        <w:rPr>
          <w:rFonts w:cs="Arial"/>
        </w:rPr>
      </w:pPr>
    </w:p>
    <w:p w14:paraId="43B70E18" w14:textId="77401A1C"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8</w:t>
      </w:r>
      <w:r w:rsidRPr="00AC1656">
        <w:rPr>
          <w:rFonts w:cs="Arial"/>
        </w:rPr>
        <w:tab/>
        <w:t>Prior to consideration of any major works involving renewal or improvement to an asset, undertake a critical review of the need and the whole of life cost of that asset.</w:t>
      </w:r>
    </w:p>
    <w:p w14:paraId="60A49465" w14:textId="77777777" w:rsidR="00AC1656" w:rsidRPr="00AC1656" w:rsidRDefault="00AC1656" w:rsidP="00AC1656">
      <w:pPr>
        <w:tabs>
          <w:tab w:val="left" w:pos="720"/>
        </w:tabs>
        <w:spacing w:line="240" w:lineRule="auto"/>
        <w:ind w:left="1440" w:right="74" w:hanging="720"/>
        <w:rPr>
          <w:rFonts w:cs="Arial"/>
        </w:rPr>
      </w:pPr>
    </w:p>
    <w:p w14:paraId="24DDD331" w14:textId="545E9BD3"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9</w:t>
      </w:r>
      <w:r w:rsidRPr="00AC1656">
        <w:rPr>
          <w:rFonts w:cs="Arial"/>
        </w:rPr>
        <w:tab/>
        <w:t>Continually seek opportunities for optimal use(s) of assets.</w:t>
      </w:r>
    </w:p>
    <w:p w14:paraId="6CFBB2E0" w14:textId="77777777" w:rsidR="00AC1656" w:rsidRPr="00AC1656" w:rsidRDefault="00AC1656" w:rsidP="00AC1656">
      <w:pPr>
        <w:tabs>
          <w:tab w:val="left" w:pos="720"/>
        </w:tabs>
        <w:spacing w:line="240" w:lineRule="auto"/>
        <w:ind w:left="1440" w:right="74" w:hanging="720"/>
        <w:rPr>
          <w:rFonts w:cs="Arial"/>
        </w:rPr>
      </w:pPr>
    </w:p>
    <w:p w14:paraId="0F0A1E6F" w14:textId="69314D2C"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10</w:t>
      </w:r>
      <w:r w:rsidRPr="00AC1656">
        <w:rPr>
          <w:rFonts w:cs="Arial"/>
        </w:rPr>
        <w:tab/>
        <w:t>Ensure that the roles and responsibilities of all asset custodians are well defined and understood.</w:t>
      </w:r>
    </w:p>
    <w:p w14:paraId="123E40E6" w14:textId="77777777" w:rsidR="00AC1656" w:rsidRPr="00AC1656" w:rsidRDefault="00AC1656" w:rsidP="00AC1656">
      <w:pPr>
        <w:tabs>
          <w:tab w:val="left" w:pos="720"/>
        </w:tabs>
        <w:spacing w:line="240" w:lineRule="auto"/>
        <w:ind w:left="1440" w:right="74" w:hanging="720"/>
        <w:rPr>
          <w:rFonts w:cs="Arial"/>
        </w:rPr>
      </w:pPr>
    </w:p>
    <w:p w14:paraId="794C7059" w14:textId="75A47AE6"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11</w:t>
      </w:r>
      <w:r w:rsidRPr="00AC1656">
        <w:rPr>
          <w:rFonts w:cs="Arial"/>
        </w:rPr>
        <w:tab/>
        <w:t>Support the implementation of a framework for the evaluation and prioritisation of Capital projects taking account of sound asset management principles.</w:t>
      </w:r>
    </w:p>
    <w:p w14:paraId="047EFA66" w14:textId="77777777" w:rsidR="00AC1656" w:rsidRPr="00AC1656" w:rsidRDefault="00AC1656" w:rsidP="00AC1656">
      <w:pPr>
        <w:tabs>
          <w:tab w:val="left" w:pos="720"/>
        </w:tabs>
        <w:spacing w:line="240" w:lineRule="auto"/>
        <w:ind w:left="1440" w:right="74" w:hanging="720"/>
        <w:rPr>
          <w:rFonts w:cs="Arial"/>
        </w:rPr>
      </w:pPr>
    </w:p>
    <w:p w14:paraId="185AA145" w14:textId="67EEAFEB" w:rsidR="00AC1656" w:rsidRDefault="00AC1656" w:rsidP="00AC1656">
      <w:pPr>
        <w:tabs>
          <w:tab w:val="left" w:pos="720"/>
        </w:tabs>
        <w:spacing w:line="240" w:lineRule="auto"/>
        <w:ind w:left="1440" w:right="74" w:hanging="720"/>
        <w:rPr>
          <w:rFonts w:cs="Arial"/>
        </w:rPr>
      </w:pPr>
      <w:r>
        <w:rPr>
          <w:rFonts w:cs="Arial"/>
        </w:rPr>
        <w:t>3.</w:t>
      </w:r>
      <w:r w:rsidRPr="00AC1656">
        <w:rPr>
          <w:rFonts w:cs="Arial"/>
        </w:rPr>
        <w:t>12</w:t>
      </w:r>
      <w:r w:rsidRPr="00AC1656">
        <w:rPr>
          <w:rFonts w:cs="Arial"/>
        </w:rPr>
        <w:tab/>
        <w:t>Develop mechanisms for the acquisition of consistent, fit for purpose, asset data for new and existing assets, including those constructed by the City or handed over by developers</w:t>
      </w:r>
    </w:p>
    <w:p w14:paraId="02E63963" w14:textId="77777777" w:rsidR="00AC1656" w:rsidRDefault="00AC1656" w:rsidP="00EA34E3">
      <w:pPr>
        <w:rPr>
          <w:rFonts w:cs="Arial"/>
        </w:rPr>
      </w:pPr>
    </w:p>
    <w:p w14:paraId="50AC5C69" w14:textId="77777777" w:rsidR="00AC1656" w:rsidRPr="00AC1656" w:rsidRDefault="00AC1656" w:rsidP="00AC1656">
      <w:pPr>
        <w:spacing w:line="240" w:lineRule="auto"/>
        <w:rPr>
          <w:rFonts w:cs="Arial"/>
        </w:rPr>
      </w:pPr>
      <w:r>
        <w:rPr>
          <w:rFonts w:cs="Arial"/>
        </w:rPr>
        <w:t>(4)</w:t>
      </w:r>
      <w:r>
        <w:rPr>
          <w:rFonts w:cs="Arial"/>
        </w:rPr>
        <w:tab/>
      </w:r>
      <w:r w:rsidRPr="00AC1656">
        <w:rPr>
          <w:rFonts w:cs="Arial"/>
        </w:rPr>
        <w:t>Application</w:t>
      </w:r>
    </w:p>
    <w:p w14:paraId="7F620846" w14:textId="77777777" w:rsidR="00AC1656" w:rsidRPr="00AC1656" w:rsidRDefault="00AC1656" w:rsidP="00AC1656">
      <w:pPr>
        <w:spacing w:line="240" w:lineRule="auto"/>
        <w:rPr>
          <w:rFonts w:cs="Arial"/>
        </w:rPr>
      </w:pPr>
    </w:p>
    <w:p w14:paraId="0687F9C9" w14:textId="6EE4675A" w:rsidR="00AC1656" w:rsidRDefault="00AC1656" w:rsidP="00AC1656">
      <w:pPr>
        <w:spacing w:line="240" w:lineRule="auto"/>
        <w:ind w:left="720"/>
        <w:rPr>
          <w:rFonts w:cs="Arial"/>
        </w:rPr>
      </w:pPr>
      <w:r w:rsidRPr="00AC1656">
        <w:rPr>
          <w:rFonts w:cs="Arial"/>
        </w:rPr>
        <w:t>This policy applies to Council, Elected Members, Executive Management, Staff, Committees of Management and the Community involved in the operations, maintenance, refurbishment, renewal, upgrading and development of Council’s existing and new infrastructure and other tangible assets.</w:t>
      </w:r>
    </w:p>
    <w:p w14:paraId="65B83067" w14:textId="53AB4429" w:rsidR="00042804" w:rsidRDefault="00042804">
      <w:pPr>
        <w:spacing w:line="240" w:lineRule="auto"/>
        <w:rPr>
          <w:rFonts w:cs="Arial"/>
        </w:rPr>
      </w:pPr>
      <w:r>
        <w:rPr>
          <w:rFonts w:cs="Arial"/>
        </w:rPr>
        <w:br w:type="page"/>
      </w:r>
    </w:p>
    <w:p w14:paraId="284400FF" w14:textId="77777777" w:rsidR="00AC1656" w:rsidRPr="00AC1656" w:rsidRDefault="00AC1656" w:rsidP="00AC1656">
      <w:pPr>
        <w:rPr>
          <w:rFonts w:cs="Arial"/>
        </w:rPr>
      </w:pPr>
      <w:r>
        <w:rPr>
          <w:rFonts w:cs="Arial"/>
        </w:rPr>
        <w:lastRenderedPageBreak/>
        <w:t>(5)</w:t>
      </w:r>
      <w:r>
        <w:rPr>
          <w:rFonts w:cs="Arial"/>
        </w:rPr>
        <w:tab/>
      </w:r>
      <w:r w:rsidRPr="00AC1656">
        <w:rPr>
          <w:rFonts w:cs="Arial"/>
        </w:rPr>
        <w:t>Asset Management Roles and Responsibilities</w:t>
      </w:r>
    </w:p>
    <w:p w14:paraId="53E6FE58" w14:textId="77777777" w:rsidR="00AC1656" w:rsidRPr="00AC1656" w:rsidRDefault="00AC1656" w:rsidP="00AC1656">
      <w:pPr>
        <w:spacing w:line="240" w:lineRule="auto"/>
        <w:ind w:left="720"/>
        <w:rPr>
          <w:rFonts w:cs="Arial"/>
        </w:rPr>
      </w:pPr>
    </w:p>
    <w:p w14:paraId="78A68E3C" w14:textId="4A49D8B3" w:rsidR="00AC1656" w:rsidRDefault="00AC1656" w:rsidP="00AC1656">
      <w:pPr>
        <w:spacing w:line="240" w:lineRule="auto"/>
        <w:ind w:left="720"/>
        <w:rPr>
          <w:rFonts w:cs="Arial"/>
        </w:rPr>
      </w:pPr>
      <w:r w:rsidRPr="00AC1656">
        <w:rPr>
          <w:rFonts w:cs="Arial"/>
        </w:rPr>
        <w:t>To achieve this policy the following key roles and responsibilities and commitments are identified</w:t>
      </w:r>
      <w:r>
        <w:rPr>
          <w:rFonts w:cs="Arial"/>
        </w:rPr>
        <w:t>:</w:t>
      </w:r>
    </w:p>
    <w:p w14:paraId="781F0BF7" w14:textId="77777777" w:rsidR="00AC1656" w:rsidRDefault="00AC1656" w:rsidP="00EA34E3">
      <w:pPr>
        <w:rPr>
          <w:rFonts w:cs="Arial"/>
        </w:rPr>
      </w:pPr>
    </w:p>
    <w:p w14:paraId="2DBC9A9D" w14:textId="7B12AC3C" w:rsidR="00A878E3" w:rsidRPr="00A878E3" w:rsidRDefault="00A878E3" w:rsidP="00A878E3">
      <w:pPr>
        <w:spacing w:line="240" w:lineRule="auto"/>
        <w:ind w:left="720"/>
        <w:rPr>
          <w:rFonts w:cs="Arial"/>
        </w:rPr>
      </w:pPr>
      <w:r>
        <w:rPr>
          <w:rFonts w:cs="Arial"/>
        </w:rPr>
        <w:t>5.</w:t>
      </w:r>
      <w:r w:rsidRPr="00A878E3">
        <w:rPr>
          <w:rFonts w:cs="Arial"/>
        </w:rPr>
        <w:t>1</w:t>
      </w:r>
      <w:r w:rsidRPr="00A878E3">
        <w:rPr>
          <w:rFonts w:cs="Arial"/>
        </w:rPr>
        <w:tab/>
        <w:t>Council</w:t>
      </w:r>
    </w:p>
    <w:p w14:paraId="37843EDF" w14:textId="77777777" w:rsidR="00A878E3" w:rsidRPr="00A878E3" w:rsidRDefault="00A878E3" w:rsidP="00A878E3">
      <w:pPr>
        <w:spacing w:line="240" w:lineRule="auto"/>
        <w:rPr>
          <w:rFonts w:cs="Arial"/>
        </w:rPr>
      </w:pPr>
    </w:p>
    <w:p w14:paraId="676CAF93" w14:textId="77777777" w:rsidR="00A878E3" w:rsidRPr="00A878E3" w:rsidRDefault="00A878E3" w:rsidP="00A878E3">
      <w:pPr>
        <w:spacing w:line="240" w:lineRule="auto"/>
        <w:ind w:left="1440"/>
        <w:rPr>
          <w:rFonts w:cs="Arial"/>
        </w:rPr>
      </w:pPr>
      <w:r w:rsidRPr="00A878E3">
        <w:rPr>
          <w:rFonts w:cs="Arial"/>
        </w:rPr>
        <w:t>(a)</w:t>
      </w:r>
      <w:r w:rsidRPr="00A878E3">
        <w:rPr>
          <w:rFonts w:cs="Arial"/>
        </w:rPr>
        <w:tab/>
        <w:t>To act as stewards for infrastructure assets.</w:t>
      </w:r>
    </w:p>
    <w:p w14:paraId="4F988DF1" w14:textId="77777777" w:rsidR="00A878E3" w:rsidRPr="00A878E3" w:rsidRDefault="00A878E3" w:rsidP="00A878E3">
      <w:pPr>
        <w:spacing w:line="240" w:lineRule="auto"/>
        <w:rPr>
          <w:rFonts w:cs="Arial"/>
        </w:rPr>
      </w:pPr>
    </w:p>
    <w:p w14:paraId="2A8A33D7" w14:textId="77777777" w:rsidR="00A878E3" w:rsidRPr="00A878E3" w:rsidRDefault="00A878E3" w:rsidP="00A878E3">
      <w:pPr>
        <w:spacing w:line="240" w:lineRule="auto"/>
        <w:ind w:left="2160" w:hanging="720"/>
        <w:rPr>
          <w:rFonts w:cs="Arial"/>
        </w:rPr>
      </w:pPr>
      <w:r w:rsidRPr="00A878E3">
        <w:rPr>
          <w:rFonts w:cs="Arial"/>
        </w:rPr>
        <w:t>(b)</w:t>
      </w:r>
      <w:r w:rsidRPr="00A878E3">
        <w:rPr>
          <w:rFonts w:cs="Arial"/>
        </w:rPr>
        <w:tab/>
        <w:t>Set corporate Asset Management Policy with linkage to the Council's Strategic Community Plan and Corporate Business Plan.</w:t>
      </w:r>
    </w:p>
    <w:p w14:paraId="12F3780E" w14:textId="77777777" w:rsidR="00A878E3" w:rsidRPr="00A878E3" w:rsidRDefault="00A878E3" w:rsidP="00A878E3">
      <w:pPr>
        <w:spacing w:line="240" w:lineRule="auto"/>
        <w:ind w:left="2160" w:hanging="720"/>
        <w:rPr>
          <w:rFonts w:cs="Arial"/>
        </w:rPr>
      </w:pPr>
    </w:p>
    <w:p w14:paraId="2151665D" w14:textId="77777777" w:rsidR="00A878E3" w:rsidRPr="00A878E3" w:rsidRDefault="00A878E3" w:rsidP="00A878E3">
      <w:pPr>
        <w:spacing w:line="240" w:lineRule="auto"/>
        <w:ind w:left="2160" w:hanging="720"/>
        <w:rPr>
          <w:rFonts w:cs="Arial"/>
        </w:rPr>
      </w:pPr>
      <w:r w:rsidRPr="00A878E3">
        <w:rPr>
          <w:rFonts w:cs="Arial"/>
        </w:rPr>
        <w:t>(c)</w:t>
      </w:r>
      <w:r w:rsidRPr="00A878E3">
        <w:rPr>
          <w:rFonts w:cs="Arial"/>
        </w:rPr>
        <w:tab/>
        <w:t>Contribute to the development, adoption and periodic review of appropriate Levels of Service, risk and financial measures and projections as applied to Asset Management Plans.</w:t>
      </w:r>
    </w:p>
    <w:p w14:paraId="4AD0B6E1" w14:textId="77777777" w:rsidR="00A878E3" w:rsidRPr="00A878E3" w:rsidRDefault="00A878E3" w:rsidP="00A878E3">
      <w:pPr>
        <w:spacing w:line="240" w:lineRule="auto"/>
        <w:ind w:left="2160" w:hanging="720"/>
        <w:rPr>
          <w:rFonts w:cs="Arial"/>
        </w:rPr>
      </w:pPr>
    </w:p>
    <w:p w14:paraId="4404BF50" w14:textId="77777777" w:rsidR="00A878E3" w:rsidRPr="00A878E3" w:rsidRDefault="00A878E3" w:rsidP="00A878E3">
      <w:pPr>
        <w:spacing w:line="240" w:lineRule="auto"/>
        <w:ind w:left="2160" w:hanging="720"/>
        <w:rPr>
          <w:rFonts w:cs="Arial"/>
        </w:rPr>
      </w:pPr>
      <w:r w:rsidRPr="00A878E3">
        <w:rPr>
          <w:rFonts w:cs="Arial"/>
        </w:rPr>
        <w:t>(d)</w:t>
      </w:r>
      <w:r w:rsidRPr="00A878E3">
        <w:rPr>
          <w:rFonts w:cs="Arial"/>
        </w:rPr>
        <w:tab/>
        <w:t>Ensure appropriate resources and funding for the Strategic Asset Management Planning Framework are made available to facilitate integration and application of Asset Management policies, Asset Management strategies and Asset Management Plans within the corporate governance framework.</w:t>
      </w:r>
    </w:p>
    <w:p w14:paraId="052C3748" w14:textId="77777777" w:rsidR="00A878E3" w:rsidRPr="00A878E3" w:rsidRDefault="00A878E3" w:rsidP="00A878E3">
      <w:pPr>
        <w:spacing w:line="240" w:lineRule="auto"/>
        <w:ind w:left="2160" w:hanging="720"/>
        <w:rPr>
          <w:rFonts w:cs="Arial"/>
        </w:rPr>
      </w:pPr>
    </w:p>
    <w:p w14:paraId="0C51891F" w14:textId="77777777" w:rsidR="00A878E3" w:rsidRPr="00A878E3" w:rsidRDefault="00A878E3" w:rsidP="00A878E3">
      <w:pPr>
        <w:spacing w:line="240" w:lineRule="auto"/>
        <w:ind w:left="2160" w:hanging="720"/>
        <w:rPr>
          <w:rFonts w:cs="Arial"/>
        </w:rPr>
      </w:pPr>
      <w:r w:rsidRPr="00A878E3">
        <w:rPr>
          <w:rFonts w:cs="Arial"/>
        </w:rPr>
        <w:t>(e)</w:t>
      </w:r>
      <w:r w:rsidRPr="00A878E3">
        <w:rPr>
          <w:rFonts w:cs="Arial"/>
        </w:rPr>
        <w:tab/>
        <w:t>Provide consistent and transparent decision-making based on adopted Asset Management Policy, Strategies and Plans.</w:t>
      </w:r>
    </w:p>
    <w:p w14:paraId="2F061413" w14:textId="77777777" w:rsidR="00A878E3" w:rsidRPr="00A878E3" w:rsidRDefault="00A878E3" w:rsidP="00A878E3">
      <w:pPr>
        <w:spacing w:line="240" w:lineRule="auto"/>
        <w:ind w:left="2160" w:hanging="720"/>
        <w:rPr>
          <w:rFonts w:cs="Arial"/>
        </w:rPr>
      </w:pPr>
    </w:p>
    <w:p w14:paraId="173CDE05" w14:textId="77777777" w:rsidR="00A878E3" w:rsidRPr="00A878E3" w:rsidRDefault="00A878E3" w:rsidP="00A878E3">
      <w:pPr>
        <w:spacing w:line="240" w:lineRule="auto"/>
        <w:ind w:left="2160" w:hanging="720"/>
        <w:rPr>
          <w:rFonts w:cs="Arial"/>
        </w:rPr>
      </w:pPr>
      <w:r w:rsidRPr="00A878E3">
        <w:rPr>
          <w:rFonts w:cs="Arial"/>
        </w:rPr>
        <w:t>(f)</w:t>
      </w:r>
      <w:r w:rsidRPr="00A878E3">
        <w:rPr>
          <w:rFonts w:cs="Arial"/>
        </w:rPr>
        <w:tab/>
        <w:t>Provide a best practice Asset Management advocacy role with State and Federal Governments and the community.</w:t>
      </w:r>
    </w:p>
    <w:p w14:paraId="151E1360" w14:textId="77777777" w:rsidR="00A878E3" w:rsidRPr="00A878E3" w:rsidRDefault="00A878E3" w:rsidP="00A878E3">
      <w:pPr>
        <w:spacing w:line="240" w:lineRule="auto"/>
        <w:ind w:left="1440" w:hanging="720"/>
        <w:rPr>
          <w:rFonts w:cs="Arial"/>
        </w:rPr>
      </w:pPr>
    </w:p>
    <w:p w14:paraId="3DDA0E23" w14:textId="14E8665B" w:rsidR="00A878E3" w:rsidRPr="00A878E3" w:rsidRDefault="00A878E3" w:rsidP="00A878E3">
      <w:pPr>
        <w:spacing w:line="240" w:lineRule="auto"/>
        <w:ind w:left="1440" w:hanging="720"/>
        <w:rPr>
          <w:rFonts w:cs="Arial"/>
        </w:rPr>
      </w:pPr>
      <w:r>
        <w:rPr>
          <w:rFonts w:cs="Arial"/>
        </w:rPr>
        <w:t>5.</w:t>
      </w:r>
      <w:r w:rsidRPr="00A878E3">
        <w:rPr>
          <w:rFonts w:cs="Arial"/>
        </w:rPr>
        <w:t>2</w:t>
      </w:r>
      <w:r w:rsidRPr="00A878E3">
        <w:rPr>
          <w:rFonts w:cs="Arial"/>
        </w:rPr>
        <w:tab/>
        <w:t>Executive and Senior Leadership Team (SLT)</w:t>
      </w:r>
    </w:p>
    <w:p w14:paraId="715D1A65" w14:textId="77777777" w:rsidR="00A878E3" w:rsidRPr="00A878E3" w:rsidRDefault="00A878E3" w:rsidP="00A878E3">
      <w:pPr>
        <w:spacing w:line="240" w:lineRule="auto"/>
        <w:ind w:left="1440" w:hanging="720"/>
        <w:rPr>
          <w:rFonts w:cs="Arial"/>
        </w:rPr>
      </w:pPr>
    </w:p>
    <w:p w14:paraId="1BCA920D" w14:textId="77777777" w:rsidR="00A878E3" w:rsidRPr="00A878E3" w:rsidRDefault="00A878E3" w:rsidP="00A878E3">
      <w:pPr>
        <w:spacing w:line="240" w:lineRule="auto"/>
        <w:ind w:left="2160" w:hanging="720"/>
        <w:rPr>
          <w:rFonts w:cs="Arial"/>
        </w:rPr>
      </w:pPr>
      <w:r w:rsidRPr="00A878E3">
        <w:rPr>
          <w:rFonts w:cs="Arial"/>
        </w:rPr>
        <w:t>(a)</w:t>
      </w:r>
      <w:r w:rsidRPr="00A878E3">
        <w:rPr>
          <w:rFonts w:cs="Arial"/>
        </w:rPr>
        <w:tab/>
        <w:t>Continually promote Asset Management across the organisation and with Council and key stakeholders.</w:t>
      </w:r>
    </w:p>
    <w:p w14:paraId="4551ABDA" w14:textId="77777777" w:rsidR="00A878E3" w:rsidRPr="00A878E3" w:rsidRDefault="00A878E3" w:rsidP="00A878E3">
      <w:pPr>
        <w:spacing w:line="240" w:lineRule="auto"/>
        <w:ind w:left="2160" w:hanging="720"/>
        <w:rPr>
          <w:rFonts w:cs="Arial"/>
        </w:rPr>
      </w:pPr>
    </w:p>
    <w:p w14:paraId="693AADB3" w14:textId="77777777" w:rsidR="00A878E3" w:rsidRPr="00A878E3" w:rsidRDefault="00A878E3" w:rsidP="00A878E3">
      <w:pPr>
        <w:spacing w:line="240" w:lineRule="auto"/>
        <w:ind w:left="2160" w:hanging="720"/>
        <w:rPr>
          <w:rFonts w:cs="Arial"/>
        </w:rPr>
      </w:pPr>
      <w:r w:rsidRPr="00A878E3">
        <w:rPr>
          <w:rFonts w:cs="Arial"/>
        </w:rPr>
        <w:t>(b)</w:t>
      </w:r>
      <w:r w:rsidRPr="00A878E3">
        <w:rPr>
          <w:rFonts w:cs="Arial"/>
        </w:rPr>
        <w:tab/>
        <w:t>Validate and challenge proposals to ensure they meet the Council's Asset Management Plan objectives and community service needs.</w:t>
      </w:r>
    </w:p>
    <w:p w14:paraId="0B268E43" w14:textId="77777777" w:rsidR="00A878E3" w:rsidRPr="00A878E3" w:rsidRDefault="00A878E3" w:rsidP="00A878E3">
      <w:pPr>
        <w:spacing w:line="240" w:lineRule="auto"/>
        <w:ind w:left="2160" w:hanging="720"/>
        <w:rPr>
          <w:rFonts w:cs="Arial"/>
        </w:rPr>
      </w:pPr>
    </w:p>
    <w:p w14:paraId="612C58D6" w14:textId="77777777" w:rsidR="00A878E3" w:rsidRPr="00A878E3" w:rsidRDefault="00A878E3" w:rsidP="00A878E3">
      <w:pPr>
        <w:spacing w:line="240" w:lineRule="auto"/>
        <w:ind w:left="2160" w:hanging="720"/>
        <w:rPr>
          <w:rFonts w:cs="Arial"/>
        </w:rPr>
      </w:pPr>
      <w:r w:rsidRPr="00A878E3">
        <w:rPr>
          <w:rFonts w:cs="Arial"/>
        </w:rPr>
        <w:t>(c)</w:t>
      </w:r>
      <w:r w:rsidRPr="00A878E3">
        <w:rPr>
          <w:rFonts w:cs="Arial"/>
        </w:rPr>
        <w:tab/>
        <w:t>Contribute to the development and continued refinement of the overarching Asset Management Policy and Asset Management Strategy with linkage to the Strategic Community Plan and Corporate Business Plan, for consideration by Council.</w:t>
      </w:r>
    </w:p>
    <w:p w14:paraId="7D58E1EE" w14:textId="77777777" w:rsidR="00A878E3" w:rsidRPr="00A878E3" w:rsidRDefault="00A878E3" w:rsidP="00A878E3">
      <w:pPr>
        <w:spacing w:line="240" w:lineRule="auto"/>
        <w:ind w:left="2160" w:hanging="720"/>
        <w:rPr>
          <w:rFonts w:cs="Arial"/>
        </w:rPr>
      </w:pPr>
    </w:p>
    <w:p w14:paraId="55E05FA5" w14:textId="77777777" w:rsidR="00A878E3" w:rsidRPr="00A878E3" w:rsidRDefault="00A878E3" w:rsidP="00A878E3">
      <w:pPr>
        <w:spacing w:line="240" w:lineRule="auto"/>
        <w:ind w:left="2160" w:hanging="720"/>
        <w:rPr>
          <w:rFonts w:cs="Arial"/>
        </w:rPr>
      </w:pPr>
      <w:r w:rsidRPr="00A878E3">
        <w:rPr>
          <w:rFonts w:cs="Arial"/>
        </w:rPr>
        <w:t>(d)</w:t>
      </w:r>
      <w:r w:rsidRPr="00A878E3">
        <w:rPr>
          <w:rFonts w:cs="Arial"/>
        </w:rPr>
        <w:tab/>
        <w:t>Monitor the performance of the staff in implementing asset management.</w:t>
      </w:r>
    </w:p>
    <w:p w14:paraId="1BC22445" w14:textId="77777777" w:rsidR="00A878E3" w:rsidRPr="00A878E3" w:rsidRDefault="00A878E3" w:rsidP="00A878E3">
      <w:pPr>
        <w:spacing w:line="240" w:lineRule="auto"/>
        <w:ind w:left="2160" w:hanging="720"/>
        <w:rPr>
          <w:rFonts w:cs="Arial"/>
        </w:rPr>
      </w:pPr>
    </w:p>
    <w:p w14:paraId="01F6310E" w14:textId="77777777" w:rsidR="00A878E3" w:rsidRPr="00A878E3" w:rsidRDefault="00A878E3" w:rsidP="00A878E3">
      <w:pPr>
        <w:spacing w:line="240" w:lineRule="auto"/>
        <w:ind w:left="2160" w:hanging="720"/>
        <w:rPr>
          <w:rFonts w:cs="Arial"/>
        </w:rPr>
      </w:pPr>
      <w:r w:rsidRPr="00A878E3">
        <w:rPr>
          <w:rFonts w:cs="Arial"/>
        </w:rPr>
        <w:t>(e)</w:t>
      </w:r>
      <w:r w:rsidRPr="00A878E3">
        <w:rPr>
          <w:rFonts w:cs="Arial"/>
        </w:rPr>
        <w:tab/>
        <w:t>Ensure key stakeholders are engaged during the development and continuous improvement of the Asset Management Plans.</w:t>
      </w:r>
    </w:p>
    <w:p w14:paraId="5CC48C39" w14:textId="77777777" w:rsidR="00A878E3" w:rsidRPr="00A878E3" w:rsidRDefault="00A878E3" w:rsidP="00A878E3">
      <w:pPr>
        <w:spacing w:line="240" w:lineRule="auto"/>
        <w:ind w:left="2160" w:hanging="720"/>
        <w:rPr>
          <w:rFonts w:cs="Arial"/>
        </w:rPr>
      </w:pPr>
    </w:p>
    <w:p w14:paraId="7B445201" w14:textId="77777777" w:rsidR="00A878E3" w:rsidRPr="00A878E3" w:rsidRDefault="00A878E3" w:rsidP="00A878E3">
      <w:pPr>
        <w:spacing w:line="240" w:lineRule="auto"/>
        <w:ind w:left="2160" w:hanging="720"/>
        <w:rPr>
          <w:rFonts w:cs="Arial"/>
        </w:rPr>
      </w:pPr>
      <w:r w:rsidRPr="00A878E3">
        <w:rPr>
          <w:rFonts w:cs="Arial"/>
        </w:rPr>
        <w:t>(f)</w:t>
      </w:r>
      <w:r w:rsidRPr="00A878E3">
        <w:rPr>
          <w:rFonts w:cs="Arial"/>
        </w:rPr>
        <w:tab/>
        <w:t>Ensure staff are appropriately trained and skilled to perform the required Asset Management functions.</w:t>
      </w:r>
    </w:p>
    <w:p w14:paraId="070AE568" w14:textId="77777777" w:rsidR="00A878E3" w:rsidRPr="00A878E3" w:rsidRDefault="00A878E3" w:rsidP="00A878E3">
      <w:pPr>
        <w:spacing w:line="240" w:lineRule="auto"/>
        <w:ind w:left="2160" w:hanging="720"/>
        <w:rPr>
          <w:rFonts w:cs="Arial"/>
        </w:rPr>
      </w:pPr>
    </w:p>
    <w:p w14:paraId="480F6FC4" w14:textId="77777777" w:rsidR="00A878E3" w:rsidRPr="00A878E3" w:rsidRDefault="00A878E3" w:rsidP="00A878E3">
      <w:pPr>
        <w:spacing w:line="240" w:lineRule="auto"/>
        <w:ind w:left="2160" w:hanging="720"/>
        <w:rPr>
          <w:rFonts w:cs="Arial"/>
        </w:rPr>
      </w:pPr>
      <w:r w:rsidRPr="00A878E3">
        <w:rPr>
          <w:rFonts w:cs="Arial"/>
        </w:rPr>
        <w:t>(g)</w:t>
      </w:r>
      <w:r w:rsidRPr="00A878E3">
        <w:rPr>
          <w:rFonts w:cs="Arial"/>
        </w:rPr>
        <w:tab/>
        <w:t>Ensure that accurate and reliable asset related information is presented to Council for decision-making.</w:t>
      </w:r>
    </w:p>
    <w:p w14:paraId="133F99C2" w14:textId="77777777" w:rsidR="00A878E3" w:rsidRPr="00A878E3" w:rsidRDefault="00A878E3" w:rsidP="00A878E3">
      <w:pPr>
        <w:spacing w:line="240" w:lineRule="auto"/>
        <w:ind w:left="2160" w:hanging="720"/>
        <w:rPr>
          <w:rFonts w:cs="Arial"/>
        </w:rPr>
      </w:pPr>
    </w:p>
    <w:p w14:paraId="16733BCC" w14:textId="09FA5C01" w:rsidR="00A878E3" w:rsidRDefault="00A878E3" w:rsidP="00A878E3">
      <w:pPr>
        <w:spacing w:line="240" w:lineRule="auto"/>
        <w:ind w:left="2160" w:hanging="720"/>
        <w:rPr>
          <w:rFonts w:cs="Arial"/>
        </w:rPr>
      </w:pPr>
      <w:r w:rsidRPr="00A878E3">
        <w:rPr>
          <w:rFonts w:cs="Arial"/>
        </w:rPr>
        <w:t>(h)</w:t>
      </w:r>
      <w:r w:rsidRPr="00A878E3">
        <w:rPr>
          <w:rFonts w:cs="Arial"/>
        </w:rPr>
        <w:tab/>
        <w:t>Provide effective communication between Staff, Council and the community in respect to the application of the City’s Asset Management Policy, Strategy and Plans.</w:t>
      </w:r>
    </w:p>
    <w:p w14:paraId="5027E16C" w14:textId="77777777" w:rsidR="00A878E3" w:rsidRDefault="00A878E3" w:rsidP="00A878E3">
      <w:pPr>
        <w:spacing w:line="240" w:lineRule="auto"/>
        <w:ind w:left="720" w:hanging="720"/>
        <w:rPr>
          <w:rFonts w:cs="Arial"/>
        </w:rPr>
      </w:pPr>
    </w:p>
    <w:p w14:paraId="1EE98912" w14:textId="00F41620" w:rsidR="00A878E3" w:rsidRPr="00A878E3" w:rsidRDefault="00A878E3" w:rsidP="00A878E3">
      <w:pPr>
        <w:spacing w:line="240" w:lineRule="auto"/>
        <w:ind w:left="1440" w:hanging="720"/>
        <w:rPr>
          <w:rFonts w:cs="Arial"/>
        </w:rPr>
      </w:pPr>
      <w:r>
        <w:rPr>
          <w:rFonts w:cs="Arial"/>
        </w:rPr>
        <w:t>5.</w:t>
      </w:r>
      <w:r w:rsidRPr="00A878E3">
        <w:rPr>
          <w:rFonts w:cs="Arial"/>
        </w:rPr>
        <w:t>3</w:t>
      </w:r>
      <w:r w:rsidRPr="00A878E3">
        <w:rPr>
          <w:rFonts w:cs="Arial"/>
        </w:rPr>
        <w:tab/>
        <w:t>Head of Business Units &amp; Service Unit Managers</w:t>
      </w:r>
    </w:p>
    <w:p w14:paraId="003C2C11" w14:textId="77777777" w:rsidR="00A878E3" w:rsidRPr="00A878E3" w:rsidRDefault="00A878E3" w:rsidP="00A878E3">
      <w:pPr>
        <w:spacing w:line="240" w:lineRule="auto"/>
        <w:ind w:left="720" w:hanging="720"/>
        <w:rPr>
          <w:rFonts w:cs="Arial"/>
        </w:rPr>
      </w:pPr>
    </w:p>
    <w:p w14:paraId="1F734851" w14:textId="77777777" w:rsidR="00A878E3" w:rsidRPr="00A878E3" w:rsidRDefault="00A878E3" w:rsidP="00A878E3">
      <w:pPr>
        <w:spacing w:line="240" w:lineRule="auto"/>
        <w:ind w:left="2160" w:hanging="720"/>
        <w:rPr>
          <w:rFonts w:cs="Arial"/>
        </w:rPr>
      </w:pPr>
      <w:r w:rsidRPr="00A878E3">
        <w:rPr>
          <w:rFonts w:cs="Arial"/>
        </w:rPr>
        <w:t>(a)</w:t>
      </w:r>
      <w:r w:rsidRPr="00A878E3">
        <w:rPr>
          <w:rFonts w:cs="Arial"/>
        </w:rPr>
        <w:tab/>
        <w:t>Develop, implement and review Asset Management plans applicable to their area of operation, using the International Infrastructure Asset Management Manual (IIAMM) and Australian Infrastructure Financial Management Guidelines (AIFMG) as a guide, documenting required allocation of funding and improvement plans for individual asset groups, using the principles of lifecycle analysis.</w:t>
      </w:r>
    </w:p>
    <w:p w14:paraId="24AA117D" w14:textId="77777777" w:rsidR="00A878E3" w:rsidRPr="00A878E3" w:rsidRDefault="00A878E3" w:rsidP="00A878E3">
      <w:pPr>
        <w:spacing w:line="240" w:lineRule="auto"/>
        <w:ind w:left="720" w:hanging="720"/>
        <w:rPr>
          <w:rFonts w:cs="Arial"/>
        </w:rPr>
      </w:pPr>
    </w:p>
    <w:p w14:paraId="2B6DA3E8" w14:textId="77777777" w:rsidR="00A878E3" w:rsidRPr="00A878E3" w:rsidRDefault="00A878E3" w:rsidP="00A878E3">
      <w:pPr>
        <w:spacing w:line="240" w:lineRule="auto"/>
        <w:ind w:left="2160" w:hanging="720"/>
        <w:rPr>
          <w:rFonts w:cs="Arial"/>
        </w:rPr>
      </w:pPr>
      <w:r w:rsidRPr="00A878E3">
        <w:rPr>
          <w:rFonts w:cs="Arial"/>
        </w:rPr>
        <w:t>(b)</w:t>
      </w:r>
      <w:r w:rsidRPr="00A878E3">
        <w:rPr>
          <w:rFonts w:cs="Arial"/>
        </w:rPr>
        <w:tab/>
        <w:t>Contribute to the implementation and periodic review and updating of Asset Management Policy and Strategy.</w:t>
      </w:r>
    </w:p>
    <w:p w14:paraId="2835B74D" w14:textId="77777777" w:rsidR="00A878E3" w:rsidRPr="00A878E3" w:rsidRDefault="00A878E3" w:rsidP="00A878E3">
      <w:pPr>
        <w:spacing w:line="240" w:lineRule="auto"/>
        <w:ind w:left="2160" w:hanging="720"/>
        <w:rPr>
          <w:rFonts w:cs="Arial"/>
        </w:rPr>
      </w:pPr>
    </w:p>
    <w:p w14:paraId="2FC5CB68" w14:textId="77777777" w:rsidR="00A878E3" w:rsidRPr="00A878E3" w:rsidRDefault="00A878E3" w:rsidP="00A878E3">
      <w:pPr>
        <w:spacing w:line="240" w:lineRule="auto"/>
        <w:ind w:left="2160" w:hanging="720"/>
        <w:rPr>
          <w:rFonts w:cs="Arial"/>
        </w:rPr>
      </w:pPr>
      <w:r w:rsidRPr="00A878E3">
        <w:rPr>
          <w:rFonts w:cs="Arial"/>
        </w:rPr>
        <w:t>(c)</w:t>
      </w:r>
      <w:r w:rsidRPr="00A878E3">
        <w:rPr>
          <w:rFonts w:cs="Arial"/>
        </w:rPr>
        <w:tab/>
        <w:t>In consultation with key stakeholders, identify current and target Levels of Service, risk mitigation and financial measures for incorporation into Asset Management Plans and for subsequent Council endorsement.</w:t>
      </w:r>
    </w:p>
    <w:p w14:paraId="521924BB" w14:textId="77777777" w:rsidR="00A878E3" w:rsidRPr="00A878E3" w:rsidRDefault="00A878E3" w:rsidP="00A878E3">
      <w:pPr>
        <w:spacing w:line="240" w:lineRule="auto"/>
        <w:ind w:left="2160" w:hanging="720"/>
        <w:rPr>
          <w:rFonts w:cs="Arial"/>
        </w:rPr>
      </w:pPr>
    </w:p>
    <w:p w14:paraId="29A2EC82" w14:textId="77777777" w:rsidR="00A878E3" w:rsidRPr="00A878E3" w:rsidRDefault="00A878E3" w:rsidP="00A878E3">
      <w:pPr>
        <w:spacing w:line="240" w:lineRule="auto"/>
        <w:ind w:left="2160" w:hanging="720"/>
        <w:rPr>
          <w:rFonts w:cs="Arial"/>
        </w:rPr>
      </w:pPr>
      <w:r w:rsidRPr="00A878E3">
        <w:rPr>
          <w:rFonts w:cs="Arial"/>
        </w:rPr>
        <w:t>(d)</w:t>
      </w:r>
      <w:r w:rsidRPr="00A878E3">
        <w:rPr>
          <w:rFonts w:cs="Arial"/>
        </w:rPr>
        <w:tab/>
        <w:t>In accordance with Council approved Asset Management Plans, prepare budget items and allocate resources, as required.</w:t>
      </w:r>
    </w:p>
    <w:p w14:paraId="6A57F125" w14:textId="77777777" w:rsidR="00A878E3" w:rsidRPr="00A878E3" w:rsidRDefault="00A878E3" w:rsidP="00A878E3">
      <w:pPr>
        <w:spacing w:line="240" w:lineRule="auto"/>
        <w:ind w:left="2160" w:hanging="720"/>
        <w:rPr>
          <w:rFonts w:cs="Arial"/>
        </w:rPr>
      </w:pPr>
    </w:p>
    <w:p w14:paraId="4ACB01F1" w14:textId="77777777" w:rsidR="00A878E3" w:rsidRPr="00A878E3" w:rsidRDefault="00A878E3" w:rsidP="00A878E3">
      <w:pPr>
        <w:spacing w:line="240" w:lineRule="auto"/>
        <w:ind w:left="2160" w:hanging="720"/>
        <w:rPr>
          <w:rFonts w:cs="Arial"/>
        </w:rPr>
      </w:pPr>
      <w:r w:rsidRPr="00A878E3">
        <w:rPr>
          <w:rFonts w:cs="Arial"/>
        </w:rPr>
        <w:t>(e)</w:t>
      </w:r>
      <w:r w:rsidRPr="00A878E3">
        <w:rPr>
          <w:rFonts w:cs="Arial"/>
        </w:rPr>
        <w:tab/>
        <w:t>Ensure efficient and effective use of Council funds to optimise the life cycle cost of assets to the extent possible whilst attaining agreed Levels of Service and risk mitigation.</w:t>
      </w:r>
    </w:p>
    <w:p w14:paraId="69164ACC" w14:textId="77777777" w:rsidR="00A878E3" w:rsidRPr="00A878E3" w:rsidRDefault="00A878E3" w:rsidP="00A878E3">
      <w:pPr>
        <w:spacing w:line="240" w:lineRule="auto"/>
        <w:ind w:left="2160" w:hanging="720"/>
        <w:rPr>
          <w:rFonts w:cs="Arial"/>
        </w:rPr>
      </w:pPr>
    </w:p>
    <w:p w14:paraId="1740628E" w14:textId="77777777" w:rsidR="00A878E3" w:rsidRPr="00A878E3" w:rsidRDefault="00A878E3" w:rsidP="00A878E3">
      <w:pPr>
        <w:spacing w:line="240" w:lineRule="auto"/>
        <w:ind w:left="2160" w:hanging="720"/>
        <w:rPr>
          <w:rFonts w:cs="Arial"/>
        </w:rPr>
      </w:pPr>
      <w:r w:rsidRPr="00A878E3">
        <w:rPr>
          <w:rFonts w:cs="Arial"/>
        </w:rPr>
        <w:t>(f)</w:t>
      </w:r>
      <w:r w:rsidRPr="00A878E3">
        <w:rPr>
          <w:rFonts w:cs="Arial"/>
        </w:rPr>
        <w:tab/>
        <w:t>Develop Long Term Financial Plans for asset maintenance, refurbishment, improvement and replacement capital works programs in accordance with Asset Management Plans, for endorsement and incorporation into the Corporate Business Plan.</w:t>
      </w:r>
    </w:p>
    <w:p w14:paraId="1C11B163" w14:textId="77777777" w:rsidR="00A878E3" w:rsidRPr="00A878E3" w:rsidRDefault="00A878E3" w:rsidP="00A878E3">
      <w:pPr>
        <w:spacing w:line="240" w:lineRule="auto"/>
        <w:ind w:left="2160" w:hanging="720"/>
        <w:rPr>
          <w:rFonts w:cs="Arial"/>
        </w:rPr>
      </w:pPr>
    </w:p>
    <w:p w14:paraId="6DCEE799" w14:textId="77777777" w:rsidR="00A878E3" w:rsidRPr="00A878E3" w:rsidRDefault="00A878E3" w:rsidP="00A878E3">
      <w:pPr>
        <w:spacing w:line="240" w:lineRule="auto"/>
        <w:ind w:left="2160" w:hanging="720"/>
        <w:rPr>
          <w:rFonts w:cs="Arial"/>
        </w:rPr>
      </w:pPr>
      <w:r w:rsidRPr="00A878E3">
        <w:rPr>
          <w:rFonts w:cs="Arial"/>
        </w:rPr>
        <w:t>(g)</w:t>
      </w:r>
      <w:r w:rsidRPr="00A878E3">
        <w:rPr>
          <w:rFonts w:cs="Arial"/>
        </w:rPr>
        <w:tab/>
        <w:t>Develop and implement procedures that ensure the asset database is maintained and updated and provide required reports to Council to meet their statutory and legal responsibilities.</w:t>
      </w:r>
    </w:p>
    <w:p w14:paraId="3597C11C" w14:textId="77777777" w:rsidR="00A878E3" w:rsidRPr="00A878E3" w:rsidRDefault="00A878E3" w:rsidP="00A878E3">
      <w:pPr>
        <w:spacing w:line="240" w:lineRule="auto"/>
        <w:ind w:left="2160" w:hanging="720"/>
        <w:rPr>
          <w:rFonts w:cs="Arial"/>
        </w:rPr>
      </w:pPr>
    </w:p>
    <w:p w14:paraId="19D811A3" w14:textId="77777777" w:rsidR="00A878E3" w:rsidRPr="00A878E3" w:rsidRDefault="00A878E3" w:rsidP="00A878E3">
      <w:pPr>
        <w:spacing w:line="240" w:lineRule="auto"/>
        <w:ind w:left="2160" w:hanging="720"/>
        <w:rPr>
          <w:rFonts w:cs="Arial"/>
        </w:rPr>
      </w:pPr>
      <w:r w:rsidRPr="00A878E3">
        <w:rPr>
          <w:rFonts w:cs="Arial"/>
        </w:rPr>
        <w:t>(h)</w:t>
      </w:r>
      <w:r w:rsidRPr="00A878E3">
        <w:rPr>
          <w:rFonts w:cs="Arial"/>
        </w:rPr>
        <w:tab/>
        <w:t>Promote and raise awareness of asset management to the Council and key stakeholders.</w:t>
      </w:r>
    </w:p>
    <w:p w14:paraId="1129521D" w14:textId="77777777" w:rsidR="00A878E3" w:rsidRPr="00A878E3" w:rsidRDefault="00A878E3" w:rsidP="00A878E3">
      <w:pPr>
        <w:spacing w:line="240" w:lineRule="auto"/>
        <w:ind w:left="720" w:hanging="720"/>
        <w:rPr>
          <w:rFonts w:cs="Arial"/>
        </w:rPr>
      </w:pPr>
    </w:p>
    <w:p w14:paraId="793FE957" w14:textId="26352270" w:rsidR="00A878E3" w:rsidRPr="00A878E3" w:rsidRDefault="00A878E3" w:rsidP="00A878E3">
      <w:pPr>
        <w:spacing w:line="240" w:lineRule="auto"/>
        <w:ind w:left="1440" w:hanging="720"/>
        <w:rPr>
          <w:rFonts w:cs="Arial"/>
        </w:rPr>
      </w:pPr>
      <w:r>
        <w:rPr>
          <w:rFonts w:cs="Arial"/>
        </w:rPr>
        <w:t>5.</w:t>
      </w:r>
      <w:r w:rsidRPr="00A878E3">
        <w:rPr>
          <w:rFonts w:cs="Arial"/>
        </w:rPr>
        <w:t>4</w:t>
      </w:r>
      <w:r w:rsidRPr="00A878E3">
        <w:rPr>
          <w:rFonts w:cs="Arial"/>
        </w:rPr>
        <w:tab/>
        <w:t>Asset Management Services Manager &amp; Asset Management Services Team</w:t>
      </w:r>
    </w:p>
    <w:p w14:paraId="23E7A166" w14:textId="77777777" w:rsidR="00A878E3" w:rsidRPr="00A878E3" w:rsidRDefault="00A878E3" w:rsidP="00A878E3">
      <w:pPr>
        <w:spacing w:line="240" w:lineRule="auto"/>
        <w:ind w:left="720" w:hanging="720"/>
        <w:rPr>
          <w:rFonts w:cs="Arial"/>
        </w:rPr>
      </w:pPr>
    </w:p>
    <w:p w14:paraId="08278406" w14:textId="77777777" w:rsidR="00A878E3" w:rsidRPr="00A878E3" w:rsidRDefault="00A878E3" w:rsidP="00A878E3">
      <w:pPr>
        <w:spacing w:line="240" w:lineRule="auto"/>
        <w:ind w:left="2160" w:hanging="720"/>
        <w:rPr>
          <w:rFonts w:cs="Arial"/>
        </w:rPr>
      </w:pPr>
      <w:r w:rsidRPr="00A878E3">
        <w:rPr>
          <w:rFonts w:cs="Arial"/>
        </w:rPr>
        <w:t>(a)</w:t>
      </w:r>
      <w:r w:rsidRPr="00A878E3">
        <w:rPr>
          <w:rFonts w:cs="Arial"/>
        </w:rPr>
        <w:tab/>
        <w:t>Contribute to the implementation and periodic review and updating of Asset Management Policy and Strategy.</w:t>
      </w:r>
    </w:p>
    <w:p w14:paraId="6F0095F8" w14:textId="77777777" w:rsidR="00A878E3" w:rsidRPr="00A878E3" w:rsidRDefault="00A878E3" w:rsidP="00A878E3">
      <w:pPr>
        <w:spacing w:line="240" w:lineRule="auto"/>
        <w:ind w:left="2160" w:hanging="720"/>
        <w:rPr>
          <w:rFonts w:cs="Arial"/>
        </w:rPr>
      </w:pPr>
    </w:p>
    <w:p w14:paraId="0486495A" w14:textId="77777777" w:rsidR="00A878E3" w:rsidRPr="00A878E3" w:rsidRDefault="00A878E3" w:rsidP="00A878E3">
      <w:pPr>
        <w:spacing w:line="240" w:lineRule="auto"/>
        <w:ind w:left="2160" w:hanging="720"/>
        <w:rPr>
          <w:rFonts w:cs="Arial"/>
        </w:rPr>
      </w:pPr>
      <w:r w:rsidRPr="00A878E3">
        <w:rPr>
          <w:rFonts w:cs="Arial"/>
        </w:rPr>
        <w:t>(b)</w:t>
      </w:r>
      <w:r w:rsidRPr="00A878E3">
        <w:rPr>
          <w:rFonts w:cs="Arial"/>
        </w:rPr>
        <w:tab/>
        <w:t>Lead in the development and implementation of the various components of the City’s Asset Management System, including those designed to ensure the City’s asset database is maintained and updated.</w:t>
      </w:r>
    </w:p>
    <w:p w14:paraId="2EB8B7B8" w14:textId="77777777" w:rsidR="00A878E3" w:rsidRPr="00A878E3" w:rsidRDefault="00A878E3" w:rsidP="00A878E3">
      <w:pPr>
        <w:spacing w:line="240" w:lineRule="auto"/>
        <w:ind w:left="2160" w:hanging="720"/>
        <w:rPr>
          <w:rFonts w:cs="Arial"/>
        </w:rPr>
      </w:pPr>
    </w:p>
    <w:p w14:paraId="7F6CE641" w14:textId="77777777" w:rsidR="00A878E3" w:rsidRPr="00A878E3" w:rsidRDefault="00A878E3" w:rsidP="00A878E3">
      <w:pPr>
        <w:spacing w:line="240" w:lineRule="auto"/>
        <w:ind w:left="2160" w:hanging="720"/>
        <w:rPr>
          <w:rFonts w:cs="Arial"/>
        </w:rPr>
      </w:pPr>
      <w:r w:rsidRPr="00A878E3">
        <w:rPr>
          <w:rFonts w:cs="Arial"/>
        </w:rPr>
        <w:lastRenderedPageBreak/>
        <w:t>(c)</w:t>
      </w:r>
      <w:r w:rsidRPr="00A878E3">
        <w:rPr>
          <w:rFonts w:cs="Arial"/>
        </w:rPr>
        <w:tab/>
        <w:t>Assist Business and Service Units in their development, implementation and review of Asset Management Plans, including the identifying of current and target Levels of Service, risk mitigation, financial measures and optimum asset life cycles for incorporation into Asset Management Plans.</w:t>
      </w:r>
    </w:p>
    <w:p w14:paraId="0FCA58B5" w14:textId="77777777" w:rsidR="00A878E3" w:rsidRPr="00A878E3" w:rsidRDefault="00A878E3" w:rsidP="00A878E3">
      <w:pPr>
        <w:spacing w:line="240" w:lineRule="auto"/>
        <w:ind w:left="2160" w:hanging="720"/>
        <w:rPr>
          <w:rFonts w:cs="Arial"/>
        </w:rPr>
      </w:pPr>
    </w:p>
    <w:p w14:paraId="60B9CC6D" w14:textId="77777777" w:rsidR="00A878E3" w:rsidRPr="00A878E3" w:rsidRDefault="00A878E3" w:rsidP="00A878E3">
      <w:pPr>
        <w:spacing w:line="240" w:lineRule="auto"/>
        <w:ind w:left="2160" w:hanging="720"/>
        <w:rPr>
          <w:rFonts w:cs="Arial"/>
        </w:rPr>
      </w:pPr>
      <w:r w:rsidRPr="00A878E3">
        <w:rPr>
          <w:rFonts w:cs="Arial"/>
        </w:rPr>
        <w:t>(d)</w:t>
      </w:r>
      <w:r w:rsidRPr="00A878E3">
        <w:rPr>
          <w:rFonts w:cs="Arial"/>
        </w:rPr>
        <w:tab/>
        <w:t>Facilitate the provision of required reports to or on behalf of Council to meet statutory and legal responsibilities and other reporting needs.</w:t>
      </w:r>
    </w:p>
    <w:p w14:paraId="52E46609" w14:textId="77777777" w:rsidR="00A878E3" w:rsidRPr="00A878E3" w:rsidRDefault="00A878E3" w:rsidP="00A878E3">
      <w:pPr>
        <w:spacing w:line="240" w:lineRule="auto"/>
        <w:ind w:left="2160" w:hanging="720"/>
        <w:rPr>
          <w:rFonts w:cs="Arial"/>
        </w:rPr>
      </w:pPr>
    </w:p>
    <w:p w14:paraId="66346831" w14:textId="1F2B4B73" w:rsidR="00A878E3" w:rsidRDefault="00A878E3" w:rsidP="00A878E3">
      <w:pPr>
        <w:spacing w:line="240" w:lineRule="auto"/>
        <w:ind w:left="2160" w:hanging="720"/>
        <w:rPr>
          <w:rFonts w:cs="Arial"/>
        </w:rPr>
      </w:pPr>
      <w:r w:rsidRPr="00A878E3">
        <w:rPr>
          <w:rFonts w:cs="Arial"/>
        </w:rPr>
        <w:t>(e)</w:t>
      </w:r>
      <w:r w:rsidRPr="00A878E3">
        <w:rPr>
          <w:rFonts w:cs="Arial"/>
        </w:rPr>
        <w:tab/>
        <w:t>Communicate with and report on Asset Management to SLT and promote and raise awareness of Asset Management to the Council and key stakeholders.</w:t>
      </w:r>
    </w:p>
    <w:bookmarkEnd w:id="0"/>
    <w:p w14:paraId="1477C687" w14:textId="77777777" w:rsidR="001F7EFD" w:rsidRDefault="001F7EFD" w:rsidP="001F7EFD">
      <w:pPr>
        <w:rPr>
          <w:rFonts w:cs="Arial"/>
        </w:rPr>
      </w:pPr>
    </w:p>
    <w:p w14:paraId="3C31512D" w14:textId="77777777" w:rsidR="00A878E3" w:rsidRDefault="00A878E3" w:rsidP="001F7EFD">
      <w:pPr>
        <w:rPr>
          <w:rFonts w:cs="Arial"/>
        </w:rPr>
      </w:pPr>
    </w:p>
    <w:p w14:paraId="5207E390" w14:textId="77777777" w:rsidR="001F7EFD" w:rsidRDefault="001F7EFD" w:rsidP="001F7EFD">
      <w:pPr>
        <w:pStyle w:val="Heading1"/>
      </w:pPr>
      <w:r w:rsidRPr="001846A8">
        <w:t xml:space="preserve">Policy </w:t>
      </w:r>
      <w:r>
        <w:t>Information</w:t>
      </w:r>
    </w:p>
    <w:tbl>
      <w:tblPr>
        <w:tblStyle w:val="TableGrid"/>
        <w:tblW w:w="0" w:type="auto"/>
        <w:tblLook w:val="04A0" w:firstRow="1" w:lastRow="0" w:firstColumn="1" w:lastColumn="0" w:noHBand="0" w:noVBand="1"/>
        <w:tblCaption w:val="Policy Information"/>
        <w:tblDescription w:val="Policy Information&#10;Strategic Link: Strategic Community Plan – Key Objective ‘Listening and Leading’ &#10;Category: Business, Economy &amp; Technology Lead &#10;Business Unit: Corporate Affairs &#10;Public Consultation: (Yes or No) No &#10;Adoption Date: (Governance Purpose O"/>
      </w:tblPr>
      <w:tblGrid>
        <w:gridCol w:w="3397"/>
        <w:gridCol w:w="6231"/>
      </w:tblGrid>
      <w:tr w:rsidR="00B6629B" w14:paraId="4840E542" w14:textId="77777777" w:rsidTr="00B6629B">
        <w:trPr>
          <w:trHeight w:val="284"/>
        </w:trPr>
        <w:tc>
          <w:tcPr>
            <w:tcW w:w="3397" w:type="dxa"/>
            <w:vAlign w:val="center"/>
          </w:tcPr>
          <w:p w14:paraId="13B1DFD6" w14:textId="77777777" w:rsidR="00B6629B" w:rsidRDefault="00042804"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29E4C406" w14:textId="75981CB8" w:rsidR="00B6629B" w:rsidRDefault="00A878E3" w:rsidP="00B6629B">
            <w:r>
              <w:rPr>
                <w:rFonts w:cs="Arial"/>
              </w:rPr>
              <w:t>Asset Management Strategy</w:t>
            </w:r>
          </w:p>
        </w:tc>
      </w:tr>
      <w:tr w:rsidR="00B6629B" w14:paraId="507B2FC1" w14:textId="77777777" w:rsidTr="00B6629B">
        <w:trPr>
          <w:trHeight w:val="284"/>
        </w:trPr>
        <w:tc>
          <w:tcPr>
            <w:tcW w:w="3397" w:type="dxa"/>
            <w:vAlign w:val="center"/>
          </w:tcPr>
          <w:p w14:paraId="7CA7EEF6" w14:textId="77777777" w:rsidR="00B6629B" w:rsidRDefault="00042804"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51875957" w14:textId="0C02B014" w:rsidR="00B6629B" w:rsidRDefault="00A878E3" w:rsidP="00B6629B">
            <w:r>
              <w:rPr>
                <w:rFonts w:eastAsia="Arial" w:cs="Arial"/>
              </w:rPr>
              <w:t>Assets and Maintenance</w:t>
            </w:r>
          </w:p>
        </w:tc>
      </w:tr>
      <w:tr w:rsidR="00B6629B" w14:paraId="0C100E4F" w14:textId="77777777" w:rsidTr="00B6629B">
        <w:trPr>
          <w:trHeight w:val="284"/>
        </w:trPr>
        <w:tc>
          <w:tcPr>
            <w:tcW w:w="3397" w:type="dxa"/>
            <w:vAlign w:val="center"/>
          </w:tcPr>
          <w:p w14:paraId="20E3CE17" w14:textId="77777777" w:rsidR="00B6629B" w:rsidRDefault="00042804"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5E660D10" w14:textId="5C489E6F" w:rsidR="00B6629B" w:rsidRDefault="00A878E3" w:rsidP="00B6629B">
            <w:r>
              <w:rPr>
                <w:rFonts w:cs="Arial"/>
                <w:noProof/>
              </w:rPr>
              <w:t>Property and Assets</w:t>
            </w:r>
          </w:p>
        </w:tc>
      </w:tr>
      <w:tr w:rsidR="00B6629B" w14:paraId="0B8B1977" w14:textId="77777777" w:rsidTr="00B6629B">
        <w:trPr>
          <w:trHeight w:val="284"/>
        </w:trPr>
        <w:tc>
          <w:tcPr>
            <w:tcW w:w="3397" w:type="dxa"/>
            <w:vAlign w:val="center"/>
          </w:tcPr>
          <w:p w14:paraId="5F01AAF7" w14:textId="77777777" w:rsidR="00B6629B" w:rsidRDefault="00B6629B" w:rsidP="00B6629B">
            <w:r w:rsidRPr="00B6629B">
              <w:t xml:space="preserve">Public Consultation: </w:t>
            </w:r>
            <w:r>
              <w:br/>
            </w:r>
            <w:r w:rsidRPr="00B6629B">
              <w:t>(Yes or No)</w:t>
            </w:r>
          </w:p>
        </w:tc>
        <w:tc>
          <w:tcPr>
            <w:tcW w:w="6231" w:type="dxa"/>
            <w:vAlign w:val="center"/>
          </w:tcPr>
          <w:p w14:paraId="5E089D65" w14:textId="77777777" w:rsidR="00B6629B" w:rsidRDefault="00B6629B" w:rsidP="00B6629B">
            <w:r>
              <w:t>No</w:t>
            </w:r>
          </w:p>
        </w:tc>
      </w:tr>
      <w:tr w:rsidR="00B6629B" w14:paraId="0899ED45" w14:textId="77777777" w:rsidTr="00B6629B">
        <w:trPr>
          <w:trHeight w:val="284"/>
        </w:trPr>
        <w:tc>
          <w:tcPr>
            <w:tcW w:w="3397" w:type="dxa"/>
            <w:vAlign w:val="center"/>
          </w:tcPr>
          <w:p w14:paraId="725CA1AD" w14:textId="77777777" w:rsidR="00B6629B" w:rsidRDefault="00B6629B" w:rsidP="00B6629B">
            <w:r w:rsidRPr="00B6629B">
              <w:t xml:space="preserve">Adoption Date: </w:t>
            </w:r>
            <w:r>
              <w:br/>
            </w:r>
            <w:r w:rsidRPr="00B6629B">
              <w:t>(Governance Purpose Only)</w:t>
            </w:r>
          </w:p>
        </w:tc>
        <w:tc>
          <w:tcPr>
            <w:tcW w:w="6231" w:type="dxa"/>
            <w:vAlign w:val="center"/>
          </w:tcPr>
          <w:p w14:paraId="66B35392" w14:textId="77777777" w:rsidR="00B6629B" w:rsidRDefault="00B6629B" w:rsidP="00B6629B">
            <w:r>
              <w:rPr>
                <w:rFonts w:cs="Arial"/>
              </w:rPr>
              <w:t>11 May 2023</w:t>
            </w:r>
          </w:p>
        </w:tc>
      </w:tr>
      <w:tr w:rsidR="00B6629B" w14:paraId="67690BD0" w14:textId="77777777" w:rsidTr="00B6629B">
        <w:trPr>
          <w:trHeight w:val="284"/>
        </w:trPr>
        <w:tc>
          <w:tcPr>
            <w:tcW w:w="3397" w:type="dxa"/>
            <w:vAlign w:val="center"/>
          </w:tcPr>
          <w:p w14:paraId="143032C1" w14:textId="77777777" w:rsidR="00B6629B" w:rsidRDefault="00B6629B" w:rsidP="00B6629B">
            <w:r w:rsidRPr="00B6629B">
              <w:t>Next Review Due: (Governance Purpose Only)</w:t>
            </w:r>
          </w:p>
        </w:tc>
        <w:tc>
          <w:tcPr>
            <w:tcW w:w="6231" w:type="dxa"/>
            <w:vAlign w:val="center"/>
          </w:tcPr>
          <w:p w14:paraId="1817E2EB" w14:textId="77777777" w:rsidR="00B6629B" w:rsidRDefault="00B6629B" w:rsidP="00B6629B">
            <w:r>
              <w:rPr>
                <w:rFonts w:cs="Arial"/>
              </w:rPr>
              <w:t>May 2025</w:t>
            </w:r>
          </w:p>
        </w:tc>
      </w:tr>
      <w:tr w:rsidR="00B6629B" w14:paraId="4497FEB2" w14:textId="77777777" w:rsidTr="00B6629B">
        <w:trPr>
          <w:trHeight w:val="284"/>
        </w:trPr>
        <w:tc>
          <w:tcPr>
            <w:tcW w:w="3397" w:type="dxa"/>
            <w:vAlign w:val="center"/>
          </w:tcPr>
          <w:p w14:paraId="43F71E7A" w14:textId="77777777" w:rsidR="00B6629B" w:rsidRDefault="00B6629B" w:rsidP="00B6629B">
            <w:r w:rsidRPr="00B6629B">
              <w:t>ECM Doc Set ID: (Governance Purpose Only)</w:t>
            </w:r>
          </w:p>
        </w:tc>
        <w:tc>
          <w:tcPr>
            <w:tcW w:w="6231" w:type="dxa"/>
            <w:vAlign w:val="center"/>
          </w:tcPr>
          <w:p w14:paraId="7A590815" w14:textId="40943339" w:rsidR="00B6629B" w:rsidRDefault="00A878E3" w:rsidP="00B6629B">
            <w:r>
              <w:rPr>
                <w:rFonts w:cs="Arial"/>
              </w:rPr>
              <w:t>4134033</w:t>
            </w:r>
          </w:p>
        </w:tc>
      </w:tr>
    </w:tbl>
    <w:p w14:paraId="1612D041" w14:textId="77777777" w:rsidR="00F66C90" w:rsidRDefault="00F66C90" w:rsidP="001846A8"/>
    <w:p w14:paraId="4EBEB8F4" w14:textId="77777777" w:rsidR="00A878E3" w:rsidRDefault="00A878E3" w:rsidP="001846A8"/>
    <w:sectPr w:rsidR="00A878E3" w:rsidSect="005F1700">
      <w:footerReference w:type="even"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4F38" w14:textId="77777777" w:rsidR="00AC1656" w:rsidRDefault="00AC1656" w:rsidP="001F7EFD">
      <w:pPr>
        <w:spacing w:line="240" w:lineRule="auto"/>
      </w:pPr>
      <w:r>
        <w:separator/>
      </w:r>
    </w:p>
  </w:endnote>
  <w:endnote w:type="continuationSeparator" w:id="0">
    <w:p w14:paraId="74166695" w14:textId="77777777" w:rsidR="00AC1656" w:rsidRDefault="00AC1656"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7DF7CC73"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66B4387"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A4D4F"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5815"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2855D407" w14:textId="5C715FD1" w:rsidR="00554101" w:rsidRDefault="00DD2318" w:rsidP="00554101">
    <w:pPr>
      <w:pStyle w:val="Footer"/>
      <w:ind w:right="360"/>
    </w:pPr>
    <w:r>
      <w:rPr>
        <w:noProof/>
      </w:rPr>
      <w:drawing>
        <wp:anchor distT="0" distB="0" distL="114300" distR="114300" simplePos="0" relativeHeight="251661312" behindDoc="1" locked="0" layoutInCell="1" allowOverlap="1" wp14:anchorId="61FC1085" wp14:editId="1E129D8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p w14:paraId="7FB3E56F" w14:textId="77777777" w:rsidR="001F7EFD" w:rsidRPr="00554101" w:rsidRDefault="001F7EFD" w:rsidP="00A878E3">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905A" w14:textId="77777777" w:rsidR="009C62E2" w:rsidRDefault="009C62E2">
    <w:pPr>
      <w:pStyle w:val="Footer"/>
    </w:pPr>
    <w:r>
      <w:rPr>
        <w:noProof/>
      </w:rPr>
      <w:drawing>
        <wp:anchor distT="0" distB="0" distL="114300" distR="114300" simplePos="0" relativeHeight="251663360" behindDoc="1" locked="0" layoutInCell="1" allowOverlap="1" wp14:anchorId="29D802FB" wp14:editId="5EF731EC">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28B3" w14:textId="77777777" w:rsidR="00AC1656" w:rsidRDefault="00AC1656" w:rsidP="001F7EFD">
      <w:pPr>
        <w:spacing w:line="240" w:lineRule="auto"/>
      </w:pPr>
      <w:r>
        <w:separator/>
      </w:r>
    </w:p>
  </w:footnote>
  <w:footnote w:type="continuationSeparator" w:id="0">
    <w:p w14:paraId="3AAD6830" w14:textId="77777777" w:rsidR="00AC1656" w:rsidRDefault="00AC1656"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A109"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4B32FEE4" wp14:editId="7E695468">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273D94"/>
    <w:multiLevelType w:val="hybridMultilevel"/>
    <w:tmpl w:val="FBC2F884"/>
    <w:lvl w:ilvl="0" w:tplc="B0F677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A86048F"/>
    <w:multiLevelType w:val="hybridMultilevel"/>
    <w:tmpl w:val="1ED2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3A7379"/>
    <w:multiLevelType w:val="hybridMultilevel"/>
    <w:tmpl w:val="7DAA7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0"/>
  </w:num>
  <w:num w:numId="2" w16cid:durableId="2093044096">
    <w:abstractNumId w:val="9"/>
  </w:num>
  <w:num w:numId="3" w16cid:durableId="545683369">
    <w:abstractNumId w:val="14"/>
  </w:num>
  <w:num w:numId="4" w16cid:durableId="613902026">
    <w:abstractNumId w:val="2"/>
  </w:num>
  <w:num w:numId="5" w16cid:durableId="1942909448">
    <w:abstractNumId w:val="5"/>
  </w:num>
  <w:num w:numId="6" w16cid:durableId="1298878988">
    <w:abstractNumId w:val="21"/>
  </w:num>
  <w:num w:numId="7" w16cid:durableId="1804349771">
    <w:abstractNumId w:val="8"/>
  </w:num>
  <w:num w:numId="8" w16cid:durableId="1822188568">
    <w:abstractNumId w:val="6"/>
  </w:num>
  <w:num w:numId="9" w16cid:durableId="217399076">
    <w:abstractNumId w:val="0"/>
  </w:num>
  <w:num w:numId="10" w16cid:durableId="667100200">
    <w:abstractNumId w:val="7"/>
  </w:num>
  <w:num w:numId="11" w16cid:durableId="814958369">
    <w:abstractNumId w:val="22"/>
  </w:num>
  <w:num w:numId="12" w16cid:durableId="185948558">
    <w:abstractNumId w:val="7"/>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3"/>
  </w:num>
  <w:num w:numId="14" w16cid:durableId="858738180">
    <w:abstractNumId w:val="4"/>
  </w:num>
  <w:num w:numId="15" w16cid:durableId="533351901">
    <w:abstractNumId w:val="12"/>
  </w:num>
  <w:num w:numId="16" w16cid:durableId="1076710405">
    <w:abstractNumId w:val="1"/>
  </w:num>
  <w:num w:numId="17" w16cid:durableId="2064404760">
    <w:abstractNumId w:val="11"/>
  </w:num>
  <w:num w:numId="18" w16cid:durableId="722409723">
    <w:abstractNumId w:val="24"/>
  </w:num>
  <w:num w:numId="19" w16cid:durableId="230774448">
    <w:abstractNumId w:val="16"/>
  </w:num>
  <w:num w:numId="20" w16cid:durableId="506558347">
    <w:abstractNumId w:val="10"/>
  </w:num>
  <w:num w:numId="21" w16cid:durableId="287593104">
    <w:abstractNumId w:val="23"/>
  </w:num>
  <w:num w:numId="22" w16cid:durableId="1600219550">
    <w:abstractNumId w:val="19"/>
  </w:num>
  <w:num w:numId="23" w16cid:durableId="156193276">
    <w:abstractNumId w:val="18"/>
  </w:num>
  <w:num w:numId="24" w16cid:durableId="841899169">
    <w:abstractNumId w:val="15"/>
  </w:num>
  <w:num w:numId="25" w16cid:durableId="852914422">
    <w:abstractNumId w:val="13"/>
  </w:num>
  <w:num w:numId="26" w16cid:durableId="15673788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56"/>
    <w:rsid w:val="00042804"/>
    <w:rsid w:val="000C0F25"/>
    <w:rsid w:val="001846A8"/>
    <w:rsid w:val="001F7944"/>
    <w:rsid w:val="001F7EFD"/>
    <w:rsid w:val="0024194A"/>
    <w:rsid w:val="002638F1"/>
    <w:rsid w:val="002B131C"/>
    <w:rsid w:val="002E7313"/>
    <w:rsid w:val="0030612E"/>
    <w:rsid w:val="00496BDF"/>
    <w:rsid w:val="004B7AC1"/>
    <w:rsid w:val="00554101"/>
    <w:rsid w:val="005F1700"/>
    <w:rsid w:val="007A4FF1"/>
    <w:rsid w:val="00854990"/>
    <w:rsid w:val="008723A0"/>
    <w:rsid w:val="00880835"/>
    <w:rsid w:val="00890625"/>
    <w:rsid w:val="009C62E2"/>
    <w:rsid w:val="00A6543D"/>
    <w:rsid w:val="00A878E3"/>
    <w:rsid w:val="00AC1656"/>
    <w:rsid w:val="00AE5972"/>
    <w:rsid w:val="00B37A58"/>
    <w:rsid w:val="00B6629B"/>
    <w:rsid w:val="00BE7362"/>
    <w:rsid w:val="00C0253E"/>
    <w:rsid w:val="00CC5E57"/>
    <w:rsid w:val="00D70B88"/>
    <w:rsid w:val="00DD2318"/>
    <w:rsid w:val="00EA34E3"/>
    <w:rsid w:val="00EF0916"/>
    <w:rsid w:val="00F63CC5"/>
    <w:rsid w:val="00F66C90"/>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3A327"/>
  <w15:chartTrackingRefBased/>
  <w15:docId w15:val="{F4AAD306-9725-481F-89ED-E2EFD1F3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Governance%20&amp;%20Strategy\Governance%20Risk%20and%20Compliance\Projects\Policies%20Review%20Project\Policy%20template%20-%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 - 2024</Template>
  <TotalTime>100</TotalTime>
  <Pages>5</Pages>
  <Words>1269</Words>
  <Characters>7547</Characters>
  <Application>Microsoft Office Word</Application>
  <DocSecurity>0</DocSecurity>
  <Lines>228</Lines>
  <Paragraphs>78</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8742</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Bernadette Pinto</dc:creator>
  <cp:keywords>City of Cockburn; Policy document;</cp:keywords>
  <dc:description>For more information please email: governance@cockburn.wa.gov.au</dc:description>
  <cp:lastModifiedBy>Bernadette Pinto</cp:lastModifiedBy>
  <cp:revision>2</cp:revision>
  <dcterms:created xsi:type="dcterms:W3CDTF">2025-04-29T06:48:00Z</dcterms:created>
  <dcterms:modified xsi:type="dcterms:W3CDTF">2025-04-29T08:30:00Z</dcterms:modified>
  <cp:category>Policy</cp:category>
</cp:coreProperties>
</file>