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BE422" w14:textId="25416662" w:rsidR="00C170D6" w:rsidRDefault="00084AEF" w:rsidP="00C170D6">
      <w:pPr>
        <w:jc w:val="center"/>
        <w:rPr>
          <w:rFonts w:ascii="Arial" w:hAnsi="Arial" w:cs="Arial"/>
          <w:b/>
          <w:sz w:val="28"/>
          <w:szCs w:val="28"/>
        </w:rPr>
      </w:pPr>
      <w:r w:rsidRPr="00084AEF">
        <w:rPr>
          <w:rFonts w:ascii="Arial" w:hAnsi="Arial" w:cs="Arial"/>
          <w:b/>
          <w:sz w:val="28"/>
          <w:szCs w:val="28"/>
        </w:rPr>
        <w:t>Mayoral Activities 1 January 2024 to 31 January 2024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1907"/>
      </w:tblGrid>
      <w:tr w:rsidR="00084AEF" w14:paraId="2A3B5FAE" w14:textId="77777777" w:rsidTr="00084AEF">
        <w:trPr>
          <w:trHeight w:val="60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757E" w14:textId="77777777" w:rsidR="00084AEF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01/01/24 to 02/01/24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81A73" w14:textId="77777777" w:rsidR="00084AEF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</w:t>
            </w:r>
          </w:p>
        </w:tc>
      </w:tr>
      <w:tr w:rsidR="00084AEF" w14:paraId="7CA1559C" w14:textId="77777777" w:rsidTr="00084AEF">
        <w:trPr>
          <w:trHeight w:val="27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26F00" w14:textId="77777777" w:rsidR="00084AEF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03/01/24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93635" w14:textId="77777777" w:rsidR="00084AEF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Lunar New Year Greeting Video – MOSTWA Media</w:t>
            </w:r>
          </w:p>
        </w:tc>
      </w:tr>
      <w:tr w:rsidR="00084AEF" w14:paraId="44BB5417" w14:textId="77777777" w:rsidTr="00084AEF">
        <w:trPr>
          <w:trHeight w:val="27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3104" w14:textId="77777777" w:rsidR="00084AEF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04/01/24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B3D4C" w14:textId="77777777" w:rsidR="00084AEF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</w:t>
            </w:r>
          </w:p>
        </w:tc>
      </w:tr>
      <w:tr w:rsidR="00084AEF" w14:paraId="42A0522B" w14:textId="77777777" w:rsidTr="00084AEF">
        <w:trPr>
          <w:trHeight w:val="27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5DB22" w14:textId="77777777" w:rsidR="00084AEF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06/01/24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8CF4" w14:textId="77777777" w:rsidR="00084AEF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Naval Base Shacks Association – Annual General Meeting</w:t>
            </w:r>
          </w:p>
        </w:tc>
      </w:tr>
      <w:tr w:rsidR="00084AEF" w14:paraId="384093A3" w14:textId="77777777" w:rsidTr="00084AEF">
        <w:trPr>
          <w:trHeight w:val="27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D1A2F" w14:textId="77777777" w:rsidR="00084AEF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06/01/24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23965" w14:textId="77777777" w:rsidR="00084AEF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Teresa </w:t>
            </w:r>
            <w:proofErr w:type="spellStart"/>
            <w:r>
              <w:rPr>
                <w:rFonts w:ascii="Arial" w:hAnsi="Arial" w:cs="Arial"/>
              </w:rPr>
              <w:t>Ingrilli</w:t>
            </w:r>
            <w:proofErr w:type="spellEnd"/>
            <w:r>
              <w:rPr>
                <w:rFonts w:ascii="Arial" w:hAnsi="Arial" w:cs="Arial"/>
              </w:rPr>
              <w:t xml:space="preserve"> – Soprano Performance</w:t>
            </w:r>
          </w:p>
        </w:tc>
      </w:tr>
      <w:tr w:rsidR="00084AEF" w14:paraId="0949F25B" w14:textId="77777777" w:rsidTr="00084AEF">
        <w:trPr>
          <w:trHeight w:val="27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C93AE" w14:textId="77777777" w:rsidR="00084AEF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06/01/24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A4E49" w14:textId="77777777" w:rsidR="00084AEF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Coogee Beach Markets</w:t>
            </w:r>
          </w:p>
        </w:tc>
      </w:tr>
      <w:tr w:rsidR="00084AEF" w14:paraId="026C9D2A" w14:textId="77777777" w:rsidTr="00084AEF">
        <w:trPr>
          <w:trHeight w:val="27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34A80" w14:textId="77777777" w:rsidR="00084AEF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07/01/24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F3BE" w14:textId="77777777" w:rsidR="00084AEF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Azelia</w:t>
            </w:r>
            <w:proofErr w:type="spellEnd"/>
            <w:r>
              <w:rPr>
                <w:rFonts w:ascii="Arial" w:hAnsi="Arial" w:cs="Arial"/>
              </w:rPr>
              <w:t xml:space="preserve"> Ley Homestead Museum</w:t>
            </w:r>
          </w:p>
        </w:tc>
      </w:tr>
      <w:tr w:rsidR="00084AEF" w14:paraId="78C5C4D7" w14:textId="77777777" w:rsidTr="00084AEF">
        <w:trPr>
          <w:trHeight w:val="27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5FF45" w14:textId="77777777" w:rsidR="00084AEF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10/01/24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EB795" w14:textId="77777777" w:rsidR="00084AEF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Reconciliation Action Plan Photograph</w:t>
            </w:r>
          </w:p>
        </w:tc>
      </w:tr>
      <w:tr w:rsidR="00084AEF" w14:paraId="3BA11DA3" w14:textId="77777777" w:rsidTr="00084AEF">
        <w:trPr>
          <w:trHeight w:val="27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D53BB" w14:textId="77777777" w:rsidR="00084AEF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13/01/24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0EDE" w14:textId="77777777" w:rsidR="00084AEF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Croatian Independence Day Picnic - </w:t>
            </w:r>
            <w:proofErr w:type="spellStart"/>
            <w:r>
              <w:rPr>
                <w:rFonts w:ascii="Arial" w:hAnsi="Arial" w:cs="Arial"/>
              </w:rPr>
              <w:t>Gwelup</w:t>
            </w:r>
            <w:proofErr w:type="spellEnd"/>
          </w:p>
        </w:tc>
      </w:tr>
      <w:tr w:rsidR="00084AEF" w14:paraId="22705C33" w14:textId="77777777" w:rsidTr="00084AEF">
        <w:trPr>
          <w:trHeight w:val="27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AB887" w14:textId="77777777" w:rsidR="00084AEF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13/01/24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5E35D" w14:textId="77777777" w:rsidR="00084AEF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Friends of the Community Event</w:t>
            </w:r>
          </w:p>
        </w:tc>
      </w:tr>
      <w:tr w:rsidR="00084AEF" w14:paraId="366EC958" w14:textId="77777777" w:rsidTr="00084AEF">
        <w:trPr>
          <w:trHeight w:val="27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DDC34" w14:textId="77777777" w:rsidR="00084AEF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15/01/24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5A244" w14:textId="77777777" w:rsidR="00084AEF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Radio Fremantle Segment</w:t>
            </w:r>
          </w:p>
        </w:tc>
      </w:tr>
      <w:tr w:rsidR="00084AEF" w14:paraId="3E3F90B6" w14:textId="77777777" w:rsidTr="00084AEF">
        <w:trPr>
          <w:trHeight w:val="27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F091D" w14:textId="77777777" w:rsidR="00084AEF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15/01/24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D76B3" w14:textId="77777777" w:rsidR="00084AEF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Glory (Women’s) Coaching Event for Girls</w:t>
            </w:r>
          </w:p>
        </w:tc>
      </w:tr>
      <w:tr w:rsidR="00084AEF" w14:paraId="1022D1C1" w14:textId="77777777" w:rsidTr="00084AEF">
        <w:trPr>
          <w:trHeight w:val="27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6E3C" w14:textId="77777777" w:rsidR="00084AEF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15/01/24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BEA7" w14:textId="77777777" w:rsidR="00084AEF" w:rsidRPr="000C5693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r w:rsidRPr="000C5693">
              <w:rPr>
                <w:rFonts w:ascii="Arial" w:hAnsi="Arial" w:cs="Arial"/>
              </w:rPr>
              <w:t xml:space="preserve">Funeral Service Late </w:t>
            </w:r>
            <w:proofErr w:type="spellStart"/>
            <w:r w:rsidRPr="000C5693">
              <w:rPr>
                <w:rFonts w:ascii="Arial" w:hAnsi="Arial" w:cs="Arial"/>
              </w:rPr>
              <w:t>Mrs</w:t>
            </w:r>
            <w:proofErr w:type="spellEnd"/>
            <w:r w:rsidRPr="000C5693">
              <w:rPr>
                <w:rFonts w:ascii="Arial" w:hAnsi="Arial" w:cs="Arial"/>
              </w:rPr>
              <w:t xml:space="preserve"> </w:t>
            </w:r>
            <w:proofErr w:type="spellStart"/>
            <w:r w:rsidRPr="000C5693">
              <w:rPr>
                <w:rFonts w:ascii="Arial" w:hAnsi="Arial" w:cs="Arial"/>
              </w:rPr>
              <w:t>Restituta</w:t>
            </w:r>
            <w:proofErr w:type="spellEnd"/>
            <w:r w:rsidRPr="000C5693">
              <w:rPr>
                <w:rFonts w:ascii="Arial" w:hAnsi="Arial" w:cs="Arial"/>
              </w:rPr>
              <w:t xml:space="preserve"> </w:t>
            </w:r>
            <w:proofErr w:type="spellStart"/>
            <w:r w:rsidRPr="000C5693">
              <w:rPr>
                <w:rFonts w:ascii="Arial" w:hAnsi="Arial" w:cs="Arial"/>
              </w:rPr>
              <w:t>Zielke</w:t>
            </w:r>
            <w:proofErr w:type="spellEnd"/>
          </w:p>
        </w:tc>
      </w:tr>
      <w:tr w:rsidR="00084AEF" w14:paraId="6E8483F8" w14:textId="77777777" w:rsidTr="00084AEF">
        <w:trPr>
          <w:trHeight w:val="27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59EB9" w14:textId="77777777" w:rsidR="00084AEF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16/01/24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6EF3A" w14:textId="77777777" w:rsidR="00084AEF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Funeral Service Late </w:t>
            </w:r>
            <w:proofErr w:type="spellStart"/>
            <w:r>
              <w:rPr>
                <w:rFonts w:ascii="Arial" w:hAnsi="Arial" w:cs="Arial"/>
              </w:rPr>
              <w:t>Mr</w:t>
            </w:r>
            <w:proofErr w:type="spellEnd"/>
            <w:r>
              <w:rPr>
                <w:rFonts w:ascii="Arial" w:hAnsi="Arial" w:cs="Arial"/>
              </w:rPr>
              <w:t xml:space="preserve"> Frank </w:t>
            </w:r>
            <w:proofErr w:type="spellStart"/>
            <w:r>
              <w:rPr>
                <w:rFonts w:ascii="Arial" w:hAnsi="Arial" w:cs="Arial"/>
              </w:rPr>
              <w:t>Gianoli</w:t>
            </w:r>
            <w:proofErr w:type="spellEnd"/>
          </w:p>
        </w:tc>
      </w:tr>
      <w:tr w:rsidR="00084AEF" w14:paraId="34E489FE" w14:textId="77777777" w:rsidTr="00084AEF">
        <w:trPr>
          <w:trHeight w:val="27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C3B1" w14:textId="77777777" w:rsidR="00084AEF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17/01/24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4E38" w14:textId="77777777" w:rsidR="00084AEF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Banjup Bushfires 10 Year Anniversary Video</w:t>
            </w:r>
          </w:p>
        </w:tc>
      </w:tr>
      <w:tr w:rsidR="00084AEF" w14:paraId="089B3CF2" w14:textId="77777777" w:rsidTr="00084AEF">
        <w:trPr>
          <w:trHeight w:val="27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EB256" w14:textId="77777777" w:rsidR="00084AEF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17/01/24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C57A6" w14:textId="77777777" w:rsidR="00084AEF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Rotary Club of Cockburn Event</w:t>
            </w:r>
          </w:p>
        </w:tc>
      </w:tr>
      <w:tr w:rsidR="00084AEF" w14:paraId="1BF09BD5" w14:textId="77777777" w:rsidTr="00084AEF">
        <w:trPr>
          <w:trHeight w:val="27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C7E3" w14:textId="77777777" w:rsidR="00084AEF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18/01/24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1D3D" w14:textId="77777777" w:rsidR="00084AEF" w:rsidRPr="00C4215B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proofErr w:type="spellStart"/>
            <w:r w:rsidRPr="00C4215B">
              <w:rPr>
                <w:rFonts w:ascii="Arial" w:hAnsi="Arial" w:cs="Arial"/>
              </w:rPr>
              <w:t>Jervoise</w:t>
            </w:r>
            <w:proofErr w:type="spellEnd"/>
            <w:r w:rsidRPr="00C4215B">
              <w:rPr>
                <w:rFonts w:ascii="Arial" w:hAnsi="Arial" w:cs="Arial"/>
              </w:rPr>
              <w:t xml:space="preserve"> Bay Sailing Club – Australian Wing Racing Nationals</w:t>
            </w:r>
          </w:p>
        </w:tc>
      </w:tr>
      <w:tr w:rsidR="00084AEF" w14:paraId="2536F70C" w14:textId="77777777" w:rsidTr="00084AEF">
        <w:trPr>
          <w:trHeight w:val="27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F8B7" w14:textId="77777777" w:rsidR="00084AEF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18/01/24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897A" w14:textId="77777777" w:rsidR="00084AEF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Auspire Reflect, Respect Celebrate Australia Day Launch</w:t>
            </w:r>
          </w:p>
        </w:tc>
      </w:tr>
      <w:tr w:rsidR="00084AEF" w14:paraId="22D53264" w14:textId="77777777" w:rsidTr="00084AEF">
        <w:trPr>
          <w:trHeight w:val="27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4626" w14:textId="77777777" w:rsidR="00084AEF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19/01/24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01E3" w14:textId="77777777" w:rsidR="00084AEF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Quarterly Meeting with Hon Simone McGurk MLA</w:t>
            </w:r>
          </w:p>
        </w:tc>
      </w:tr>
      <w:tr w:rsidR="00084AEF" w14:paraId="1B7D0BFF" w14:textId="77777777" w:rsidTr="00084AEF">
        <w:trPr>
          <w:trHeight w:val="27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E065" w14:textId="77777777" w:rsidR="00084AEF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19/01/24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7A21" w14:textId="77777777" w:rsidR="00084AEF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ARC and Fremantle Football Club – ‘Footy Splash’</w:t>
            </w:r>
          </w:p>
        </w:tc>
      </w:tr>
      <w:tr w:rsidR="00084AEF" w14:paraId="13B5E07C" w14:textId="77777777" w:rsidTr="00084AEF">
        <w:trPr>
          <w:trHeight w:val="27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FE78" w14:textId="77777777" w:rsidR="00084AEF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19/01/24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0A5A" w14:textId="77777777" w:rsidR="00084AEF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of Cockburn RSL Sub-Branch Evening</w:t>
            </w:r>
          </w:p>
        </w:tc>
      </w:tr>
      <w:tr w:rsidR="00084AEF" w14:paraId="05208D31" w14:textId="77777777" w:rsidTr="00084AEF">
        <w:trPr>
          <w:trHeight w:val="27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BAF5" w14:textId="77777777" w:rsidR="00084AEF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20/01/24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0E89" w14:textId="77777777" w:rsidR="00084AEF" w:rsidRPr="00604535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proofErr w:type="spellStart"/>
            <w:r w:rsidRPr="00604535">
              <w:rPr>
                <w:rFonts w:ascii="Arial" w:hAnsi="Arial" w:cs="Arial"/>
              </w:rPr>
              <w:t>Jervoise</w:t>
            </w:r>
            <w:proofErr w:type="spellEnd"/>
            <w:r w:rsidRPr="00604535">
              <w:rPr>
                <w:rFonts w:ascii="Arial" w:hAnsi="Arial" w:cs="Arial"/>
              </w:rPr>
              <w:t xml:space="preserve"> Bay Sailing Club - </w:t>
            </w:r>
          </w:p>
        </w:tc>
      </w:tr>
      <w:tr w:rsidR="00084AEF" w14:paraId="56F615EF" w14:textId="77777777" w:rsidTr="00084AEF">
        <w:trPr>
          <w:trHeight w:val="27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482C" w14:textId="77777777" w:rsidR="00084AEF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21/01/24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A2BE" w14:textId="77777777" w:rsidR="00084AEF" w:rsidRPr="00604535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r w:rsidRPr="00604535">
              <w:rPr>
                <w:rFonts w:ascii="Arial" w:hAnsi="Arial" w:cs="Arial"/>
              </w:rPr>
              <w:t>Bahai Centre of Learning - Global Event</w:t>
            </w:r>
          </w:p>
        </w:tc>
      </w:tr>
      <w:tr w:rsidR="00084AEF" w14:paraId="40F7E5DF" w14:textId="77777777" w:rsidTr="00084AEF">
        <w:trPr>
          <w:trHeight w:val="27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5388" w14:textId="77777777" w:rsidR="00084AEF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23/01/24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5CD9" w14:textId="77777777" w:rsidR="00084AEF" w:rsidRPr="00120D08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r w:rsidRPr="00120D08">
              <w:rPr>
                <w:rFonts w:ascii="Arial" w:hAnsi="Arial" w:cs="Arial"/>
              </w:rPr>
              <w:t>Australian Naval Nuclear Power Safety Bill 2023 - WA Stakeholder Engagement</w:t>
            </w:r>
          </w:p>
        </w:tc>
      </w:tr>
      <w:tr w:rsidR="00084AEF" w14:paraId="7A544A90" w14:textId="77777777" w:rsidTr="00084AEF">
        <w:trPr>
          <w:trHeight w:val="27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A6B37" w14:textId="77777777" w:rsidR="00084AEF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23/01/24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FD03B" w14:textId="77777777" w:rsidR="00084AEF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Consul-General of Japan in Perth New Year’s Celebration Reception</w:t>
            </w:r>
          </w:p>
        </w:tc>
      </w:tr>
      <w:tr w:rsidR="00084AEF" w14:paraId="22923441" w14:textId="77777777" w:rsidTr="00084AEF">
        <w:trPr>
          <w:trHeight w:val="27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6788" w14:textId="77777777" w:rsidR="00084AEF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26/01/24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9191" w14:textId="77777777" w:rsidR="00084AEF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Australia Day Citizenship Ceremony</w:t>
            </w:r>
          </w:p>
        </w:tc>
      </w:tr>
      <w:tr w:rsidR="00084AEF" w14:paraId="2E402F4A" w14:textId="77777777" w:rsidTr="00084AEF">
        <w:trPr>
          <w:trHeight w:val="27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B6D84" w14:textId="77777777" w:rsidR="00084AEF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27/01/24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3ADE" w14:textId="77777777" w:rsidR="00084AEF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Bibra Lake Park Run 9</w:t>
            </w:r>
            <w:r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Anniversary Event</w:t>
            </w:r>
          </w:p>
        </w:tc>
      </w:tr>
      <w:tr w:rsidR="00084AEF" w14:paraId="0191D2E0" w14:textId="77777777" w:rsidTr="00084AEF">
        <w:trPr>
          <w:trHeight w:val="27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FF26" w14:textId="77777777" w:rsidR="00084AEF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28/01/24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49C5" w14:textId="77777777" w:rsidR="00084AEF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Catherine Point Community Group - ‘Music in the Park’</w:t>
            </w:r>
          </w:p>
        </w:tc>
      </w:tr>
      <w:tr w:rsidR="00084AEF" w14:paraId="766EADA5" w14:textId="77777777" w:rsidTr="00084AEF">
        <w:trPr>
          <w:trHeight w:val="27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99B7" w14:textId="77777777" w:rsidR="00084AEF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29/01/24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E01D" w14:textId="77777777" w:rsidR="00084AEF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Discussion on Workshop for </w:t>
            </w:r>
            <w:proofErr w:type="spellStart"/>
            <w:r>
              <w:rPr>
                <w:rFonts w:ascii="Arial" w:hAnsi="Arial" w:cs="Arial"/>
              </w:rPr>
              <w:t>RiskWest</w:t>
            </w:r>
            <w:proofErr w:type="spellEnd"/>
          </w:p>
        </w:tc>
      </w:tr>
      <w:tr w:rsidR="00084AEF" w14:paraId="4C9C6B0B" w14:textId="77777777" w:rsidTr="00084AEF">
        <w:trPr>
          <w:trHeight w:val="27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88F8D" w14:textId="77777777" w:rsidR="00084AEF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29/01/24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CA65" w14:textId="77777777" w:rsidR="00084AEF" w:rsidRDefault="00084AEF" w:rsidP="003E0A8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Elected Member Strategic Briefing Forum</w:t>
            </w:r>
          </w:p>
        </w:tc>
      </w:tr>
    </w:tbl>
    <w:p w14:paraId="27C3637C" w14:textId="77777777" w:rsidR="00084AEF" w:rsidRDefault="00084AEF" w:rsidP="00084AEF"/>
    <w:sectPr w:rsidR="00084AEF" w:rsidSect="00841544">
      <w:headerReference w:type="default" r:id="rId7"/>
      <w:headerReference w:type="first" r:id="rId8"/>
      <w:pgSz w:w="16838" w:h="23811" w:code="8"/>
      <w:pgMar w:top="1701" w:right="1134" w:bottom="1304" w:left="1134" w:header="2494" w:footer="708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79611" w14:textId="77777777" w:rsidR="00FF62FC" w:rsidRDefault="00FF62FC" w:rsidP="004F36D9">
      <w:r>
        <w:separator/>
      </w:r>
    </w:p>
  </w:endnote>
  <w:endnote w:type="continuationSeparator" w:id="0">
    <w:p w14:paraId="22F7931A" w14:textId="77777777" w:rsidR="00FF62FC" w:rsidRDefault="00FF62FC" w:rsidP="004F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C3414" w14:textId="77777777" w:rsidR="00FF62FC" w:rsidRDefault="00FF62FC" w:rsidP="004F36D9">
      <w:r>
        <w:separator/>
      </w:r>
    </w:p>
  </w:footnote>
  <w:footnote w:type="continuationSeparator" w:id="0">
    <w:p w14:paraId="59738EB3" w14:textId="77777777" w:rsidR="00FF62FC" w:rsidRDefault="00FF62FC" w:rsidP="004F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3682" w14:textId="77777777" w:rsidR="00681F36" w:rsidRDefault="00681F36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2336" behindDoc="1" locked="1" layoutInCell="1" allowOverlap="0" wp14:anchorId="5F49D16D" wp14:editId="378A3DE1">
          <wp:simplePos x="0" y="0"/>
          <wp:positionH relativeFrom="page">
            <wp:posOffset>8643620</wp:posOffset>
          </wp:positionH>
          <wp:positionV relativeFrom="page">
            <wp:posOffset>207645</wp:posOffset>
          </wp:positionV>
          <wp:extent cx="2170430" cy="1450340"/>
          <wp:effectExtent l="0" t="0" r="127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430" cy="1450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D0A4C" w14:textId="77777777" w:rsidR="004F36D9" w:rsidRDefault="004F36D9" w:rsidP="00774D65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0" wp14:anchorId="095581F7" wp14:editId="3067A11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170800" cy="1450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800" cy="14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62DCB"/>
    <w:multiLevelType w:val="hybridMultilevel"/>
    <w:tmpl w:val="0D3CFF86"/>
    <w:lvl w:ilvl="0" w:tplc="64F43F7C">
      <w:start w:val="2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92DB7"/>
    <w:multiLevelType w:val="hybridMultilevel"/>
    <w:tmpl w:val="27DC7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12801"/>
    <w:multiLevelType w:val="hybridMultilevel"/>
    <w:tmpl w:val="EAB00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1752D"/>
    <w:multiLevelType w:val="hybridMultilevel"/>
    <w:tmpl w:val="02C4873E"/>
    <w:lvl w:ilvl="0" w:tplc="D6B2E78A">
      <w:start w:val="2"/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144815">
    <w:abstractNumId w:val="1"/>
  </w:num>
  <w:num w:numId="2" w16cid:durableId="1386367044">
    <w:abstractNumId w:val="0"/>
  </w:num>
  <w:num w:numId="3" w16cid:durableId="2120907492">
    <w:abstractNumId w:val="3"/>
  </w:num>
  <w:num w:numId="4" w16cid:durableId="1685550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C3"/>
    <w:rsid w:val="00084AEF"/>
    <w:rsid w:val="00094DDA"/>
    <w:rsid w:val="000B75B7"/>
    <w:rsid w:val="001D2E84"/>
    <w:rsid w:val="004F36D9"/>
    <w:rsid w:val="005B7196"/>
    <w:rsid w:val="00681F36"/>
    <w:rsid w:val="00692D39"/>
    <w:rsid w:val="007431B4"/>
    <w:rsid w:val="00774D65"/>
    <w:rsid w:val="00841544"/>
    <w:rsid w:val="0085189F"/>
    <w:rsid w:val="008B2D7F"/>
    <w:rsid w:val="008B75C2"/>
    <w:rsid w:val="008E6AB7"/>
    <w:rsid w:val="00907770"/>
    <w:rsid w:val="0096499C"/>
    <w:rsid w:val="00A60973"/>
    <w:rsid w:val="00A65BC3"/>
    <w:rsid w:val="00AB68F6"/>
    <w:rsid w:val="00B224F8"/>
    <w:rsid w:val="00C170D6"/>
    <w:rsid w:val="00D3414D"/>
    <w:rsid w:val="00D834A1"/>
    <w:rsid w:val="00D87581"/>
    <w:rsid w:val="00DD5E9B"/>
    <w:rsid w:val="00E10AFB"/>
    <w:rsid w:val="00E72677"/>
    <w:rsid w:val="00E82568"/>
    <w:rsid w:val="00E83AF6"/>
    <w:rsid w:val="00FB0EC8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36D30AF"/>
  <w14:defaultImageDpi w14:val="32767"/>
  <w15:docId w15:val="{329C5BA7-3EE4-4579-8D16-CB28DABD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6D9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7431B4"/>
    <w:pPr>
      <w:keepNext/>
      <w:keepLines/>
      <w:widowControl/>
      <w:autoSpaceDE/>
      <w:autoSpaceDN/>
      <w:adjustRightInd/>
      <w:spacing w:before="120" w:after="120" w:line="288" w:lineRule="auto"/>
      <w:textAlignment w:val="auto"/>
      <w:outlineLvl w:val="0"/>
    </w:pPr>
    <w:rPr>
      <w:rFonts w:ascii="Arial" w:eastAsia="Times New Roman" w:hAnsi="Arial" w:cs="Times New Roman"/>
      <w:b/>
      <w:sz w:val="36"/>
      <w:szCs w:val="20"/>
      <w:lang w:val="en-AU" w:eastAsia="en-AU"/>
    </w:rPr>
  </w:style>
  <w:style w:type="paragraph" w:styleId="Heading2">
    <w:name w:val="heading 2"/>
    <w:basedOn w:val="Normal"/>
    <w:next w:val="Normal"/>
    <w:link w:val="Heading2Char"/>
    <w:uiPriority w:val="6"/>
    <w:qFormat/>
    <w:rsid w:val="007431B4"/>
    <w:pPr>
      <w:keepNext/>
      <w:keepLines/>
      <w:widowControl/>
      <w:autoSpaceDE/>
      <w:autoSpaceDN/>
      <w:adjustRightInd/>
      <w:spacing w:before="200" w:after="120" w:line="288" w:lineRule="auto"/>
      <w:textAlignment w:val="auto"/>
      <w:outlineLvl w:val="1"/>
    </w:pPr>
    <w:rPr>
      <w:rFonts w:ascii="Arial" w:eastAsia="Times New Roman" w:hAnsi="Arial" w:cs="Times New Roman"/>
      <w:b/>
      <w:color w:val="auto"/>
      <w:sz w:val="32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6D9"/>
  </w:style>
  <w:style w:type="paragraph" w:styleId="Footer">
    <w:name w:val="footer"/>
    <w:basedOn w:val="Normal"/>
    <w:link w:val="Foot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6D9"/>
  </w:style>
  <w:style w:type="paragraph" w:customStyle="1" w:styleId="BasicParagraph">
    <w:name w:val="[Basic Paragraph]"/>
    <w:basedOn w:val="Normal"/>
    <w:uiPriority w:val="99"/>
    <w:rsid w:val="004F36D9"/>
    <w:pPr>
      <w:spacing w:line="288" w:lineRule="auto"/>
    </w:pPr>
    <w:rPr>
      <w:rFonts w:ascii="MinionPro-Regular" w:hAnsi="MinionPro-Regular" w:cs="MinionPro-Regular"/>
    </w:rPr>
  </w:style>
  <w:style w:type="paragraph" w:styleId="ListParagraph">
    <w:name w:val="List Paragraph"/>
    <w:basedOn w:val="Normal"/>
    <w:uiPriority w:val="34"/>
    <w:qFormat/>
    <w:rsid w:val="004F36D9"/>
    <w:pPr>
      <w:numPr>
        <w:numId w:val="3"/>
      </w:numPr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F36D9"/>
  </w:style>
  <w:style w:type="character" w:customStyle="1" w:styleId="DateChar">
    <w:name w:val="Date Char"/>
    <w:basedOn w:val="DefaultParagraphFont"/>
    <w:link w:val="Date"/>
    <w:uiPriority w:val="99"/>
    <w:semiHidden/>
    <w:rsid w:val="004F36D9"/>
    <w:rPr>
      <w:rFonts w:asciiTheme="minorBidi" w:hAnsiTheme="minorBidi"/>
      <w:color w:val="000000"/>
      <w:lang w:val="en-US"/>
    </w:rPr>
  </w:style>
  <w:style w:type="paragraph" w:styleId="NoSpacing">
    <w:name w:val="No Spacing"/>
    <w:uiPriority w:val="1"/>
    <w:qFormat/>
    <w:rsid w:val="00774D65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character" w:styleId="Strong">
    <w:name w:val="Strong"/>
    <w:uiPriority w:val="22"/>
    <w:qFormat/>
    <w:rsid w:val="00774D65"/>
    <w:rPr>
      <w:b/>
      <w:bCs/>
    </w:rPr>
  </w:style>
  <w:style w:type="paragraph" w:customStyle="1" w:styleId="Footercondensed">
    <w:name w:val="Footer condensed"/>
    <w:qFormat/>
    <w:rsid w:val="00D87581"/>
    <w:rPr>
      <w:rFonts w:ascii="Arial Narrow" w:hAnsi="Arial Narrow"/>
      <w:color w:val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5"/>
    <w:rsid w:val="007431B4"/>
    <w:rPr>
      <w:rFonts w:ascii="Arial" w:eastAsia="Times New Roman" w:hAnsi="Arial" w:cs="Times New Roman"/>
      <w:b/>
      <w:color w:val="000000"/>
      <w:sz w:val="36"/>
      <w:szCs w:val="20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6"/>
    <w:rsid w:val="007431B4"/>
    <w:rPr>
      <w:rFonts w:ascii="Arial" w:eastAsia="Times New Roman" w:hAnsi="Arial" w:cs="Times New Roman"/>
      <w:b/>
      <w:sz w:val="32"/>
      <w:szCs w:val="20"/>
      <w:lang w:val="en-AU" w:eastAsia="en-AU"/>
    </w:rPr>
  </w:style>
  <w:style w:type="table" w:customStyle="1" w:styleId="GridTable4-Accent31">
    <w:name w:val="Grid Table 4 - Accent 31"/>
    <w:basedOn w:val="TableNormal"/>
    <w:uiPriority w:val="49"/>
    <w:rsid w:val="00A65BC3"/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TableHeading">
    <w:name w:val="Table Heading"/>
    <w:link w:val="TableHeadingChar"/>
    <w:autoRedefine/>
    <w:qFormat/>
    <w:rsid w:val="00A65BC3"/>
    <w:rPr>
      <w:rFonts w:ascii="Arial" w:eastAsia="Times New Roman" w:hAnsi="Arial" w:cs="Arial Bold"/>
      <w:bCs/>
      <w:color w:val="000000" w:themeColor="text1"/>
      <w:sz w:val="36"/>
      <w:szCs w:val="20"/>
      <w:lang w:val="en-US" w:eastAsia="en-US"/>
    </w:rPr>
  </w:style>
  <w:style w:type="character" w:customStyle="1" w:styleId="TableHeadingChar">
    <w:name w:val="Table Heading Char"/>
    <w:basedOn w:val="Heading1Char"/>
    <w:link w:val="TableHeading"/>
    <w:rsid w:val="00A65BC3"/>
    <w:rPr>
      <w:rFonts w:ascii="Arial" w:eastAsia="Times New Roman" w:hAnsi="Arial" w:cs="Arial Bold"/>
      <w:b w:val="0"/>
      <w:bCs/>
      <w:color w:val="000000" w:themeColor="text1"/>
      <w:sz w:val="36"/>
      <w:szCs w:val="20"/>
      <w:lang w:val="en-US" w:eastAsia="en-US"/>
    </w:rPr>
  </w:style>
  <w:style w:type="paragraph" w:customStyle="1" w:styleId="Tablerowheadings">
    <w:name w:val="Table row headings"/>
    <w:basedOn w:val="Normal"/>
    <w:link w:val="TablerowheadingsChar"/>
    <w:autoRedefine/>
    <w:qFormat/>
    <w:rsid w:val="00A65BC3"/>
    <w:pPr>
      <w:widowControl/>
      <w:autoSpaceDE/>
      <w:autoSpaceDN/>
      <w:adjustRightInd/>
      <w:spacing w:before="120" w:after="120" w:line="288" w:lineRule="auto"/>
      <w:textAlignment w:val="auto"/>
    </w:pPr>
    <w:rPr>
      <w:rFonts w:ascii="Arial" w:hAnsi="Arial" w:cs="Arial"/>
      <w:b/>
      <w:bCs/>
      <w:color w:val="auto"/>
      <w:lang w:eastAsia="en-US"/>
    </w:rPr>
  </w:style>
  <w:style w:type="paragraph" w:customStyle="1" w:styleId="Tablecolumnheadings">
    <w:name w:val="Table column headings"/>
    <w:basedOn w:val="Tablerowheadings"/>
    <w:link w:val="TablecolumnheadingsChar"/>
    <w:qFormat/>
    <w:rsid w:val="00A65BC3"/>
    <w:rPr>
      <w:b w:val="0"/>
      <w:bCs w:val="0"/>
      <w:color w:val="FFFFFF" w:themeColor="background1"/>
    </w:rPr>
  </w:style>
  <w:style w:type="character" w:customStyle="1" w:styleId="TablerowheadingsChar">
    <w:name w:val="Table row headings Char"/>
    <w:basedOn w:val="DefaultParagraphFont"/>
    <w:link w:val="Tablerowheadings"/>
    <w:rsid w:val="00A65BC3"/>
    <w:rPr>
      <w:rFonts w:ascii="Arial" w:hAnsi="Arial" w:cs="Arial"/>
      <w:b/>
      <w:bCs/>
      <w:lang w:val="en-US" w:eastAsia="en-US"/>
    </w:rPr>
  </w:style>
  <w:style w:type="paragraph" w:customStyle="1" w:styleId="Tablebodycopy">
    <w:name w:val="Table body copy"/>
    <w:basedOn w:val="Tablerowheadings"/>
    <w:link w:val="TablebodycopyChar"/>
    <w:autoRedefine/>
    <w:qFormat/>
    <w:rsid w:val="00A65BC3"/>
    <w:rPr>
      <w:b w:val="0"/>
    </w:rPr>
  </w:style>
  <w:style w:type="character" w:customStyle="1" w:styleId="TablecolumnheadingsChar">
    <w:name w:val="Table column headings Char"/>
    <w:basedOn w:val="TablerowheadingsChar"/>
    <w:link w:val="Tablecolumnheadings"/>
    <w:rsid w:val="00A65BC3"/>
    <w:rPr>
      <w:rFonts w:ascii="Arial" w:hAnsi="Arial" w:cs="Arial"/>
      <w:b w:val="0"/>
      <w:bCs w:val="0"/>
      <w:color w:val="FFFFFF" w:themeColor="background1"/>
      <w:lang w:val="en-US" w:eastAsia="en-US"/>
    </w:rPr>
  </w:style>
  <w:style w:type="character" w:customStyle="1" w:styleId="TablebodycopyChar">
    <w:name w:val="Table body copy Char"/>
    <w:basedOn w:val="TablerowheadingsChar"/>
    <w:link w:val="Tablebodycopy"/>
    <w:rsid w:val="00A65BC3"/>
    <w:rPr>
      <w:rFonts w:ascii="Arial" w:hAnsi="Arial" w:cs="Arial"/>
      <w:b w:val="0"/>
      <w:bCs/>
      <w:lang w:val="en-US" w:eastAsia="en-US"/>
    </w:rPr>
  </w:style>
  <w:style w:type="table" w:styleId="TableGrid">
    <w:name w:val="Table Grid"/>
    <w:basedOn w:val="TableNormal"/>
    <w:uiPriority w:val="39"/>
    <w:rsid w:val="00B224F8"/>
    <w:rPr>
      <w:rFonts w:eastAsiaTheme="minorHAns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dunn\Downloads\Internal%20Plain%20with%20Log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Internal Plain with Logo Template.dotx</Template>
  <TotalTime>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Rhianna Dunn</dc:creator>
  <cp:lastModifiedBy>Melissa Morgan</cp:lastModifiedBy>
  <cp:revision>2</cp:revision>
  <dcterms:created xsi:type="dcterms:W3CDTF">2024-02-01T08:29:00Z</dcterms:created>
  <dcterms:modified xsi:type="dcterms:W3CDTF">2024-02-01T08:29:00Z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