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E371" w14:textId="77777777" w:rsidR="0005203E" w:rsidRPr="00552752" w:rsidRDefault="0005203E" w:rsidP="0005203E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May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31 May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1598"/>
      </w:tblGrid>
      <w:tr w:rsidR="0005203E" w14:paraId="060B8A28" w14:textId="77777777" w:rsidTr="0005203E">
        <w:trPr>
          <w:trHeight w:val="279"/>
        </w:trPr>
        <w:tc>
          <w:tcPr>
            <w:tcW w:w="1297" w:type="dxa"/>
          </w:tcPr>
          <w:p w14:paraId="2E5C02D9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01/05/25</w:t>
            </w:r>
          </w:p>
        </w:tc>
        <w:tc>
          <w:tcPr>
            <w:tcW w:w="11598" w:type="dxa"/>
          </w:tcPr>
          <w:p w14:paraId="1AE6099D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Ruby Bales 100</w:t>
            </w:r>
            <w:r w:rsidRPr="00A3429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Birthday Celebrations</w:t>
            </w:r>
          </w:p>
        </w:tc>
      </w:tr>
      <w:tr w:rsidR="0005203E" w14:paraId="01528DF5" w14:textId="77777777" w:rsidTr="0005203E">
        <w:trPr>
          <w:trHeight w:val="279"/>
        </w:trPr>
        <w:tc>
          <w:tcPr>
            <w:tcW w:w="1297" w:type="dxa"/>
          </w:tcPr>
          <w:p w14:paraId="03BFC3E7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01/05/25</w:t>
            </w:r>
          </w:p>
        </w:tc>
        <w:tc>
          <w:tcPr>
            <w:tcW w:w="11598" w:type="dxa"/>
          </w:tcPr>
          <w:p w14:paraId="6ECB1E33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Recognition Afternoon Tea for 100 Years Memorial Hall Event</w:t>
            </w:r>
          </w:p>
        </w:tc>
      </w:tr>
      <w:tr w:rsidR="0005203E" w14:paraId="4CBD6800" w14:textId="77777777" w:rsidTr="0005203E">
        <w:trPr>
          <w:trHeight w:val="279"/>
        </w:trPr>
        <w:tc>
          <w:tcPr>
            <w:tcW w:w="1297" w:type="dxa"/>
          </w:tcPr>
          <w:p w14:paraId="571C9431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01/05/25</w:t>
            </w:r>
          </w:p>
        </w:tc>
        <w:tc>
          <w:tcPr>
            <w:tcW w:w="11598" w:type="dxa"/>
          </w:tcPr>
          <w:p w14:paraId="7E6E11B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</w:t>
            </w:r>
          </w:p>
          <w:p w14:paraId="5FAB6137" w14:textId="77777777" w:rsidR="0005203E" w:rsidRPr="00425B06" w:rsidRDefault="0005203E" w:rsidP="0005203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</w:rPr>
            </w:pPr>
            <w:r w:rsidRPr="00425B06">
              <w:rPr>
                <w:rFonts w:cs="Arial"/>
              </w:rPr>
              <w:t xml:space="preserve">Events </w:t>
            </w:r>
            <w:r>
              <w:rPr>
                <w:rFonts w:cs="Arial"/>
              </w:rPr>
              <w:t xml:space="preserve">Program </w:t>
            </w:r>
            <w:r w:rsidRPr="00425B06">
              <w:rPr>
                <w:rFonts w:cs="Arial"/>
              </w:rPr>
              <w:t>for 2025/2026</w:t>
            </w:r>
          </w:p>
        </w:tc>
      </w:tr>
      <w:tr w:rsidR="0005203E" w14:paraId="4D8A279C" w14:textId="77777777" w:rsidTr="0005203E">
        <w:trPr>
          <w:trHeight w:val="279"/>
        </w:trPr>
        <w:tc>
          <w:tcPr>
            <w:tcW w:w="1297" w:type="dxa"/>
          </w:tcPr>
          <w:p w14:paraId="194BACD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02/05/25</w:t>
            </w:r>
          </w:p>
        </w:tc>
        <w:tc>
          <w:tcPr>
            <w:tcW w:w="11598" w:type="dxa"/>
          </w:tcPr>
          <w:p w14:paraId="073313C5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>Western Australian Local Government Association –</w:t>
            </w:r>
            <w:r>
              <w:rPr>
                <w:rFonts w:ascii="Arial" w:hAnsi="Arial" w:cs="Arial"/>
              </w:rPr>
              <w:t xml:space="preserve"> Honours Panel Meeting</w:t>
            </w:r>
          </w:p>
        </w:tc>
      </w:tr>
      <w:tr w:rsidR="0005203E" w14:paraId="7D15184A" w14:textId="77777777" w:rsidTr="0005203E">
        <w:trPr>
          <w:trHeight w:val="279"/>
        </w:trPr>
        <w:tc>
          <w:tcPr>
            <w:tcW w:w="1297" w:type="dxa"/>
          </w:tcPr>
          <w:p w14:paraId="481E6A9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02/05/25</w:t>
            </w:r>
          </w:p>
        </w:tc>
        <w:tc>
          <w:tcPr>
            <w:tcW w:w="11598" w:type="dxa"/>
          </w:tcPr>
          <w:p w14:paraId="51EC9B77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HMAS Westralia Memorial Sunset Service</w:t>
            </w:r>
          </w:p>
        </w:tc>
      </w:tr>
      <w:tr w:rsidR="0005203E" w14:paraId="713FE8EB" w14:textId="77777777" w:rsidTr="0005203E">
        <w:trPr>
          <w:trHeight w:val="279"/>
        </w:trPr>
        <w:tc>
          <w:tcPr>
            <w:tcW w:w="1297" w:type="dxa"/>
          </w:tcPr>
          <w:p w14:paraId="2D51DCF3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02/05/25</w:t>
            </w:r>
          </w:p>
        </w:tc>
        <w:tc>
          <w:tcPr>
            <w:tcW w:w="11598" w:type="dxa"/>
          </w:tcPr>
          <w:p w14:paraId="389618BD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Night of “It’s Always Been Always”</w:t>
            </w:r>
          </w:p>
        </w:tc>
      </w:tr>
      <w:tr w:rsidR="0005203E" w14:paraId="0F0A0DF0" w14:textId="77777777" w:rsidTr="0005203E">
        <w:trPr>
          <w:trHeight w:val="279"/>
        </w:trPr>
        <w:tc>
          <w:tcPr>
            <w:tcW w:w="1297" w:type="dxa"/>
          </w:tcPr>
          <w:p w14:paraId="3BD76C8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03/05/25</w:t>
            </w:r>
          </w:p>
        </w:tc>
        <w:tc>
          <w:tcPr>
            <w:tcW w:w="11598" w:type="dxa"/>
          </w:tcPr>
          <w:p w14:paraId="526BDCFF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F2AF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Australian National Hindu Conference</w:t>
            </w:r>
          </w:p>
        </w:tc>
      </w:tr>
      <w:tr w:rsidR="0005203E" w14:paraId="3FA1793A" w14:textId="77777777" w:rsidTr="0005203E">
        <w:trPr>
          <w:trHeight w:val="279"/>
        </w:trPr>
        <w:tc>
          <w:tcPr>
            <w:tcW w:w="1297" w:type="dxa"/>
          </w:tcPr>
          <w:p w14:paraId="0FC567DD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03/05/25</w:t>
            </w:r>
          </w:p>
        </w:tc>
        <w:tc>
          <w:tcPr>
            <w:tcW w:w="11598" w:type="dxa"/>
          </w:tcPr>
          <w:p w14:paraId="232E3B31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Cricket Club Annual Windup</w:t>
            </w:r>
          </w:p>
        </w:tc>
      </w:tr>
      <w:tr w:rsidR="0005203E" w14:paraId="2A34B426" w14:textId="77777777" w:rsidTr="0005203E">
        <w:trPr>
          <w:trHeight w:val="279"/>
        </w:trPr>
        <w:tc>
          <w:tcPr>
            <w:tcW w:w="1297" w:type="dxa"/>
          </w:tcPr>
          <w:p w14:paraId="30B48947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04/05/25</w:t>
            </w:r>
          </w:p>
        </w:tc>
        <w:tc>
          <w:tcPr>
            <w:tcW w:w="11598" w:type="dxa"/>
          </w:tcPr>
          <w:p w14:paraId="19032F27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 High Tea</w:t>
            </w:r>
          </w:p>
        </w:tc>
      </w:tr>
      <w:tr w:rsidR="0005203E" w14:paraId="4E8FA94E" w14:textId="77777777" w:rsidTr="0005203E">
        <w:trPr>
          <w:trHeight w:val="279"/>
        </w:trPr>
        <w:tc>
          <w:tcPr>
            <w:tcW w:w="1297" w:type="dxa"/>
          </w:tcPr>
          <w:p w14:paraId="42EFEC7F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04/05/25 to</w:t>
            </w:r>
          </w:p>
          <w:p w14:paraId="0950A40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15/05/25</w:t>
            </w:r>
          </w:p>
        </w:tc>
        <w:tc>
          <w:tcPr>
            <w:tcW w:w="11598" w:type="dxa"/>
          </w:tcPr>
          <w:p w14:paraId="75B22704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Mayoral Visit to Split Croatia – “Split Open Day’ and Saint </w:t>
            </w:r>
            <w:proofErr w:type="spellStart"/>
            <w:r>
              <w:rPr>
                <w:rFonts w:ascii="Arial" w:hAnsi="Arial" w:cs="Arial"/>
              </w:rPr>
              <w:t>Domnius</w:t>
            </w:r>
            <w:proofErr w:type="spellEnd"/>
            <w:r>
              <w:rPr>
                <w:rFonts w:ascii="Arial" w:hAnsi="Arial" w:cs="Arial"/>
              </w:rPr>
              <w:t xml:space="preserve"> Day Celebration and Visitation to other Croatian Cities </w:t>
            </w:r>
            <w:r>
              <w:rPr>
                <w:rFonts w:ascii="Arial" w:hAnsi="Arial" w:cs="Arial"/>
              </w:rPr>
              <w:br/>
              <w:t>Self - Funded</w:t>
            </w:r>
          </w:p>
        </w:tc>
      </w:tr>
      <w:tr w:rsidR="0005203E" w14:paraId="4FD5CCCD" w14:textId="77777777" w:rsidTr="0005203E">
        <w:trPr>
          <w:trHeight w:val="279"/>
        </w:trPr>
        <w:tc>
          <w:tcPr>
            <w:tcW w:w="1297" w:type="dxa"/>
          </w:tcPr>
          <w:p w14:paraId="785F020E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16/05/25</w:t>
            </w:r>
          </w:p>
        </w:tc>
        <w:tc>
          <w:tcPr>
            <w:tcW w:w="11598" w:type="dxa"/>
          </w:tcPr>
          <w:p w14:paraId="6FDEC26D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 Safely to School Day @ Yangebup Primary School</w:t>
            </w:r>
          </w:p>
        </w:tc>
      </w:tr>
      <w:tr w:rsidR="0005203E" w14:paraId="3C035462" w14:textId="77777777" w:rsidTr="0005203E">
        <w:trPr>
          <w:trHeight w:val="279"/>
        </w:trPr>
        <w:tc>
          <w:tcPr>
            <w:tcW w:w="1297" w:type="dxa"/>
          </w:tcPr>
          <w:p w14:paraId="581EC26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16/05/25</w:t>
            </w:r>
          </w:p>
        </w:tc>
        <w:tc>
          <w:tcPr>
            <w:tcW w:w="11598" w:type="dxa"/>
          </w:tcPr>
          <w:p w14:paraId="2F14621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‘Guided Walk on Country for Reconciliation’ @ Bibra Lake by Nyungar Cultural Consultant Cyril Yarran</w:t>
            </w:r>
          </w:p>
        </w:tc>
      </w:tr>
      <w:tr w:rsidR="0005203E" w14:paraId="0F341FFF" w14:textId="77777777" w:rsidTr="0005203E">
        <w:trPr>
          <w:trHeight w:val="279"/>
        </w:trPr>
        <w:tc>
          <w:tcPr>
            <w:tcW w:w="1297" w:type="dxa"/>
          </w:tcPr>
          <w:p w14:paraId="66C91981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16/05/25</w:t>
            </w:r>
          </w:p>
        </w:tc>
        <w:tc>
          <w:tcPr>
            <w:tcW w:w="11598" w:type="dxa"/>
          </w:tcPr>
          <w:p w14:paraId="4BE444E7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 Delegation Visit to Cockburn ARC</w:t>
            </w:r>
          </w:p>
        </w:tc>
      </w:tr>
      <w:tr w:rsidR="0005203E" w14:paraId="077A768F" w14:textId="77777777" w:rsidTr="0005203E">
        <w:trPr>
          <w:trHeight w:val="279"/>
        </w:trPr>
        <w:tc>
          <w:tcPr>
            <w:tcW w:w="1297" w:type="dxa"/>
          </w:tcPr>
          <w:p w14:paraId="5DBC3773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16/05/25</w:t>
            </w:r>
          </w:p>
        </w:tc>
        <w:tc>
          <w:tcPr>
            <w:tcW w:w="11598" w:type="dxa"/>
          </w:tcPr>
          <w:p w14:paraId="18A8315D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Coogee Beach Surf Life Saving Club Annual Awards </w:t>
            </w:r>
            <w:r>
              <w:rPr>
                <w:rFonts w:ascii="Arial" w:hAnsi="Arial" w:cs="Arial"/>
              </w:rPr>
              <w:br/>
              <w:t>Dinner</w:t>
            </w:r>
          </w:p>
        </w:tc>
      </w:tr>
      <w:tr w:rsidR="0005203E" w14:paraId="638915F1" w14:textId="77777777" w:rsidTr="0005203E">
        <w:trPr>
          <w:trHeight w:val="279"/>
        </w:trPr>
        <w:tc>
          <w:tcPr>
            <w:tcW w:w="1297" w:type="dxa"/>
          </w:tcPr>
          <w:p w14:paraId="00230127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17/05/25</w:t>
            </w:r>
          </w:p>
        </w:tc>
        <w:tc>
          <w:tcPr>
            <w:tcW w:w="11598" w:type="dxa"/>
          </w:tcPr>
          <w:p w14:paraId="59EFE74B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Phoenix Lacrosse Club </w:t>
            </w:r>
            <w:proofErr w:type="spellStart"/>
            <w:r>
              <w:rPr>
                <w:rFonts w:ascii="Arial" w:hAnsi="Arial" w:cs="Arial"/>
              </w:rPr>
              <w:t>Honour</w:t>
            </w:r>
            <w:proofErr w:type="spellEnd"/>
            <w:r>
              <w:rPr>
                <w:rFonts w:ascii="Arial" w:hAnsi="Arial" w:cs="Arial"/>
              </w:rPr>
              <w:t xml:space="preserve"> Round</w:t>
            </w:r>
          </w:p>
        </w:tc>
      </w:tr>
      <w:tr w:rsidR="0005203E" w14:paraId="306BE6C6" w14:textId="77777777" w:rsidTr="0005203E">
        <w:trPr>
          <w:trHeight w:val="279"/>
        </w:trPr>
        <w:tc>
          <w:tcPr>
            <w:tcW w:w="1297" w:type="dxa"/>
          </w:tcPr>
          <w:p w14:paraId="1D1BA3C8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18/05/25</w:t>
            </w:r>
          </w:p>
        </w:tc>
        <w:tc>
          <w:tcPr>
            <w:tcW w:w="11598" w:type="dxa"/>
          </w:tcPr>
          <w:p w14:paraId="4866F258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History Book Launch @ Swan Yacht Club</w:t>
            </w:r>
          </w:p>
        </w:tc>
      </w:tr>
      <w:tr w:rsidR="0005203E" w14:paraId="0881335E" w14:textId="77777777" w:rsidTr="0005203E">
        <w:trPr>
          <w:trHeight w:val="279"/>
        </w:trPr>
        <w:tc>
          <w:tcPr>
            <w:tcW w:w="1297" w:type="dxa"/>
          </w:tcPr>
          <w:p w14:paraId="3680F46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19/05/25</w:t>
            </w:r>
          </w:p>
        </w:tc>
        <w:tc>
          <w:tcPr>
            <w:tcW w:w="11598" w:type="dxa"/>
          </w:tcPr>
          <w:p w14:paraId="0C2BD46E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05203E" w14:paraId="12E66C97" w14:textId="77777777" w:rsidTr="0005203E">
        <w:trPr>
          <w:trHeight w:val="279"/>
        </w:trPr>
        <w:tc>
          <w:tcPr>
            <w:tcW w:w="1297" w:type="dxa"/>
          </w:tcPr>
          <w:p w14:paraId="5F9C417D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19/05/25</w:t>
            </w:r>
          </w:p>
        </w:tc>
        <w:tc>
          <w:tcPr>
            <w:tcW w:w="11598" w:type="dxa"/>
          </w:tcPr>
          <w:p w14:paraId="088935ED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Governance Policy Team Meeting On-Line</w:t>
            </w:r>
          </w:p>
        </w:tc>
      </w:tr>
      <w:tr w:rsidR="0005203E" w14:paraId="78574E07" w14:textId="77777777" w:rsidTr="0005203E">
        <w:trPr>
          <w:trHeight w:val="279"/>
        </w:trPr>
        <w:tc>
          <w:tcPr>
            <w:tcW w:w="1297" w:type="dxa"/>
          </w:tcPr>
          <w:p w14:paraId="2CE085C5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19/05/25</w:t>
            </w:r>
          </w:p>
        </w:tc>
        <w:tc>
          <w:tcPr>
            <w:tcW w:w="11598" w:type="dxa"/>
          </w:tcPr>
          <w:p w14:paraId="3C7890C9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Primary School Assembly – ‘Walk to School Safely Certificate Presentations</w:t>
            </w:r>
          </w:p>
        </w:tc>
      </w:tr>
      <w:tr w:rsidR="0005203E" w14:paraId="21B605C3" w14:textId="77777777" w:rsidTr="0005203E">
        <w:trPr>
          <w:trHeight w:val="279"/>
        </w:trPr>
        <w:tc>
          <w:tcPr>
            <w:tcW w:w="1297" w:type="dxa"/>
          </w:tcPr>
          <w:p w14:paraId="485948A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19/05/25</w:t>
            </w:r>
          </w:p>
        </w:tc>
        <w:tc>
          <w:tcPr>
            <w:tcW w:w="11598" w:type="dxa"/>
          </w:tcPr>
          <w:p w14:paraId="2445B82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05203E" w14:paraId="351087C2" w14:textId="77777777" w:rsidTr="0005203E">
        <w:trPr>
          <w:trHeight w:val="279"/>
        </w:trPr>
        <w:tc>
          <w:tcPr>
            <w:tcW w:w="1297" w:type="dxa"/>
          </w:tcPr>
          <w:p w14:paraId="5F07C4A8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20/05/25</w:t>
            </w:r>
          </w:p>
        </w:tc>
        <w:tc>
          <w:tcPr>
            <w:tcW w:w="11598" w:type="dxa"/>
          </w:tcPr>
          <w:p w14:paraId="4810516C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and East Metropolitan District Emergency Management Committee Forum @ South Perth</w:t>
            </w:r>
          </w:p>
        </w:tc>
      </w:tr>
      <w:tr w:rsidR="0005203E" w14:paraId="7BC151D2" w14:textId="77777777" w:rsidTr="0005203E">
        <w:trPr>
          <w:trHeight w:val="279"/>
        </w:trPr>
        <w:tc>
          <w:tcPr>
            <w:tcW w:w="1297" w:type="dxa"/>
          </w:tcPr>
          <w:p w14:paraId="5634EA0D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20/05/25</w:t>
            </w:r>
          </w:p>
        </w:tc>
        <w:tc>
          <w:tcPr>
            <w:tcW w:w="11598" w:type="dxa"/>
          </w:tcPr>
          <w:p w14:paraId="4703E6FD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Risk &amp; Compliance Committee Meeting </w:t>
            </w:r>
          </w:p>
        </w:tc>
      </w:tr>
      <w:tr w:rsidR="0005203E" w14:paraId="2D61046D" w14:textId="77777777" w:rsidTr="0005203E">
        <w:trPr>
          <w:trHeight w:val="279"/>
        </w:trPr>
        <w:tc>
          <w:tcPr>
            <w:tcW w:w="1297" w:type="dxa"/>
          </w:tcPr>
          <w:p w14:paraId="426CE44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20/05/25</w:t>
            </w:r>
          </w:p>
        </w:tc>
        <w:tc>
          <w:tcPr>
            <w:tcW w:w="11598" w:type="dxa"/>
          </w:tcPr>
          <w:p w14:paraId="667EE696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 Review Committee Meeting</w:t>
            </w:r>
          </w:p>
        </w:tc>
      </w:tr>
      <w:tr w:rsidR="0005203E" w14:paraId="4E959B85" w14:textId="77777777" w:rsidTr="0005203E">
        <w:trPr>
          <w:trHeight w:val="279"/>
        </w:trPr>
        <w:tc>
          <w:tcPr>
            <w:tcW w:w="1297" w:type="dxa"/>
          </w:tcPr>
          <w:p w14:paraId="7DF38DB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21/05/25</w:t>
            </w:r>
          </w:p>
        </w:tc>
        <w:tc>
          <w:tcPr>
            <w:tcW w:w="11598" w:type="dxa"/>
          </w:tcPr>
          <w:p w14:paraId="039036DE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Simultaneous Storytime @ Coolbellup Library</w:t>
            </w:r>
          </w:p>
        </w:tc>
      </w:tr>
      <w:tr w:rsidR="0005203E" w14:paraId="6638B8D3" w14:textId="77777777" w:rsidTr="0005203E">
        <w:trPr>
          <w:trHeight w:val="279"/>
        </w:trPr>
        <w:tc>
          <w:tcPr>
            <w:tcW w:w="1297" w:type="dxa"/>
          </w:tcPr>
          <w:p w14:paraId="5C7C11F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21/05/25</w:t>
            </w:r>
          </w:p>
        </w:tc>
        <w:tc>
          <w:tcPr>
            <w:tcW w:w="11598" w:type="dxa"/>
          </w:tcPr>
          <w:p w14:paraId="1ECAD421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Received Consul General </w:t>
            </w:r>
            <w:proofErr w:type="spellStart"/>
            <w:r>
              <w:rPr>
                <w:rFonts w:ascii="Arial" w:hAnsi="Arial" w:cs="Arial"/>
              </w:rPr>
              <w:t>Karimata</w:t>
            </w:r>
            <w:proofErr w:type="spellEnd"/>
            <w:r>
              <w:rPr>
                <w:rFonts w:ascii="Arial" w:hAnsi="Arial" w:cs="Arial"/>
              </w:rPr>
              <w:t xml:space="preserve"> of Japan in Perth and Consul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Eri Hiroshima </w:t>
            </w:r>
          </w:p>
        </w:tc>
      </w:tr>
      <w:tr w:rsidR="0005203E" w14:paraId="7EDEBC7D" w14:textId="77777777" w:rsidTr="0005203E">
        <w:trPr>
          <w:trHeight w:val="279"/>
        </w:trPr>
        <w:tc>
          <w:tcPr>
            <w:tcW w:w="1297" w:type="dxa"/>
          </w:tcPr>
          <w:p w14:paraId="2917516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21/05/25</w:t>
            </w:r>
          </w:p>
        </w:tc>
        <w:tc>
          <w:tcPr>
            <w:tcW w:w="11598" w:type="dxa"/>
          </w:tcPr>
          <w:p w14:paraId="7E9A41E4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05203E" w14:paraId="0DC66E4C" w14:textId="77777777" w:rsidTr="0005203E">
        <w:trPr>
          <w:trHeight w:val="279"/>
        </w:trPr>
        <w:tc>
          <w:tcPr>
            <w:tcW w:w="1297" w:type="dxa"/>
          </w:tcPr>
          <w:p w14:paraId="41F20092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22/05/25</w:t>
            </w:r>
          </w:p>
        </w:tc>
        <w:tc>
          <w:tcPr>
            <w:tcW w:w="11598" w:type="dxa"/>
          </w:tcPr>
          <w:p w14:paraId="7C0CAFEF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Visit to 1 Forest Road, Hamilton Hill</w:t>
            </w:r>
          </w:p>
        </w:tc>
      </w:tr>
      <w:tr w:rsidR="0005203E" w14:paraId="22CE9385" w14:textId="77777777" w:rsidTr="0005203E">
        <w:trPr>
          <w:trHeight w:val="279"/>
        </w:trPr>
        <w:tc>
          <w:tcPr>
            <w:tcW w:w="1297" w:type="dxa"/>
          </w:tcPr>
          <w:p w14:paraId="1082008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23/05/25</w:t>
            </w:r>
          </w:p>
        </w:tc>
        <w:tc>
          <w:tcPr>
            <w:tcW w:w="11598" w:type="dxa"/>
          </w:tcPr>
          <w:p w14:paraId="6659EC64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of Cockburn Cement Limited’s Kwinana Upgrade Project</w:t>
            </w:r>
          </w:p>
        </w:tc>
      </w:tr>
      <w:tr w:rsidR="0005203E" w14:paraId="1F365218" w14:textId="77777777" w:rsidTr="0005203E">
        <w:trPr>
          <w:trHeight w:val="279"/>
        </w:trPr>
        <w:tc>
          <w:tcPr>
            <w:tcW w:w="1297" w:type="dxa"/>
          </w:tcPr>
          <w:p w14:paraId="69FE0AF6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23/05/25</w:t>
            </w:r>
          </w:p>
        </w:tc>
        <w:tc>
          <w:tcPr>
            <w:tcW w:w="11598" w:type="dxa"/>
          </w:tcPr>
          <w:p w14:paraId="51F781AB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 w:rsidRPr="005A0E82">
              <w:rPr>
                <w:rFonts w:ascii="Arial" w:hAnsi="Arial" w:cs="Arial"/>
              </w:rPr>
              <w:t>Western Australian Local Government Association –</w:t>
            </w:r>
            <w:r>
              <w:rPr>
                <w:rFonts w:ascii="Arial" w:hAnsi="Arial" w:cs="Arial"/>
              </w:rPr>
              <w:t xml:space="preserve"> Mayors and President’s Forum</w:t>
            </w:r>
          </w:p>
        </w:tc>
      </w:tr>
      <w:tr w:rsidR="0005203E" w14:paraId="448EC13A" w14:textId="77777777" w:rsidTr="0005203E">
        <w:trPr>
          <w:trHeight w:val="279"/>
        </w:trPr>
        <w:tc>
          <w:tcPr>
            <w:tcW w:w="1297" w:type="dxa"/>
          </w:tcPr>
          <w:p w14:paraId="01F81573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23/05/25</w:t>
            </w:r>
          </w:p>
        </w:tc>
        <w:tc>
          <w:tcPr>
            <w:tcW w:w="11598" w:type="dxa"/>
          </w:tcPr>
          <w:p w14:paraId="255B8F22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Ho-Down @ Len Packham Reserve, Coolbellup</w:t>
            </w:r>
          </w:p>
        </w:tc>
      </w:tr>
      <w:tr w:rsidR="0005203E" w14:paraId="12C398AA" w14:textId="77777777" w:rsidTr="0005203E">
        <w:trPr>
          <w:trHeight w:val="279"/>
        </w:trPr>
        <w:tc>
          <w:tcPr>
            <w:tcW w:w="1297" w:type="dxa"/>
          </w:tcPr>
          <w:p w14:paraId="3397AF8E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23/05/25</w:t>
            </w:r>
          </w:p>
        </w:tc>
        <w:tc>
          <w:tcPr>
            <w:tcW w:w="11598" w:type="dxa"/>
          </w:tcPr>
          <w:p w14:paraId="5D369A20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by Author of </w:t>
            </w:r>
            <w:proofErr w:type="spellStart"/>
            <w:r>
              <w:rPr>
                <w:rFonts w:ascii="Arial" w:hAnsi="Arial" w:cs="Arial"/>
              </w:rPr>
              <w:t>Jilya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Nyamal</w:t>
            </w:r>
            <w:proofErr w:type="spellEnd"/>
            <w:r>
              <w:rPr>
                <w:rFonts w:ascii="Arial" w:hAnsi="Arial" w:cs="Arial"/>
              </w:rPr>
              <w:t xml:space="preserve"> Women Dr Tracy </w:t>
            </w:r>
            <w:proofErr w:type="spellStart"/>
            <w:r>
              <w:rPr>
                <w:rFonts w:ascii="Arial" w:hAnsi="Arial" w:cs="Arial"/>
              </w:rPr>
              <w:t>Westerman</w:t>
            </w:r>
            <w:proofErr w:type="spellEnd"/>
            <w:r>
              <w:rPr>
                <w:rFonts w:ascii="Arial" w:hAnsi="Arial" w:cs="Arial"/>
              </w:rPr>
              <w:t xml:space="preserve"> AM @ Success Library</w:t>
            </w:r>
          </w:p>
        </w:tc>
      </w:tr>
      <w:tr w:rsidR="0005203E" w14:paraId="222E2C3F" w14:textId="77777777" w:rsidTr="0005203E">
        <w:trPr>
          <w:trHeight w:val="279"/>
        </w:trPr>
        <w:tc>
          <w:tcPr>
            <w:tcW w:w="1297" w:type="dxa"/>
          </w:tcPr>
          <w:p w14:paraId="74C47FD5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24/05/25</w:t>
            </w:r>
          </w:p>
        </w:tc>
        <w:tc>
          <w:tcPr>
            <w:tcW w:w="11598" w:type="dxa"/>
          </w:tcPr>
          <w:p w14:paraId="3168F28F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Bowls and Recreation Centre Volunteers PRO - AM</w:t>
            </w:r>
          </w:p>
        </w:tc>
      </w:tr>
      <w:tr w:rsidR="0005203E" w14:paraId="2568D58B" w14:textId="77777777" w:rsidTr="0005203E">
        <w:trPr>
          <w:trHeight w:val="279"/>
        </w:trPr>
        <w:tc>
          <w:tcPr>
            <w:tcW w:w="1297" w:type="dxa"/>
          </w:tcPr>
          <w:p w14:paraId="60642DA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24/05/25</w:t>
            </w:r>
          </w:p>
        </w:tc>
        <w:tc>
          <w:tcPr>
            <w:tcW w:w="11598" w:type="dxa"/>
          </w:tcPr>
          <w:p w14:paraId="7E372A9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Volunteer Awards Held at Spearwood Dalmatinac Sport &amp; Community Club</w:t>
            </w:r>
          </w:p>
        </w:tc>
      </w:tr>
      <w:tr w:rsidR="0005203E" w14:paraId="29494D53" w14:textId="77777777" w:rsidTr="0005203E">
        <w:trPr>
          <w:trHeight w:val="279"/>
        </w:trPr>
        <w:tc>
          <w:tcPr>
            <w:tcW w:w="1297" w:type="dxa"/>
          </w:tcPr>
          <w:p w14:paraId="41D4F975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25/05/25</w:t>
            </w:r>
          </w:p>
        </w:tc>
        <w:tc>
          <w:tcPr>
            <w:tcW w:w="11598" w:type="dxa"/>
          </w:tcPr>
          <w:p w14:paraId="2272CDAE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Coogee Community Beach Clean-Up</w:t>
            </w:r>
          </w:p>
        </w:tc>
      </w:tr>
      <w:tr w:rsidR="0005203E" w14:paraId="74ADFF03" w14:textId="77777777" w:rsidTr="0005203E">
        <w:trPr>
          <w:trHeight w:val="279"/>
        </w:trPr>
        <w:tc>
          <w:tcPr>
            <w:tcW w:w="1297" w:type="dxa"/>
          </w:tcPr>
          <w:p w14:paraId="7C283D12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25/05/25</w:t>
            </w:r>
          </w:p>
        </w:tc>
        <w:tc>
          <w:tcPr>
            <w:tcW w:w="11598" w:type="dxa"/>
          </w:tcPr>
          <w:p w14:paraId="2EBBC62A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Connect Australia 3rd Anniversary Celebration</w:t>
            </w:r>
          </w:p>
        </w:tc>
      </w:tr>
      <w:tr w:rsidR="0005203E" w14:paraId="123BEC7E" w14:textId="77777777" w:rsidTr="0005203E">
        <w:trPr>
          <w:trHeight w:val="279"/>
        </w:trPr>
        <w:tc>
          <w:tcPr>
            <w:tcW w:w="1297" w:type="dxa"/>
          </w:tcPr>
          <w:p w14:paraId="521D1A6A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26/05/25</w:t>
            </w:r>
          </w:p>
        </w:tc>
        <w:tc>
          <w:tcPr>
            <w:tcW w:w="11598" w:type="dxa"/>
          </w:tcPr>
          <w:p w14:paraId="418B25F5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Aubin Grove Community Association ‘Biggest Morning Tea’ Event</w:t>
            </w:r>
          </w:p>
        </w:tc>
      </w:tr>
      <w:tr w:rsidR="0005203E" w14:paraId="0BDCBB09" w14:textId="77777777" w:rsidTr="0005203E">
        <w:trPr>
          <w:trHeight w:val="279"/>
        </w:trPr>
        <w:tc>
          <w:tcPr>
            <w:tcW w:w="1297" w:type="dxa"/>
          </w:tcPr>
          <w:p w14:paraId="1FEC520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26/05/25</w:t>
            </w:r>
          </w:p>
        </w:tc>
        <w:tc>
          <w:tcPr>
            <w:tcW w:w="11598" w:type="dxa"/>
          </w:tcPr>
          <w:p w14:paraId="481294A1" w14:textId="77777777" w:rsidR="0005203E" w:rsidRPr="00805EEE" w:rsidRDefault="0005203E" w:rsidP="00911A14">
            <w:pPr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</w:rPr>
              <w:t xml:space="preserve">‘Learn the Art of Weaving at </w:t>
            </w:r>
            <w:proofErr w:type="spellStart"/>
            <w:r>
              <w:rPr>
                <w:rFonts w:ascii="Arial" w:hAnsi="Arial" w:cs="Arial"/>
              </w:rPr>
              <w:t>Moorditj-Dj</w:t>
            </w:r>
            <w:r>
              <w:rPr>
                <w:rFonts w:ascii="Arial" w:hAnsi="Arial" w:cs="Arial"/>
                <w:u w:val="double"/>
              </w:rPr>
              <w:t>abiny</w:t>
            </w:r>
            <w:proofErr w:type="spellEnd"/>
            <w:r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double"/>
              </w:rPr>
              <w:t>Wirrin</w:t>
            </w:r>
            <w:proofErr w:type="spellEnd"/>
            <w:r>
              <w:rPr>
                <w:rFonts w:ascii="Arial" w:hAnsi="Arial" w:cs="Arial"/>
                <w:u w:val="double"/>
              </w:rPr>
              <w:t xml:space="preserve"> (Spirit Becoming Strong) on National Sorry Day with local Aboriginal Artists Sharyn Egan and Jenny Knapp @ Bibra Lake Community Centre</w:t>
            </w:r>
          </w:p>
        </w:tc>
      </w:tr>
      <w:tr w:rsidR="0005203E" w14:paraId="444CCA52" w14:textId="77777777" w:rsidTr="0005203E">
        <w:trPr>
          <w:trHeight w:val="279"/>
        </w:trPr>
        <w:tc>
          <w:tcPr>
            <w:tcW w:w="1297" w:type="dxa"/>
          </w:tcPr>
          <w:p w14:paraId="2DFFF3E1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27/05/25</w:t>
            </w:r>
          </w:p>
        </w:tc>
        <w:tc>
          <w:tcPr>
            <w:tcW w:w="11598" w:type="dxa"/>
          </w:tcPr>
          <w:p w14:paraId="4F3BCDA3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 Week Flag Raising &amp; Virtual Breakfast Event</w:t>
            </w:r>
          </w:p>
        </w:tc>
      </w:tr>
      <w:tr w:rsidR="0005203E" w14:paraId="5918D7A7" w14:textId="77777777" w:rsidTr="0005203E">
        <w:trPr>
          <w:trHeight w:val="279"/>
        </w:trPr>
        <w:tc>
          <w:tcPr>
            <w:tcW w:w="1297" w:type="dxa"/>
          </w:tcPr>
          <w:p w14:paraId="50FA790A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27/05/25</w:t>
            </w:r>
          </w:p>
        </w:tc>
        <w:tc>
          <w:tcPr>
            <w:tcW w:w="11598" w:type="dxa"/>
          </w:tcPr>
          <w:p w14:paraId="340258E3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Leisure Group Biggest Morning Tea</w:t>
            </w:r>
          </w:p>
        </w:tc>
      </w:tr>
      <w:tr w:rsidR="0005203E" w14:paraId="00BDFEC7" w14:textId="77777777" w:rsidTr="0005203E">
        <w:trPr>
          <w:trHeight w:val="279"/>
        </w:trPr>
        <w:tc>
          <w:tcPr>
            <w:tcW w:w="1297" w:type="dxa"/>
          </w:tcPr>
          <w:p w14:paraId="2915FDAE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27/05/25</w:t>
            </w:r>
          </w:p>
        </w:tc>
        <w:tc>
          <w:tcPr>
            <w:tcW w:w="11598" w:type="dxa"/>
          </w:tcPr>
          <w:p w14:paraId="4BB1D826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Perth/</w:t>
            </w:r>
            <w:proofErr w:type="spellStart"/>
            <w:r>
              <w:rPr>
                <w:rFonts w:ascii="Arial" w:hAnsi="Arial" w:cs="Arial"/>
              </w:rPr>
              <w:t>USAsia</w:t>
            </w:r>
            <w:proofErr w:type="spellEnd"/>
            <w:r>
              <w:rPr>
                <w:rFonts w:ascii="Arial" w:hAnsi="Arial" w:cs="Arial"/>
              </w:rPr>
              <w:t xml:space="preserve"> Centre Livestream – ‘In Conversation’ with Ambassador Brendan Dowling, Australian Ambassador for Cyber Affairs and Critical Technology</w:t>
            </w:r>
          </w:p>
        </w:tc>
      </w:tr>
      <w:tr w:rsidR="0005203E" w14:paraId="335AE425" w14:textId="77777777" w:rsidTr="0005203E">
        <w:trPr>
          <w:trHeight w:val="279"/>
        </w:trPr>
        <w:tc>
          <w:tcPr>
            <w:tcW w:w="1297" w:type="dxa"/>
          </w:tcPr>
          <w:p w14:paraId="13E3CB06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27/05/25</w:t>
            </w:r>
          </w:p>
        </w:tc>
        <w:tc>
          <w:tcPr>
            <w:tcW w:w="11598" w:type="dxa"/>
          </w:tcPr>
          <w:p w14:paraId="24F05789" w14:textId="77777777" w:rsidR="0005203E" w:rsidRPr="005A0E82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Council Meeting – Proposed Re-Location of Local Roads and Community Infrastructure Funding for Rockingham Road Resurfacing</w:t>
            </w:r>
          </w:p>
        </w:tc>
      </w:tr>
      <w:tr w:rsidR="0005203E" w14:paraId="71B26905" w14:textId="77777777" w:rsidTr="0005203E">
        <w:trPr>
          <w:trHeight w:val="279"/>
        </w:trPr>
        <w:tc>
          <w:tcPr>
            <w:tcW w:w="1297" w:type="dxa"/>
          </w:tcPr>
          <w:p w14:paraId="40EF3892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27/05/25</w:t>
            </w:r>
          </w:p>
        </w:tc>
        <w:tc>
          <w:tcPr>
            <w:tcW w:w="11598" w:type="dxa"/>
          </w:tcPr>
          <w:p w14:paraId="345A020F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Session:</w:t>
            </w:r>
          </w:p>
          <w:p w14:paraId="7C0DC07A" w14:textId="77777777" w:rsidR="0005203E" w:rsidRDefault="0005203E" w:rsidP="0005203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</w:rPr>
            </w:pPr>
            <w:r w:rsidRPr="00AB4800">
              <w:rPr>
                <w:rFonts w:cs="Arial"/>
              </w:rPr>
              <w:t xml:space="preserve">Community Infrastructure CBP Projects Update </w:t>
            </w:r>
          </w:p>
          <w:p w14:paraId="369E1004" w14:textId="77777777" w:rsidR="0005203E" w:rsidRDefault="0005203E" w:rsidP="0005203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Cockburn ARC Waterslides</w:t>
            </w:r>
          </w:p>
          <w:p w14:paraId="68D9417E" w14:textId="77777777" w:rsidR="0005203E" w:rsidRPr="00AB4800" w:rsidRDefault="0005203E" w:rsidP="0005203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</w:rPr>
            </w:pPr>
            <w:r w:rsidRPr="00B31BED">
              <w:rPr>
                <w:rFonts w:cs="Arial"/>
              </w:rPr>
              <w:t>Elected Member Meeting &amp; Briefing Schedules</w:t>
            </w:r>
          </w:p>
        </w:tc>
      </w:tr>
      <w:tr w:rsidR="0005203E" w14:paraId="1B961AF2" w14:textId="77777777" w:rsidTr="0005203E">
        <w:trPr>
          <w:trHeight w:val="279"/>
        </w:trPr>
        <w:tc>
          <w:tcPr>
            <w:tcW w:w="1297" w:type="dxa"/>
          </w:tcPr>
          <w:p w14:paraId="6473D462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28/05/25</w:t>
            </w:r>
          </w:p>
        </w:tc>
        <w:tc>
          <w:tcPr>
            <w:tcW w:w="11598" w:type="dxa"/>
          </w:tcPr>
          <w:p w14:paraId="4AA79F46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Melville Cockburn Chamber of Commerce Event – Dr Jarred Hall @ South of Perth Yacht Club </w:t>
            </w:r>
          </w:p>
        </w:tc>
      </w:tr>
      <w:tr w:rsidR="0005203E" w14:paraId="252F78C6" w14:textId="77777777" w:rsidTr="0005203E">
        <w:trPr>
          <w:trHeight w:val="279"/>
        </w:trPr>
        <w:tc>
          <w:tcPr>
            <w:tcW w:w="1297" w:type="dxa"/>
          </w:tcPr>
          <w:p w14:paraId="68947992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28/05/25</w:t>
            </w:r>
          </w:p>
        </w:tc>
        <w:tc>
          <w:tcPr>
            <w:tcW w:w="11598" w:type="dxa"/>
          </w:tcPr>
          <w:p w14:paraId="2308D711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Coogee Volunteer Bush Fire Brigade – Visit by David Scaife MLA, Member for Cockburn</w:t>
            </w:r>
          </w:p>
        </w:tc>
      </w:tr>
      <w:tr w:rsidR="0005203E" w14:paraId="48676A60" w14:textId="77777777" w:rsidTr="0005203E">
        <w:trPr>
          <w:trHeight w:val="279"/>
        </w:trPr>
        <w:tc>
          <w:tcPr>
            <w:tcW w:w="1297" w:type="dxa"/>
          </w:tcPr>
          <w:p w14:paraId="2939165A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29/05/25</w:t>
            </w:r>
          </w:p>
        </w:tc>
        <w:tc>
          <w:tcPr>
            <w:tcW w:w="11598" w:type="dxa"/>
          </w:tcPr>
          <w:p w14:paraId="0E1B4D0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Jandakot Airport Emergency Field Exercise (Observer)</w:t>
            </w:r>
          </w:p>
        </w:tc>
      </w:tr>
      <w:tr w:rsidR="0005203E" w14:paraId="3A7350A6" w14:textId="77777777" w:rsidTr="0005203E">
        <w:trPr>
          <w:trHeight w:val="279"/>
        </w:trPr>
        <w:tc>
          <w:tcPr>
            <w:tcW w:w="1297" w:type="dxa"/>
          </w:tcPr>
          <w:p w14:paraId="4268B46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29/05/25</w:t>
            </w:r>
          </w:p>
        </w:tc>
        <w:tc>
          <w:tcPr>
            <w:tcW w:w="11598" w:type="dxa"/>
          </w:tcPr>
          <w:p w14:paraId="45DC9600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Business Speed Networking Sundowner</w:t>
            </w:r>
          </w:p>
        </w:tc>
      </w:tr>
      <w:tr w:rsidR="0005203E" w14:paraId="54A4D768" w14:textId="77777777" w:rsidTr="0005203E">
        <w:trPr>
          <w:trHeight w:val="279"/>
        </w:trPr>
        <w:tc>
          <w:tcPr>
            <w:tcW w:w="1297" w:type="dxa"/>
          </w:tcPr>
          <w:p w14:paraId="74E9B131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29/05/25</w:t>
            </w:r>
          </w:p>
        </w:tc>
        <w:tc>
          <w:tcPr>
            <w:tcW w:w="11598" w:type="dxa"/>
          </w:tcPr>
          <w:p w14:paraId="443F8A2E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Croatian Statehood Day @ WA Croatian Community Centre, North Fremantle</w:t>
            </w:r>
          </w:p>
        </w:tc>
      </w:tr>
      <w:tr w:rsidR="0005203E" w14:paraId="6AAC8D9D" w14:textId="77777777" w:rsidTr="0005203E">
        <w:trPr>
          <w:trHeight w:val="279"/>
        </w:trPr>
        <w:tc>
          <w:tcPr>
            <w:tcW w:w="1297" w:type="dxa"/>
          </w:tcPr>
          <w:p w14:paraId="52E8A2A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30/05/25</w:t>
            </w:r>
          </w:p>
        </w:tc>
        <w:tc>
          <w:tcPr>
            <w:tcW w:w="11598" w:type="dxa"/>
          </w:tcPr>
          <w:p w14:paraId="41B57DE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 Breakfast with The Rt Hon Maria Eagle MP, UK Minister of Defence Procurement and Industry</w:t>
            </w:r>
          </w:p>
        </w:tc>
      </w:tr>
      <w:tr w:rsidR="0005203E" w14:paraId="43BCF32C" w14:textId="77777777" w:rsidTr="0005203E">
        <w:trPr>
          <w:trHeight w:val="279"/>
        </w:trPr>
        <w:tc>
          <w:tcPr>
            <w:tcW w:w="1297" w:type="dxa"/>
          </w:tcPr>
          <w:p w14:paraId="78C1B9CA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30/05/25</w:t>
            </w:r>
          </w:p>
        </w:tc>
        <w:tc>
          <w:tcPr>
            <w:tcW w:w="11598" w:type="dxa"/>
          </w:tcPr>
          <w:p w14:paraId="3B0180F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Farewell Reception PSWMA for Jess Properjohn</w:t>
            </w:r>
          </w:p>
        </w:tc>
      </w:tr>
      <w:tr w:rsidR="0005203E" w14:paraId="46033F86" w14:textId="77777777" w:rsidTr="0005203E">
        <w:trPr>
          <w:trHeight w:val="279"/>
        </w:trPr>
        <w:tc>
          <w:tcPr>
            <w:tcW w:w="1297" w:type="dxa"/>
          </w:tcPr>
          <w:p w14:paraId="42C9B35B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31/05/25</w:t>
            </w:r>
          </w:p>
        </w:tc>
        <w:tc>
          <w:tcPr>
            <w:tcW w:w="11598" w:type="dxa"/>
          </w:tcPr>
          <w:p w14:paraId="4EF271C4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Boer War Memorial Service @ Boer War Memorial Kings Park</w:t>
            </w:r>
          </w:p>
        </w:tc>
      </w:tr>
      <w:tr w:rsidR="0005203E" w14:paraId="6317F02C" w14:textId="77777777" w:rsidTr="0005203E">
        <w:trPr>
          <w:trHeight w:val="279"/>
        </w:trPr>
        <w:tc>
          <w:tcPr>
            <w:tcW w:w="1297" w:type="dxa"/>
          </w:tcPr>
          <w:p w14:paraId="05A8D0EC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31/05/25</w:t>
            </w:r>
          </w:p>
        </w:tc>
        <w:tc>
          <w:tcPr>
            <w:tcW w:w="11598" w:type="dxa"/>
          </w:tcPr>
          <w:p w14:paraId="3863AE06" w14:textId="77777777" w:rsidR="0005203E" w:rsidRDefault="0005203E" w:rsidP="00911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Portuguese Australian Women’s Association (WA) Inc Anniversary Event</w:t>
            </w:r>
          </w:p>
        </w:tc>
      </w:tr>
    </w:tbl>
    <w:p w14:paraId="2865B994" w14:textId="77777777" w:rsidR="0005203E" w:rsidRDefault="0005203E" w:rsidP="0005203E"/>
    <w:p w14:paraId="6BB5E881" w14:textId="3895C634" w:rsidR="00251A42" w:rsidRPr="0005203E" w:rsidRDefault="00251A42" w:rsidP="0005203E"/>
    <w:sectPr w:rsidR="00251A42" w:rsidRPr="0005203E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7C"/>
    <w:multiLevelType w:val="hybridMultilevel"/>
    <w:tmpl w:val="2BA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7FC3"/>
    <w:multiLevelType w:val="hybridMultilevel"/>
    <w:tmpl w:val="CCB25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8750F"/>
    <w:multiLevelType w:val="hybridMultilevel"/>
    <w:tmpl w:val="328E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C37DC"/>
    <w:multiLevelType w:val="hybridMultilevel"/>
    <w:tmpl w:val="65061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3"/>
  </w:num>
  <w:num w:numId="2" w16cid:durableId="1386367044">
    <w:abstractNumId w:val="2"/>
  </w:num>
  <w:num w:numId="3" w16cid:durableId="2120907492">
    <w:abstractNumId w:val="7"/>
  </w:num>
  <w:num w:numId="4" w16cid:durableId="1685550233">
    <w:abstractNumId w:val="5"/>
  </w:num>
  <w:num w:numId="5" w16cid:durableId="1307318345">
    <w:abstractNumId w:val="4"/>
  </w:num>
  <w:num w:numId="6" w16cid:durableId="1231841436">
    <w:abstractNumId w:val="6"/>
  </w:num>
  <w:num w:numId="7" w16cid:durableId="1425878730">
    <w:abstractNumId w:val="0"/>
  </w:num>
  <w:num w:numId="8" w16cid:durableId="50721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133E9"/>
    <w:rsid w:val="0005203E"/>
    <w:rsid w:val="00094DDA"/>
    <w:rsid w:val="000B75B7"/>
    <w:rsid w:val="00112E99"/>
    <w:rsid w:val="001D2E84"/>
    <w:rsid w:val="00251A42"/>
    <w:rsid w:val="0049026B"/>
    <w:rsid w:val="004F36D9"/>
    <w:rsid w:val="00546F04"/>
    <w:rsid w:val="005574D6"/>
    <w:rsid w:val="005B7196"/>
    <w:rsid w:val="005C5F2D"/>
    <w:rsid w:val="005E3661"/>
    <w:rsid w:val="00602B14"/>
    <w:rsid w:val="00647573"/>
    <w:rsid w:val="006720F5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5408A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</TotalTime>
  <Pages>2</Pages>
  <Words>544</Words>
  <Characters>3421</Characters>
  <Application>Microsoft Office Word</Application>
  <DocSecurity>0</DocSecurity>
  <Lines>116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2025-08-20T03:40:00Z</dcterms:created>
  <dcterms:modified xsi:type="dcterms:W3CDTF">2025-08-20T03:40:00Z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