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5870" w14:textId="77777777" w:rsidR="00DA2F4F" w:rsidRPr="00FD5287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85591E9" w14:textId="77777777" w:rsidR="00F94F2C" w:rsidRPr="00FD5287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D528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639C34D" wp14:editId="7106187E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40A3" id="Straight Connector 1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D5287">
          <w:rPr>
            <w:rStyle w:val="Hyperlink"/>
            <w:rFonts w:cs="Arial"/>
            <w:b/>
          </w:rPr>
          <w:t>Policy Type</w:t>
        </w:r>
      </w:hyperlink>
      <w:r w:rsidR="003B222D" w:rsidRPr="00FD5287">
        <w:rPr>
          <w:rFonts w:ascii="Arial" w:hAnsi="Arial" w:cs="Arial"/>
          <w:b/>
        </w:rPr>
        <w:t xml:space="preserve"> </w:t>
      </w:r>
    </w:p>
    <w:p w14:paraId="45CB6D96" w14:textId="77777777" w:rsidR="00656C9D" w:rsidRPr="00FD5287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837FA72" w14:textId="77777777" w:rsidR="00151611" w:rsidRPr="00FD5287" w:rsidRDefault="008A6166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FD5287">
        <w:rPr>
          <w:rFonts w:ascii="Arial" w:hAnsi="Arial" w:cs="Arial"/>
        </w:rPr>
        <w:t>Council</w:t>
      </w:r>
    </w:p>
    <w:p w14:paraId="068FB0EC" w14:textId="77777777" w:rsidR="00151611" w:rsidRPr="00FD5287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183087A" w14:textId="77777777" w:rsidR="00151611" w:rsidRPr="00FD5287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E919BF" w14:textId="77777777" w:rsidR="00656C9D" w:rsidRPr="00FD5287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D5287">
          <w:rPr>
            <w:rStyle w:val="Hyperlink"/>
            <w:rFonts w:cs="Arial"/>
            <w:b/>
            <w:bCs/>
          </w:rPr>
          <w:t>Policy Purpose</w:t>
        </w:r>
      </w:hyperlink>
    </w:p>
    <w:p w14:paraId="4B8D7DAB" w14:textId="77777777" w:rsidR="00656C9D" w:rsidRPr="00FD5287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D528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1E68A78" wp14:editId="545AD843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AEB3E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" strokecolor="#7f7f7f" strokeweight=".25pt">
                <o:lock v:ext="edit" shapetype="f"/>
              </v:line>
            </w:pict>
          </mc:Fallback>
        </mc:AlternateContent>
      </w:r>
    </w:p>
    <w:p w14:paraId="55920866" w14:textId="01ADF4AF" w:rsidR="00955681" w:rsidRDefault="00955681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The aim of this policy is</w:t>
      </w:r>
      <w:r w:rsidR="00D64398">
        <w:rPr>
          <w:rFonts w:ascii="ArialMT" w:hAnsi="ArialMT" w:cs="ArialMT"/>
          <w:lang w:eastAsia="en-US"/>
        </w:rPr>
        <w:t xml:space="preserve"> to</w:t>
      </w:r>
      <w:r>
        <w:rPr>
          <w:rFonts w:ascii="ArialMT" w:hAnsi="ArialMT" w:cs="ArialMT"/>
          <w:lang w:eastAsia="en-US"/>
        </w:rPr>
        <w:t>:</w:t>
      </w:r>
    </w:p>
    <w:p w14:paraId="48D3118A" w14:textId="77777777" w:rsidR="00955681" w:rsidRDefault="00955681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20C6056" w14:textId="14F2C177" w:rsidR="00462FD1" w:rsidRDefault="00D64398" w:rsidP="0095568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Ensure </w:t>
      </w:r>
      <w:r w:rsidR="009B2787">
        <w:rPr>
          <w:rFonts w:ascii="ArialMT" w:hAnsi="ArialMT" w:cs="ArialMT"/>
          <w:lang w:eastAsia="en-US"/>
        </w:rPr>
        <w:t xml:space="preserve">Council </w:t>
      </w:r>
      <w:r w:rsidR="00462FD1">
        <w:rPr>
          <w:rFonts w:ascii="ArialMT" w:hAnsi="ArialMT" w:cs="ArialMT"/>
          <w:lang w:eastAsia="en-US"/>
        </w:rPr>
        <w:t>actively consider the purpose of and benefits to the community from Elected Members and the CEO attending events</w:t>
      </w:r>
      <w:r w:rsidR="00DD18F3">
        <w:rPr>
          <w:rFonts w:ascii="ArialMT" w:hAnsi="ArialMT" w:cs="ArialMT"/>
          <w:lang w:eastAsia="en-US"/>
        </w:rPr>
        <w:t>.</w:t>
      </w:r>
    </w:p>
    <w:p w14:paraId="630D90AB" w14:textId="77777777" w:rsidR="00AA51F1" w:rsidRDefault="00AA51F1" w:rsidP="00AA51F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6775EC2D" w14:textId="66CCED6E" w:rsidR="00AA51F1" w:rsidRPr="00A858F0" w:rsidRDefault="00AA51F1" w:rsidP="001879B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Provide a framework for the acceptance </w:t>
      </w:r>
      <w:r w:rsidR="00BD5851">
        <w:rPr>
          <w:rFonts w:ascii="ArialMT" w:hAnsi="ArialMT" w:cs="ArialMT"/>
          <w:lang w:eastAsia="en-US"/>
        </w:rPr>
        <w:t xml:space="preserve">and sharing </w:t>
      </w:r>
      <w:r>
        <w:rPr>
          <w:rFonts w:ascii="ArialMT" w:hAnsi="ArialMT" w:cs="ArialMT"/>
          <w:lang w:eastAsia="en-US"/>
        </w:rPr>
        <w:t xml:space="preserve">of </w:t>
      </w:r>
      <w:r w:rsidR="0068163F">
        <w:rPr>
          <w:rFonts w:ascii="ArialMT" w:hAnsi="ArialMT" w:cs="ArialMT"/>
          <w:lang w:eastAsia="en-US"/>
        </w:rPr>
        <w:t xml:space="preserve">tickets or </w:t>
      </w:r>
      <w:r>
        <w:rPr>
          <w:rFonts w:ascii="ArialMT" w:hAnsi="ArialMT" w:cs="ArialMT"/>
          <w:lang w:eastAsia="en-US"/>
        </w:rPr>
        <w:t xml:space="preserve">invitations to </w:t>
      </w:r>
      <w:proofErr w:type="gramStart"/>
      <w:r>
        <w:rPr>
          <w:rFonts w:ascii="ArialMT" w:hAnsi="ArialMT" w:cs="ArialMT"/>
          <w:lang w:eastAsia="en-US"/>
        </w:rPr>
        <w:t>events</w:t>
      </w:r>
      <w:r w:rsidR="0068163F">
        <w:rPr>
          <w:rFonts w:ascii="ArialMT" w:hAnsi="ArialMT" w:cs="ArialMT"/>
          <w:lang w:eastAsia="en-US"/>
        </w:rPr>
        <w:t>,</w:t>
      </w:r>
      <w:r w:rsidR="001879B6">
        <w:rPr>
          <w:rFonts w:ascii="ArialMT" w:hAnsi="ArialMT" w:cs="ArialMT"/>
          <w:lang w:eastAsia="en-US"/>
        </w:rPr>
        <w:t xml:space="preserve"> and</w:t>
      </w:r>
      <w:proofErr w:type="gramEnd"/>
      <w:r w:rsidR="001879B6">
        <w:rPr>
          <w:rFonts w:ascii="ArialMT" w:hAnsi="ArialMT" w:cs="ArialMT"/>
          <w:lang w:eastAsia="en-US"/>
        </w:rPr>
        <w:t xml:space="preserve"> c</w:t>
      </w:r>
      <w:r w:rsidR="00DD18F3" w:rsidRPr="00A858F0">
        <w:rPr>
          <w:rFonts w:ascii="ArialMT" w:hAnsi="ArialMT" w:cs="ArialMT"/>
          <w:lang w:eastAsia="en-US"/>
        </w:rPr>
        <w:t xml:space="preserve">larify who </w:t>
      </w:r>
      <w:r w:rsidR="00605041" w:rsidRPr="00A858F0">
        <w:rPr>
          <w:rFonts w:ascii="ArialMT" w:hAnsi="ArialMT" w:cs="ArialMT"/>
          <w:lang w:eastAsia="en-US"/>
        </w:rPr>
        <w:t>pays for tickets or the equivalent value of an invitation</w:t>
      </w:r>
      <w:r w:rsidR="00DD18F3" w:rsidRPr="00A858F0">
        <w:rPr>
          <w:rFonts w:ascii="ArialMT" w:hAnsi="ArialMT" w:cs="ArialMT"/>
          <w:lang w:eastAsia="en-US"/>
        </w:rPr>
        <w:t>.</w:t>
      </w:r>
    </w:p>
    <w:p w14:paraId="6E1B7D34" w14:textId="77777777" w:rsidR="00462FD1" w:rsidRDefault="00462FD1" w:rsidP="00A858F0">
      <w:pPr>
        <w:pStyle w:val="ListParagraph"/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23AEFD32" w14:textId="79D2E0F1" w:rsidR="00955681" w:rsidRDefault="00955681" w:rsidP="0095568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Meet the requirements of section 5.90A of the Local Government Act 1995 </w:t>
      </w:r>
      <w:r w:rsidR="009403F9">
        <w:rPr>
          <w:rFonts w:ascii="ArialMT" w:hAnsi="ArialMT" w:cs="ArialMT"/>
          <w:lang w:eastAsia="en-US"/>
        </w:rPr>
        <w:t xml:space="preserve">(The Act) </w:t>
      </w:r>
      <w:r>
        <w:rPr>
          <w:rFonts w:ascii="ArialMT" w:hAnsi="ArialMT" w:cs="ArialMT"/>
          <w:lang w:eastAsia="en-US"/>
        </w:rPr>
        <w:t xml:space="preserve">for the </w:t>
      </w:r>
      <w:r w:rsidR="00DC10AA">
        <w:rPr>
          <w:rFonts w:ascii="ArialMT" w:hAnsi="ArialMT" w:cs="ArialMT"/>
          <w:lang w:eastAsia="en-US"/>
        </w:rPr>
        <w:t>C</w:t>
      </w:r>
      <w:r>
        <w:rPr>
          <w:rFonts w:ascii="ArialMT" w:hAnsi="ArialMT" w:cs="ArialMT"/>
          <w:lang w:eastAsia="en-US"/>
        </w:rPr>
        <w:t>ity to have a policy about attendance by Elected Members and the CEO at events</w:t>
      </w:r>
      <w:r w:rsidR="003702CF">
        <w:rPr>
          <w:rFonts w:ascii="ArialMT" w:hAnsi="ArialMT" w:cs="ArialMT"/>
          <w:lang w:eastAsia="en-US"/>
        </w:rPr>
        <w:t>.</w:t>
      </w:r>
    </w:p>
    <w:p w14:paraId="515EF609" w14:textId="77777777" w:rsidR="00D3505D" w:rsidRPr="001D6608" w:rsidRDefault="00D3505D" w:rsidP="00D3505D">
      <w:pPr>
        <w:tabs>
          <w:tab w:val="left" w:pos="9026"/>
        </w:tabs>
        <w:ind w:right="-43"/>
        <w:rPr>
          <w:rFonts w:ascii="Arial" w:hAnsi="Arial" w:cs="Arial"/>
          <w:spacing w:val="-2"/>
        </w:rPr>
      </w:pPr>
    </w:p>
    <w:p w14:paraId="69324089" w14:textId="5EA12FD6" w:rsidR="00656C9D" w:rsidRPr="00FD5287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D5287">
          <w:rPr>
            <w:rStyle w:val="Hyperlink"/>
            <w:rFonts w:cs="Arial"/>
            <w:b/>
            <w:bCs/>
          </w:rPr>
          <w:t>Policy Statement</w:t>
        </w:r>
      </w:hyperlink>
    </w:p>
    <w:p w14:paraId="47E2C7F9" w14:textId="77777777" w:rsidR="00656C9D" w:rsidRPr="00FD5287" w:rsidRDefault="009A0A01" w:rsidP="00BA0F37">
      <w:pPr>
        <w:rPr>
          <w:rFonts w:ascii="Arial" w:hAnsi="Arial" w:cs="Arial"/>
          <w:b/>
        </w:rPr>
      </w:pPr>
      <w:r w:rsidRPr="00FD528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C2764CC" wp14:editId="4E52B382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1DBF" id="Straight Connector 10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" strokecolor="#7f7f7f" strokeweight=".25pt">
                <o:lock v:ext="edit" shapetype="f"/>
              </v:line>
            </w:pict>
          </mc:Fallback>
        </mc:AlternateContent>
      </w:r>
    </w:p>
    <w:p w14:paraId="6F984BA5" w14:textId="397FF23A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1. </w:t>
      </w:r>
      <w:r w:rsidR="00F635EF">
        <w:rPr>
          <w:rFonts w:ascii="ArialMT" w:hAnsi="ArialMT" w:cs="ArialMT"/>
          <w:lang w:eastAsia="en-US"/>
        </w:rPr>
        <w:t>Introduction</w:t>
      </w:r>
    </w:p>
    <w:p w14:paraId="35E10454" w14:textId="1FEB1175" w:rsidR="00636D53" w:rsidRDefault="00E202B7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 xml:space="preserve">1.1. </w:t>
      </w:r>
      <w:r w:rsidR="00A17D74">
        <w:rPr>
          <w:rFonts w:ascii="ArialMT" w:hAnsi="ArialMT" w:cs="ArialMT"/>
          <w:lang w:eastAsia="en-US"/>
        </w:rPr>
        <w:t xml:space="preserve">The </w:t>
      </w:r>
      <w:r w:rsidR="009403F9">
        <w:rPr>
          <w:rFonts w:ascii="ArialMT" w:hAnsi="ArialMT" w:cs="ArialMT"/>
          <w:lang w:eastAsia="en-US"/>
        </w:rPr>
        <w:t>Act</w:t>
      </w:r>
      <w:r w:rsidR="00A17D74">
        <w:rPr>
          <w:rFonts w:ascii="ArialMT" w:hAnsi="ArialMT" w:cs="ArialMT"/>
          <w:lang w:eastAsia="en-US"/>
        </w:rPr>
        <w:t xml:space="preserve"> recognises that a relationship is formed between a gift donor and recipient, </w:t>
      </w:r>
    </w:p>
    <w:p w14:paraId="6194C203" w14:textId="18097D96" w:rsidR="00A17D74" w:rsidRDefault="00636D53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80CCD">
        <w:rPr>
          <w:rFonts w:ascii="ArialMT" w:hAnsi="ArialMT" w:cs="ArialMT"/>
          <w:lang w:eastAsia="en-US"/>
        </w:rPr>
        <w:t xml:space="preserve">     </w:t>
      </w:r>
      <w:r w:rsidR="00A17D74">
        <w:rPr>
          <w:rFonts w:ascii="ArialMT" w:hAnsi="ArialMT" w:cs="ArialMT"/>
          <w:lang w:eastAsia="en-US"/>
        </w:rPr>
        <w:t>which could be perceived to affect the decisions made by the recipient.</w:t>
      </w:r>
    </w:p>
    <w:p w14:paraId="22E3C8A8" w14:textId="7E3B8843" w:rsidR="00A17D74" w:rsidRDefault="009403F9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1</w:t>
      </w:r>
      <w:r w:rsidR="00A17D74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2</w:t>
      </w:r>
      <w:r w:rsidR="00A17D74">
        <w:rPr>
          <w:rFonts w:ascii="ArialMT" w:hAnsi="ArialMT" w:cs="ArialMT"/>
          <w:lang w:eastAsia="en-US"/>
        </w:rPr>
        <w:t xml:space="preserve">. The Act requires that </w:t>
      </w:r>
      <w:r>
        <w:rPr>
          <w:rFonts w:ascii="ArialMT" w:hAnsi="ArialMT" w:cs="ArialMT"/>
          <w:lang w:eastAsia="en-US"/>
        </w:rPr>
        <w:t>Elected Members</w:t>
      </w:r>
      <w:r w:rsidR="00A17D74">
        <w:rPr>
          <w:rFonts w:ascii="ArialMT" w:hAnsi="ArialMT" w:cs="ArialMT"/>
          <w:lang w:eastAsia="en-US"/>
        </w:rPr>
        <w:t xml:space="preserve"> must disclose an interest and not</w:t>
      </w:r>
    </w:p>
    <w:p w14:paraId="17958729" w14:textId="042E1C6D" w:rsidR="00A17D74" w:rsidRDefault="00A17D74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</w:t>
      </w:r>
      <w:r w:rsidR="00380CCD"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 xml:space="preserve">  participate in any discussion or decision-making about a matter involving the donor</w:t>
      </w:r>
    </w:p>
    <w:p w14:paraId="5E6EF73A" w14:textId="68704446" w:rsidR="00A17D74" w:rsidRDefault="00A17D74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</w:t>
      </w:r>
      <w:r w:rsidR="00380CCD"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 xml:space="preserve"> of a Gift (or Gifts) valued at over $300, unless the Gift is an Excluded Gift.</w:t>
      </w:r>
    </w:p>
    <w:p w14:paraId="620F42E9" w14:textId="629E58CC" w:rsidR="00A17D74" w:rsidRDefault="009403F9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1</w:t>
      </w:r>
      <w:r w:rsidR="00A17D74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3</w:t>
      </w:r>
      <w:r w:rsidR="00A17D74">
        <w:rPr>
          <w:rFonts w:ascii="ArialMT" w:hAnsi="ArialMT" w:cs="ArialMT"/>
          <w:lang w:eastAsia="en-US"/>
        </w:rPr>
        <w:t>. The Act requires that the CEO must disclose an interest and not provide advice or a</w:t>
      </w:r>
    </w:p>
    <w:p w14:paraId="7E86D27C" w14:textId="4ADBD4F0" w:rsidR="00A17D74" w:rsidRDefault="00A17D74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80CCD"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>report (directly or indirectly) about a matter involving the donor of a Gift (or Gifts)</w:t>
      </w:r>
    </w:p>
    <w:p w14:paraId="1545EA31" w14:textId="4E00B49F" w:rsidR="00A17D74" w:rsidRDefault="00A17D74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80CCD"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>valued at over $300 unless the Gift is an Excluded Gift.</w:t>
      </w:r>
    </w:p>
    <w:p w14:paraId="6CD3FCB6" w14:textId="13300D2B" w:rsidR="00281909" w:rsidRDefault="009403F9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1</w:t>
      </w:r>
      <w:r w:rsidR="00A17D74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4</w:t>
      </w:r>
      <w:r w:rsidR="00A17D74">
        <w:rPr>
          <w:rFonts w:ascii="ArialMT" w:hAnsi="ArialMT" w:cs="ArialMT"/>
          <w:lang w:eastAsia="en-US"/>
        </w:rPr>
        <w:t xml:space="preserve">. In accordance with section 5.62(1)(b) of the Act, </w:t>
      </w:r>
      <w:r w:rsidR="00380CCD">
        <w:rPr>
          <w:rFonts w:ascii="ArialMT" w:hAnsi="ArialMT" w:cs="ArialMT"/>
          <w:lang w:eastAsia="en-US"/>
        </w:rPr>
        <w:t xml:space="preserve">gifted </w:t>
      </w:r>
      <w:r w:rsidR="00A17D74">
        <w:rPr>
          <w:rFonts w:ascii="ArialMT" w:hAnsi="ArialMT" w:cs="ArialMT"/>
          <w:lang w:eastAsia="en-US"/>
        </w:rPr>
        <w:t>tickets</w:t>
      </w:r>
      <w:r w:rsidR="00281909">
        <w:rPr>
          <w:rFonts w:ascii="ArialMT" w:hAnsi="ArialMT" w:cs="ArialMT"/>
          <w:lang w:eastAsia="en-US"/>
        </w:rPr>
        <w:t xml:space="preserve"> or invitations</w:t>
      </w:r>
      <w:r w:rsidR="00A17D74">
        <w:rPr>
          <w:rFonts w:ascii="ArialMT" w:hAnsi="ArialMT" w:cs="ArialMT"/>
          <w:lang w:eastAsia="en-US"/>
        </w:rPr>
        <w:t xml:space="preserve"> are an </w:t>
      </w:r>
    </w:p>
    <w:p w14:paraId="546E5A08" w14:textId="0469272F" w:rsidR="00A17D74" w:rsidRDefault="00281909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17D74">
        <w:rPr>
          <w:rFonts w:ascii="ArialMT" w:hAnsi="ArialMT" w:cs="ArialMT"/>
          <w:lang w:eastAsia="en-US"/>
        </w:rPr>
        <w:t>Excluded Gift if</w:t>
      </w:r>
      <w:r w:rsidR="00380CCD">
        <w:rPr>
          <w:rFonts w:ascii="ArialMT" w:hAnsi="ArialMT" w:cs="ArialMT"/>
          <w:lang w:eastAsia="en-US"/>
        </w:rPr>
        <w:t xml:space="preserve"> </w:t>
      </w:r>
      <w:r w:rsidR="00A17D74">
        <w:rPr>
          <w:rFonts w:ascii="ArialMT" w:hAnsi="ArialMT" w:cs="ArialMT"/>
          <w:lang w:eastAsia="en-US"/>
        </w:rPr>
        <w:t>they relate to an event that is:</w:t>
      </w:r>
    </w:p>
    <w:p w14:paraId="2880BF59" w14:textId="0FBFD840" w:rsidR="00A17D74" w:rsidRDefault="00A17D74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7D2487">
        <w:rPr>
          <w:rFonts w:ascii="ArialMT" w:hAnsi="ArialMT" w:cs="ArialMT"/>
          <w:lang w:eastAsia="en-US"/>
        </w:rPr>
        <w:t xml:space="preserve">    </w:t>
      </w:r>
      <w:r w:rsidR="00281909">
        <w:rPr>
          <w:rFonts w:ascii="ArialMT" w:hAnsi="ArialMT" w:cs="ArialMT"/>
          <w:lang w:eastAsia="en-US"/>
        </w:rPr>
        <w:t>1</w:t>
      </w:r>
      <w:r>
        <w:rPr>
          <w:rFonts w:ascii="ArialMT" w:hAnsi="ArialMT" w:cs="ArialMT"/>
          <w:lang w:eastAsia="en-US"/>
        </w:rPr>
        <w:t>.</w:t>
      </w:r>
      <w:r w:rsidR="00281909">
        <w:rPr>
          <w:rFonts w:ascii="ArialMT" w:hAnsi="ArialMT" w:cs="ArialMT"/>
          <w:lang w:eastAsia="en-US"/>
        </w:rPr>
        <w:t>4</w:t>
      </w:r>
      <w:r>
        <w:rPr>
          <w:rFonts w:ascii="ArialMT" w:hAnsi="ArialMT" w:cs="ArialMT"/>
          <w:lang w:eastAsia="en-US"/>
        </w:rPr>
        <w:t xml:space="preserve">.1. </w:t>
      </w:r>
      <w:r w:rsidR="000612C0">
        <w:rPr>
          <w:rFonts w:ascii="ArialMT" w:hAnsi="ArialMT" w:cs="ArialMT"/>
          <w:lang w:eastAsia="en-US"/>
        </w:rPr>
        <w:t>a</w:t>
      </w:r>
      <w:r>
        <w:rPr>
          <w:rFonts w:ascii="ArialMT" w:hAnsi="ArialMT" w:cs="ArialMT"/>
          <w:lang w:eastAsia="en-US"/>
        </w:rPr>
        <w:t xml:space="preserve"> Pre-Approved Event in accordance with </w:t>
      </w:r>
      <w:r w:rsidR="003350A3">
        <w:rPr>
          <w:rFonts w:ascii="ArialMT" w:hAnsi="ArialMT" w:cs="ArialMT"/>
          <w:lang w:eastAsia="en-US"/>
        </w:rPr>
        <w:t>c</w:t>
      </w:r>
      <w:r>
        <w:rPr>
          <w:rFonts w:ascii="ArialMT" w:hAnsi="ArialMT" w:cs="ArialMT"/>
          <w:lang w:eastAsia="en-US"/>
        </w:rPr>
        <w:t xml:space="preserve">lause </w:t>
      </w:r>
      <w:r w:rsidRPr="003350A3">
        <w:rPr>
          <w:rFonts w:ascii="ArialMT" w:hAnsi="ArialMT" w:cs="ArialMT"/>
          <w:lang w:eastAsia="en-US"/>
        </w:rPr>
        <w:t>2</w:t>
      </w:r>
      <w:r>
        <w:rPr>
          <w:rFonts w:ascii="ArialMT" w:hAnsi="ArialMT" w:cs="ArialMT"/>
          <w:lang w:eastAsia="en-US"/>
        </w:rPr>
        <w:t xml:space="preserve"> of this policy; or</w:t>
      </w:r>
    </w:p>
    <w:p w14:paraId="6E397605" w14:textId="282B89D3" w:rsidR="00A17D74" w:rsidRDefault="00A17D74" w:rsidP="00A17D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7D2487">
        <w:rPr>
          <w:rFonts w:ascii="ArialMT" w:hAnsi="ArialMT" w:cs="ArialMT"/>
          <w:lang w:eastAsia="en-US"/>
        </w:rPr>
        <w:t xml:space="preserve">    </w:t>
      </w:r>
      <w:r w:rsidR="00281909">
        <w:rPr>
          <w:rFonts w:ascii="ArialMT" w:hAnsi="ArialMT" w:cs="ArialMT"/>
          <w:lang w:eastAsia="en-US"/>
        </w:rPr>
        <w:t>1</w:t>
      </w:r>
      <w:r>
        <w:rPr>
          <w:rFonts w:ascii="ArialMT" w:hAnsi="ArialMT" w:cs="ArialMT"/>
          <w:lang w:eastAsia="en-US"/>
        </w:rPr>
        <w:t>.</w:t>
      </w:r>
      <w:r w:rsidR="00281909">
        <w:rPr>
          <w:rFonts w:ascii="ArialMT" w:hAnsi="ArialMT" w:cs="ArialMT"/>
          <w:lang w:eastAsia="en-US"/>
        </w:rPr>
        <w:t>4</w:t>
      </w:r>
      <w:r>
        <w:rPr>
          <w:rFonts w:ascii="ArialMT" w:hAnsi="ArialMT" w:cs="ArialMT"/>
          <w:lang w:eastAsia="en-US"/>
        </w:rPr>
        <w:t xml:space="preserve">.2. </w:t>
      </w:r>
      <w:r w:rsidR="000612C0">
        <w:rPr>
          <w:rFonts w:ascii="ArialMT" w:hAnsi="ArialMT" w:cs="ArialMT"/>
          <w:lang w:eastAsia="en-US"/>
        </w:rPr>
        <w:t>a</w:t>
      </w:r>
      <w:r>
        <w:rPr>
          <w:rFonts w:ascii="ArialMT" w:hAnsi="ArialMT" w:cs="ArialMT"/>
          <w:lang w:eastAsia="en-US"/>
        </w:rPr>
        <w:t xml:space="preserve">pproved in accordance with </w:t>
      </w:r>
      <w:r w:rsidR="003350A3">
        <w:rPr>
          <w:rFonts w:ascii="ArialMT" w:hAnsi="ArialMT" w:cs="ArialMT"/>
          <w:lang w:eastAsia="en-US"/>
        </w:rPr>
        <w:t>c</w:t>
      </w:r>
      <w:r w:rsidRPr="003350A3">
        <w:rPr>
          <w:rFonts w:ascii="ArialMT" w:hAnsi="ArialMT" w:cs="ArialMT"/>
          <w:lang w:eastAsia="en-US"/>
        </w:rPr>
        <w:t xml:space="preserve">lause </w:t>
      </w:r>
      <w:r w:rsidR="00544EE6" w:rsidRPr="003350A3">
        <w:rPr>
          <w:rFonts w:ascii="ArialMT" w:hAnsi="ArialMT" w:cs="ArialMT"/>
          <w:lang w:eastAsia="en-US"/>
        </w:rPr>
        <w:t>3</w:t>
      </w:r>
      <w:r w:rsidRPr="003350A3">
        <w:rPr>
          <w:rFonts w:ascii="ArialMT" w:hAnsi="ArialMT" w:cs="ArialMT"/>
          <w:lang w:eastAsia="en-US"/>
        </w:rPr>
        <w:t xml:space="preserve"> this</w:t>
      </w:r>
      <w:r>
        <w:rPr>
          <w:rFonts w:ascii="ArialMT" w:hAnsi="ArialMT" w:cs="ArialMT"/>
          <w:lang w:eastAsia="en-US"/>
        </w:rPr>
        <w:t xml:space="preserve"> policy.</w:t>
      </w:r>
    </w:p>
    <w:p w14:paraId="7AEFD3D1" w14:textId="77777777" w:rsidR="004461D7" w:rsidRDefault="004461D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9F3C7BA" w14:textId="3ADF0CD0" w:rsidR="00722451" w:rsidRDefault="00544EE6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 Pre-Approved Events</w:t>
      </w:r>
    </w:p>
    <w:p w14:paraId="4300B65C" w14:textId="1C15BF0F" w:rsidR="004461D7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3C5B6C">
        <w:rPr>
          <w:rFonts w:ascii="ArialMT" w:hAnsi="ArialMT" w:cs="ArialMT"/>
          <w:lang w:eastAsia="en-US"/>
        </w:rPr>
        <w:t>2</w:t>
      </w:r>
      <w:r>
        <w:rPr>
          <w:rFonts w:ascii="ArialMT" w:hAnsi="ArialMT" w:cs="ArialMT"/>
          <w:lang w:eastAsia="en-US"/>
        </w:rPr>
        <w:t>.1. Events that meet any of the following criteria are Pre-Approved Events</w:t>
      </w:r>
      <w:r w:rsidR="004461D7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under this</w:t>
      </w:r>
    </w:p>
    <w:p w14:paraId="1B2F46FB" w14:textId="2141B9D5" w:rsidR="00722451" w:rsidRDefault="004461D7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722451">
        <w:rPr>
          <w:rFonts w:ascii="ArialMT" w:hAnsi="ArialMT" w:cs="ArialMT"/>
          <w:lang w:eastAsia="en-US"/>
        </w:rPr>
        <w:t xml:space="preserve"> Policy:</w:t>
      </w:r>
    </w:p>
    <w:p w14:paraId="7FC2CDA4" w14:textId="42DCBF90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B07E99">
        <w:rPr>
          <w:rFonts w:ascii="ArialMT" w:hAnsi="ArialMT" w:cs="ArialMT"/>
          <w:lang w:eastAsia="en-US"/>
        </w:rPr>
        <w:t xml:space="preserve">       </w:t>
      </w:r>
      <w:r w:rsidR="003C5B6C">
        <w:rPr>
          <w:rFonts w:ascii="ArialMT" w:hAnsi="ArialMT" w:cs="ArialMT"/>
          <w:lang w:eastAsia="en-US"/>
        </w:rPr>
        <w:t>2</w:t>
      </w:r>
      <w:r>
        <w:rPr>
          <w:rFonts w:ascii="ArialMT" w:hAnsi="ArialMT" w:cs="ArialMT"/>
          <w:lang w:eastAsia="en-US"/>
        </w:rPr>
        <w:t>.1.1. Where the Elected Member or the CEO is attending in an official capacity,</w:t>
      </w:r>
    </w:p>
    <w:p w14:paraId="6F581133" w14:textId="0DECC372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</w:t>
      </w:r>
      <w:r w:rsidR="001A69BE">
        <w:rPr>
          <w:rFonts w:ascii="ArialMT" w:hAnsi="ArialMT" w:cs="ArialMT"/>
          <w:lang w:eastAsia="en-US"/>
        </w:rPr>
        <w:t xml:space="preserve">        </w:t>
      </w:r>
      <w:r>
        <w:rPr>
          <w:rFonts w:ascii="ArialMT" w:hAnsi="ArialMT" w:cs="ArialMT"/>
          <w:lang w:eastAsia="en-US"/>
        </w:rPr>
        <w:t xml:space="preserve"> such as:</w:t>
      </w:r>
    </w:p>
    <w:p w14:paraId="2098BEDA" w14:textId="4F129B18" w:rsidR="00722451" w:rsidRDefault="00221875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C5B6C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.1.1.1. performing a speaking role or some other welcoming role</w:t>
      </w:r>
    </w:p>
    <w:p w14:paraId="1EDE6546" w14:textId="17D4C7C8" w:rsidR="00722451" w:rsidRDefault="00221875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C5B6C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.1.1.2. participating as a member of a discussion panel or judging panel</w:t>
      </w:r>
    </w:p>
    <w:p w14:paraId="54DFEB1F" w14:textId="5900F1E3" w:rsidR="00722451" w:rsidRDefault="00221875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C5B6C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 xml:space="preserve">.1.1.3. presenting at the event as part of the </w:t>
      </w:r>
      <w:r w:rsidR="00544EE6">
        <w:rPr>
          <w:rFonts w:ascii="ArialMT" w:hAnsi="ArialMT" w:cs="ArialMT"/>
          <w:lang w:eastAsia="en-US"/>
        </w:rPr>
        <w:t xml:space="preserve">official </w:t>
      </w:r>
      <w:r w:rsidR="00722451">
        <w:rPr>
          <w:rFonts w:ascii="ArialMT" w:hAnsi="ArialMT" w:cs="ArialMT"/>
          <w:lang w:eastAsia="en-US"/>
        </w:rPr>
        <w:t>event program</w:t>
      </w:r>
    </w:p>
    <w:p w14:paraId="17589E48" w14:textId="7D83EAA6" w:rsidR="00722451" w:rsidRDefault="00221875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C5B6C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.1.1.</w:t>
      </w:r>
      <w:r w:rsidR="00032984">
        <w:rPr>
          <w:rFonts w:ascii="ArialMT" w:hAnsi="ArialMT" w:cs="ArialMT"/>
          <w:lang w:eastAsia="en-US"/>
        </w:rPr>
        <w:t>4</w:t>
      </w:r>
      <w:r w:rsidR="00722451">
        <w:rPr>
          <w:rFonts w:ascii="ArialMT" w:hAnsi="ArialMT" w:cs="ArialMT"/>
          <w:lang w:eastAsia="en-US"/>
        </w:rPr>
        <w:t xml:space="preserve">. presenting awards or prizes to others on behalf of the </w:t>
      </w:r>
      <w:proofErr w:type="gramStart"/>
      <w:r w:rsidR="00722451">
        <w:rPr>
          <w:rFonts w:ascii="ArialMT" w:hAnsi="ArialMT" w:cs="ArialMT"/>
          <w:lang w:eastAsia="en-US"/>
        </w:rPr>
        <w:t>City</w:t>
      </w:r>
      <w:proofErr w:type="gramEnd"/>
    </w:p>
    <w:p w14:paraId="3DBCEAE7" w14:textId="1A978815" w:rsidR="00722451" w:rsidRDefault="00221875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C5B6C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.1.1.</w:t>
      </w:r>
      <w:r w:rsidR="00032984">
        <w:rPr>
          <w:rFonts w:ascii="ArialMT" w:hAnsi="ArialMT" w:cs="ArialMT"/>
          <w:lang w:eastAsia="en-US"/>
        </w:rPr>
        <w:t>5</w:t>
      </w:r>
      <w:r w:rsidR="00722451">
        <w:rPr>
          <w:rFonts w:ascii="ArialMT" w:hAnsi="ArialMT" w:cs="ArialMT"/>
          <w:lang w:eastAsia="en-US"/>
        </w:rPr>
        <w:t xml:space="preserve">. attending an exhibition or display where the </w:t>
      </w:r>
      <w:proofErr w:type="gramStart"/>
      <w:r w:rsidR="00722451">
        <w:rPr>
          <w:rFonts w:ascii="ArialMT" w:hAnsi="ArialMT" w:cs="ArialMT"/>
          <w:lang w:eastAsia="en-US"/>
        </w:rPr>
        <w:t>City</w:t>
      </w:r>
      <w:proofErr w:type="gramEnd"/>
      <w:r w:rsidR="00722451">
        <w:rPr>
          <w:rFonts w:ascii="ArialMT" w:hAnsi="ArialMT" w:cs="ArialMT"/>
          <w:lang w:eastAsia="en-US"/>
        </w:rPr>
        <w:t>, its programs or</w:t>
      </w:r>
    </w:p>
    <w:p w14:paraId="79F37AC9" w14:textId="0A417A93" w:rsidR="00B07E99" w:rsidRDefault="00BD74A7" w:rsidP="00BD74A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</w:t>
      </w:r>
      <w:r w:rsidR="008128EC">
        <w:rPr>
          <w:rFonts w:ascii="ArialMT" w:hAnsi="ArialMT" w:cs="ArialMT"/>
          <w:lang w:eastAsia="en-US"/>
        </w:rPr>
        <w:t xml:space="preserve">        </w:t>
      </w:r>
      <w:r w:rsidR="00722451">
        <w:rPr>
          <w:rFonts w:ascii="ArialMT" w:hAnsi="ArialMT" w:cs="ArialMT"/>
          <w:lang w:eastAsia="en-US"/>
        </w:rPr>
        <w:t>services are being showcased at the event</w:t>
      </w:r>
      <w:r w:rsidR="00551E63">
        <w:rPr>
          <w:rFonts w:ascii="ArialMT" w:hAnsi="ArialMT" w:cs="ArialMT"/>
          <w:lang w:eastAsia="en-US"/>
        </w:rPr>
        <w:t>; or</w:t>
      </w:r>
    </w:p>
    <w:p w14:paraId="0EFD917E" w14:textId="77777777" w:rsidR="00B07E99" w:rsidRDefault="00B07E99">
      <w:pPr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br w:type="page"/>
      </w:r>
    </w:p>
    <w:p w14:paraId="21113D2B" w14:textId="56358A50" w:rsidR="00A5797B" w:rsidRDefault="00A5797B" w:rsidP="00BD74A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4EDDB48F" w14:textId="6CE117BB" w:rsidR="00551E63" w:rsidRDefault="004156E2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C5B6C">
        <w:rPr>
          <w:rFonts w:ascii="ArialMT" w:hAnsi="ArialMT" w:cs="ArialMT"/>
          <w:lang w:eastAsia="en-US"/>
        </w:rPr>
        <w:t>2</w:t>
      </w:r>
      <w:r w:rsidR="00032984">
        <w:rPr>
          <w:rFonts w:ascii="ArialMT" w:hAnsi="ArialMT" w:cs="ArialMT"/>
          <w:lang w:eastAsia="en-US"/>
        </w:rPr>
        <w:t xml:space="preserve">.1.1.6. representing the </w:t>
      </w:r>
      <w:proofErr w:type="gramStart"/>
      <w:r w:rsidR="00032984">
        <w:rPr>
          <w:rFonts w:ascii="ArialMT" w:hAnsi="ArialMT" w:cs="ArialMT"/>
          <w:lang w:eastAsia="en-US"/>
        </w:rPr>
        <w:t>City</w:t>
      </w:r>
      <w:proofErr w:type="gramEnd"/>
      <w:r w:rsidR="00032984">
        <w:rPr>
          <w:rFonts w:ascii="ArialMT" w:hAnsi="ArialMT" w:cs="ArialMT"/>
          <w:lang w:eastAsia="en-US"/>
        </w:rPr>
        <w:t xml:space="preserve"> pursuant to a sponsorship agreement, but </w:t>
      </w:r>
    </w:p>
    <w:p w14:paraId="28F33830" w14:textId="224204DD" w:rsidR="00551E63" w:rsidRDefault="00551E63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</w:t>
      </w:r>
      <w:r w:rsidR="00E64F36">
        <w:rPr>
          <w:rFonts w:ascii="ArialMT" w:hAnsi="ArialMT" w:cs="ArialMT"/>
          <w:lang w:eastAsia="en-US"/>
        </w:rPr>
        <w:t xml:space="preserve">                     </w:t>
      </w:r>
      <w:r>
        <w:rPr>
          <w:rFonts w:ascii="ArialMT" w:hAnsi="ArialMT" w:cs="ArialMT"/>
          <w:lang w:eastAsia="en-US"/>
        </w:rPr>
        <w:t xml:space="preserve"> </w:t>
      </w:r>
      <w:r w:rsidR="00032984">
        <w:rPr>
          <w:rFonts w:ascii="ArialMT" w:hAnsi="ArialMT" w:cs="ArialMT"/>
          <w:lang w:eastAsia="en-US"/>
        </w:rPr>
        <w:t xml:space="preserve">only where the primary purpose of attendance is not for the </w:t>
      </w:r>
    </w:p>
    <w:p w14:paraId="18815957" w14:textId="10B78BB7" w:rsidR="00551E63" w:rsidRDefault="00551E63" w:rsidP="00551E6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032984">
        <w:rPr>
          <w:rFonts w:ascii="ArialMT" w:hAnsi="ArialMT" w:cs="ArialMT"/>
          <w:lang w:eastAsia="en-US"/>
        </w:rPr>
        <w:t xml:space="preserve">entertainment of the Elected Member or CEO, but enable the </w:t>
      </w:r>
      <w:proofErr w:type="gramStart"/>
      <w:r w:rsidR="00032984">
        <w:rPr>
          <w:rFonts w:ascii="ArialMT" w:hAnsi="ArialMT" w:cs="ArialMT"/>
          <w:lang w:eastAsia="en-US"/>
        </w:rPr>
        <w:t>City</w:t>
      </w:r>
      <w:proofErr w:type="gramEnd"/>
      <w:r w:rsidR="00032984">
        <w:rPr>
          <w:rFonts w:ascii="ArialMT" w:hAnsi="ArialMT" w:cs="ArialMT"/>
          <w:lang w:eastAsia="en-US"/>
        </w:rPr>
        <w:t xml:space="preserve"> to </w:t>
      </w:r>
    </w:p>
    <w:p w14:paraId="4E723A30" w14:textId="5A21B3E9" w:rsidR="00032984" w:rsidRDefault="00551E63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032984">
        <w:rPr>
          <w:rFonts w:ascii="ArialMT" w:hAnsi="ArialMT" w:cs="ArialMT"/>
          <w:lang w:eastAsia="en-US"/>
        </w:rPr>
        <w:t>fulfil its role as a sponsor</w:t>
      </w:r>
      <w:r>
        <w:rPr>
          <w:rFonts w:ascii="ArialMT" w:hAnsi="ArialMT" w:cs="ArialMT"/>
          <w:lang w:eastAsia="en-US"/>
        </w:rPr>
        <w:t>.</w:t>
      </w:r>
    </w:p>
    <w:p w14:paraId="0F2F2047" w14:textId="77777777" w:rsidR="00032984" w:rsidRDefault="00032984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</w:p>
    <w:p w14:paraId="19B3570B" w14:textId="44C98A3F" w:rsidR="00BD74A7" w:rsidRDefault="00851C4D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E64F36">
        <w:rPr>
          <w:rFonts w:ascii="ArialMT" w:hAnsi="ArialMT" w:cs="ArialMT"/>
          <w:lang w:eastAsia="en-US"/>
        </w:rPr>
        <w:t xml:space="preserve">           </w:t>
      </w:r>
      <w:r w:rsidR="003C5B6C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 xml:space="preserve">.1.2. Where the </w:t>
      </w:r>
      <w:r w:rsidR="00281909">
        <w:rPr>
          <w:rFonts w:ascii="ArialMT" w:hAnsi="ArialMT" w:cs="ArialMT"/>
          <w:lang w:eastAsia="en-US"/>
        </w:rPr>
        <w:t xml:space="preserve">gifted </w:t>
      </w:r>
      <w:r w:rsidR="00722451">
        <w:rPr>
          <w:rFonts w:ascii="ArialMT" w:hAnsi="ArialMT" w:cs="ArialMT"/>
          <w:lang w:eastAsia="en-US"/>
        </w:rPr>
        <w:t>ticket</w:t>
      </w:r>
      <w:r w:rsidR="000C4F45">
        <w:rPr>
          <w:rFonts w:ascii="ArialMT" w:hAnsi="ArialMT" w:cs="ArialMT"/>
          <w:lang w:eastAsia="en-US"/>
        </w:rPr>
        <w:t xml:space="preserve"> or invitation</w:t>
      </w:r>
      <w:r w:rsidR="00722451">
        <w:rPr>
          <w:rFonts w:ascii="ArialMT" w:hAnsi="ArialMT" w:cs="ArialMT"/>
          <w:lang w:eastAsia="en-US"/>
        </w:rPr>
        <w:t xml:space="preserve"> is offered by</w:t>
      </w:r>
      <w:r w:rsidR="00252220">
        <w:rPr>
          <w:rFonts w:ascii="ArialMT" w:hAnsi="ArialMT" w:cs="ArialMT"/>
          <w:lang w:eastAsia="en-US"/>
        </w:rPr>
        <w:t xml:space="preserve"> or is</w:t>
      </w:r>
      <w:r w:rsidR="00722451">
        <w:rPr>
          <w:rFonts w:ascii="ArialMT" w:hAnsi="ArialMT" w:cs="ArialMT"/>
          <w:lang w:eastAsia="en-US"/>
        </w:rPr>
        <w:t>:</w:t>
      </w:r>
    </w:p>
    <w:p w14:paraId="1324A170" w14:textId="02C96310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.1.2.1. the Western Australian Local Government Association</w:t>
      </w:r>
    </w:p>
    <w:p w14:paraId="7F51EEBF" w14:textId="02EA1DEE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.1.2.2. the Australian Local Government Association</w:t>
      </w:r>
    </w:p>
    <w:p w14:paraId="7A60DE31" w14:textId="6A8AE104" w:rsidR="00722451" w:rsidRDefault="00E64F36" w:rsidP="00536410">
      <w:pPr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.1.2.3. Local Government Professionals WA</w:t>
      </w:r>
    </w:p>
    <w:p w14:paraId="12D31816" w14:textId="36A1DEA5" w:rsidR="0C186ECB" w:rsidRDefault="00E64F36" w:rsidP="00536410">
      <w:pPr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FF130E">
        <w:rPr>
          <w:rFonts w:ascii="ArialMT" w:hAnsi="ArialMT" w:cs="ArialMT"/>
          <w:lang w:eastAsia="en-US"/>
        </w:rPr>
        <w:t xml:space="preserve">2.1.2.4 </w:t>
      </w:r>
      <w:r w:rsidR="0C186ECB" w:rsidRPr="7F9329E4">
        <w:rPr>
          <w:rFonts w:ascii="ArialMT" w:hAnsi="ArialMT" w:cs="ArialMT"/>
          <w:lang w:eastAsia="en-US"/>
        </w:rPr>
        <w:t>South West Metropolitan Alliance</w:t>
      </w:r>
    </w:p>
    <w:p w14:paraId="2A3FB220" w14:textId="022AAC3E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FF130E">
        <w:rPr>
          <w:rFonts w:ascii="ArialMT" w:hAnsi="ArialMT" w:cs="ArialMT"/>
          <w:lang w:eastAsia="en-US"/>
        </w:rPr>
        <w:t>5</w:t>
      </w:r>
      <w:r w:rsidR="00722451">
        <w:rPr>
          <w:rFonts w:ascii="ArialMT" w:hAnsi="ArialMT" w:cs="ArialMT"/>
          <w:lang w:eastAsia="en-US"/>
        </w:rPr>
        <w:t>. a department of the Public Service</w:t>
      </w:r>
    </w:p>
    <w:p w14:paraId="68A13D1B" w14:textId="40A807BD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FF130E">
        <w:rPr>
          <w:rFonts w:ascii="ArialMT" w:hAnsi="ArialMT" w:cs="ArialMT"/>
          <w:lang w:eastAsia="en-US"/>
        </w:rPr>
        <w:t>6</w:t>
      </w:r>
      <w:r w:rsidR="00722451">
        <w:rPr>
          <w:rFonts w:ascii="ArialMT" w:hAnsi="ArialMT" w:cs="ArialMT"/>
          <w:lang w:eastAsia="en-US"/>
        </w:rPr>
        <w:t>. a government department of another State, a Territory or</w:t>
      </w:r>
    </w:p>
    <w:p w14:paraId="0CB21997" w14:textId="093DC644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722451">
        <w:rPr>
          <w:rFonts w:ascii="ArialMT" w:hAnsi="ArialMT" w:cs="ArialMT"/>
          <w:lang w:eastAsia="en-US"/>
        </w:rPr>
        <w:t>Commonwealth</w:t>
      </w:r>
    </w:p>
    <w:p w14:paraId="3C277167" w14:textId="32B03C11" w:rsidR="00544EE6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FF130E">
        <w:rPr>
          <w:rFonts w:ascii="ArialMT" w:hAnsi="ArialMT" w:cs="ArialMT"/>
          <w:lang w:eastAsia="en-US"/>
        </w:rPr>
        <w:t>7</w:t>
      </w:r>
      <w:r w:rsidR="00722451">
        <w:rPr>
          <w:rFonts w:ascii="ArialMT" w:hAnsi="ArialMT" w:cs="ArialMT"/>
          <w:lang w:eastAsia="en-US"/>
        </w:rPr>
        <w:t>. a State or Federal Member of Parliament, other than party political</w:t>
      </w:r>
    </w:p>
    <w:p w14:paraId="5274FF3F" w14:textId="2DFD1CF6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722451">
        <w:rPr>
          <w:rFonts w:ascii="ArialMT" w:hAnsi="ArialMT" w:cs="ArialMT"/>
          <w:lang w:eastAsia="en-US"/>
        </w:rPr>
        <w:t>events or fundraisers</w:t>
      </w:r>
    </w:p>
    <w:p w14:paraId="6D70F272" w14:textId="393F8ABD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FF130E">
        <w:rPr>
          <w:rFonts w:ascii="ArialMT" w:hAnsi="ArialMT" w:cs="ArialMT"/>
          <w:lang w:eastAsia="en-US"/>
        </w:rPr>
        <w:t>8</w:t>
      </w:r>
      <w:r w:rsidR="00722451">
        <w:rPr>
          <w:rFonts w:ascii="ArialMT" w:hAnsi="ArialMT" w:cs="ArialMT"/>
          <w:lang w:eastAsia="en-US"/>
        </w:rPr>
        <w:t>. a local government, regional local government, or alliance of local</w:t>
      </w:r>
    </w:p>
    <w:p w14:paraId="2111E219" w14:textId="55BA4CB3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722451">
        <w:rPr>
          <w:rFonts w:ascii="ArialMT" w:hAnsi="ArialMT" w:cs="ArialMT"/>
          <w:lang w:eastAsia="en-US"/>
        </w:rPr>
        <w:t>governments</w:t>
      </w:r>
    </w:p>
    <w:p w14:paraId="461B9519" w14:textId="6BF6C1FF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FF130E">
        <w:rPr>
          <w:rFonts w:ascii="ArialMT" w:hAnsi="ArialMT" w:cs="ArialMT"/>
          <w:lang w:eastAsia="en-US"/>
        </w:rPr>
        <w:t>9</w:t>
      </w:r>
      <w:r w:rsidR="00722451">
        <w:rPr>
          <w:rFonts w:ascii="ArialMT" w:hAnsi="ArialMT" w:cs="ArialMT"/>
          <w:lang w:eastAsia="en-US"/>
        </w:rPr>
        <w:t>. major professional or industry association(s) relevant to local</w:t>
      </w:r>
    </w:p>
    <w:p w14:paraId="2B33CCE1" w14:textId="747D3F3B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722451">
        <w:rPr>
          <w:rFonts w:ascii="ArialMT" w:hAnsi="ArialMT" w:cs="ArialMT"/>
          <w:lang w:eastAsia="en-US"/>
        </w:rPr>
        <w:t>government activities</w:t>
      </w:r>
    </w:p>
    <w:p w14:paraId="7D47A3AF" w14:textId="1DE65BD4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FF130E">
        <w:rPr>
          <w:rFonts w:ascii="ArialMT" w:hAnsi="ArialMT" w:cs="ArialMT"/>
          <w:lang w:eastAsia="en-US"/>
        </w:rPr>
        <w:t>10</w:t>
      </w:r>
      <w:r w:rsidR="00722451">
        <w:rPr>
          <w:rFonts w:ascii="ArialMT" w:hAnsi="ArialMT" w:cs="ArialMT"/>
          <w:lang w:eastAsia="en-US"/>
        </w:rPr>
        <w:t xml:space="preserve">. a stakeholder partner of the </w:t>
      </w:r>
      <w:proofErr w:type="gramStart"/>
      <w:r w:rsidR="00722451">
        <w:rPr>
          <w:rFonts w:ascii="ArialMT" w:hAnsi="ArialMT" w:cs="ArialMT"/>
          <w:lang w:eastAsia="en-US"/>
        </w:rPr>
        <w:t>City</w:t>
      </w:r>
      <w:proofErr w:type="gramEnd"/>
    </w:p>
    <w:p w14:paraId="405F6982" w14:textId="1987F2D8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.1.2.1</w:t>
      </w:r>
      <w:r w:rsidR="00CA3B94">
        <w:rPr>
          <w:rFonts w:ascii="ArialMT" w:hAnsi="ArialMT" w:cs="ArialMT"/>
          <w:lang w:eastAsia="en-US"/>
        </w:rPr>
        <w:t>1</w:t>
      </w:r>
      <w:r w:rsidR="00722451">
        <w:rPr>
          <w:rFonts w:ascii="ArialMT" w:hAnsi="ArialMT" w:cs="ArialMT"/>
          <w:lang w:eastAsia="en-US"/>
        </w:rPr>
        <w:t>.</w:t>
      </w:r>
      <w:r w:rsidR="00A5797B">
        <w:rPr>
          <w:rFonts w:ascii="ArialMT" w:hAnsi="ArialMT" w:cs="ArialMT"/>
          <w:lang w:eastAsia="en-US"/>
        </w:rPr>
        <w:t xml:space="preserve"> </w:t>
      </w:r>
      <w:r w:rsidR="00722451">
        <w:rPr>
          <w:rFonts w:ascii="ArialMT" w:hAnsi="ArialMT" w:cs="ArialMT"/>
          <w:lang w:eastAsia="en-US"/>
        </w:rPr>
        <w:t>a civic/cultural/sporting</w:t>
      </w:r>
      <w:r w:rsidR="002567C5">
        <w:rPr>
          <w:rFonts w:ascii="ArialMT" w:hAnsi="ArialMT" w:cs="ArialMT"/>
          <w:lang w:eastAsia="en-US"/>
        </w:rPr>
        <w:t xml:space="preserve"> or</w:t>
      </w:r>
      <w:r w:rsidR="00722451">
        <w:rPr>
          <w:rFonts w:ascii="ArialMT" w:hAnsi="ArialMT" w:cs="ArialMT"/>
          <w:lang w:eastAsia="en-US"/>
        </w:rPr>
        <w:t xml:space="preserve"> community organisation within the </w:t>
      </w:r>
      <w:proofErr w:type="gramStart"/>
      <w:r w:rsidR="00722451">
        <w:rPr>
          <w:rFonts w:ascii="ArialMT" w:hAnsi="ArialMT" w:cs="ArialMT"/>
          <w:lang w:eastAsia="en-US"/>
        </w:rPr>
        <w:t>City</w:t>
      </w:r>
      <w:proofErr w:type="gramEnd"/>
    </w:p>
    <w:p w14:paraId="6C837E88" w14:textId="65E114F8" w:rsidR="00175242" w:rsidRDefault="00E64F36" w:rsidP="00536410">
      <w:pPr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252220">
        <w:rPr>
          <w:rFonts w:ascii="ArialMT" w:hAnsi="ArialMT" w:cs="ArialMT"/>
          <w:lang w:eastAsia="en-US"/>
        </w:rPr>
        <w:t>2.1.2.12. a</w:t>
      </w:r>
      <w:r w:rsidR="7C3D05C1" w:rsidRPr="7F9329E4">
        <w:rPr>
          <w:rFonts w:ascii="ArialMT" w:hAnsi="ArialMT" w:cs="ArialMT"/>
          <w:lang w:eastAsia="en-US"/>
        </w:rPr>
        <w:t xml:space="preserve"> civic/cultural/sporting or community event occurring within the </w:t>
      </w:r>
    </w:p>
    <w:p w14:paraId="0A06DAF8" w14:textId="06EE5FD7" w:rsidR="7C3D05C1" w:rsidRDefault="00E64F36" w:rsidP="00536410">
      <w:pPr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CB360C">
        <w:rPr>
          <w:rFonts w:ascii="ArialMT" w:hAnsi="ArialMT" w:cs="ArialMT"/>
          <w:lang w:eastAsia="en-US"/>
        </w:rPr>
        <w:t xml:space="preserve">  </w:t>
      </w:r>
      <w:r w:rsidR="7C3D05C1" w:rsidRPr="7F9329E4">
        <w:rPr>
          <w:rFonts w:ascii="ArialMT" w:hAnsi="ArialMT" w:cs="ArialMT"/>
          <w:lang w:eastAsia="en-US"/>
        </w:rPr>
        <w:t>City</w:t>
      </w:r>
    </w:p>
    <w:p w14:paraId="6DAD2B38" w14:textId="3955766F" w:rsidR="000C4F45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0C4F45">
        <w:rPr>
          <w:rFonts w:ascii="ArialMT" w:hAnsi="ArialMT" w:cs="ArialMT"/>
          <w:lang w:eastAsia="en-US"/>
        </w:rPr>
        <w:t>.1.2.1</w:t>
      </w:r>
      <w:r w:rsidR="00175242">
        <w:rPr>
          <w:rFonts w:ascii="ArialMT" w:hAnsi="ArialMT" w:cs="ArialMT"/>
          <w:lang w:eastAsia="en-US"/>
        </w:rPr>
        <w:t>3</w:t>
      </w:r>
      <w:r w:rsidR="000C4F45">
        <w:rPr>
          <w:rFonts w:ascii="ArialMT" w:hAnsi="ArialMT" w:cs="ArialMT"/>
          <w:lang w:eastAsia="en-US"/>
        </w:rPr>
        <w:t xml:space="preserve"> a residents association</w:t>
      </w:r>
      <w:r w:rsidR="008158B0">
        <w:rPr>
          <w:rFonts w:ascii="ArialMT" w:hAnsi="ArialMT" w:cs="ArialMT"/>
          <w:lang w:eastAsia="en-US"/>
        </w:rPr>
        <w:t xml:space="preserve"> representing residents of the </w:t>
      </w:r>
      <w:proofErr w:type="gramStart"/>
      <w:r w:rsidR="008158B0">
        <w:rPr>
          <w:rFonts w:ascii="ArialMT" w:hAnsi="ArialMT" w:cs="ArialMT"/>
          <w:lang w:eastAsia="en-US"/>
        </w:rPr>
        <w:t>City;</w:t>
      </w:r>
      <w:proofErr w:type="gramEnd"/>
    </w:p>
    <w:p w14:paraId="275F80A9" w14:textId="72156DA5" w:rsid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</w:t>
      </w:r>
      <w:r w:rsidR="00A5797B">
        <w:rPr>
          <w:rFonts w:ascii="ArialMT" w:hAnsi="ArialMT" w:cs="ArialMT"/>
          <w:lang w:eastAsia="en-US"/>
        </w:rPr>
        <w:t>1</w:t>
      </w:r>
      <w:r w:rsidR="00175242">
        <w:rPr>
          <w:rFonts w:ascii="ArialMT" w:hAnsi="ArialMT" w:cs="ArialMT"/>
          <w:lang w:eastAsia="en-US"/>
        </w:rPr>
        <w:t>4</w:t>
      </w:r>
      <w:r w:rsidR="00A5797B">
        <w:rPr>
          <w:rFonts w:ascii="ArialMT" w:hAnsi="ArialMT" w:cs="ArialMT"/>
          <w:lang w:eastAsia="en-US"/>
        </w:rPr>
        <w:t>. educational</w:t>
      </w:r>
      <w:r w:rsidR="00722451">
        <w:rPr>
          <w:rFonts w:ascii="ArialMT" w:hAnsi="ArialMT" w:cs="ArialMT"/>
          <w:lang w:eastAsia="en-US"/>
        </w:rPr>
        <w:t xml:space="preserve"> institutions</w:t>
      </w:r>
      <w:r w:rsidR="00544EE6">
        <w:rPr>
          <w:rFonts w:ascii="ArialMT" w:hAnsi="ArialMT" w:cs="ArialMT"/>
          <w:lang w:eastAsia="en-US"/>
        </w:rPr>
        <w:t>;</w:t>
      </w:r>
      <w:r w:rsidR="00722451">
        <w:rPr>
          <w:rFonts w:ascii="ArialMT" w:hAnsi="ArialMT" w:cs="ArialMT"/>
          <w:lang w:eastAsia="en-US"/>
        </w:rPr>
        <w:t xml:space="preserve"> or</w:t>
      </w:r>
    </w:p>
    <w:p w14:paraId="12AC283B" w14:textId="479AA788" w:rsidR="00722451" w:rsidRPr="00722451" w:rsidRDefault="00E64F36" w:rsidP="00536410">
      <w:pPr>
        <w:autoSpaceDE w:val="0"/>
        <w:autoSpaceDN w:val="0"/>
        <w:adjustRightInd w:val="0"/>
        <w:rPr>
          <w:rFonts w:ascii="ArialMT" w:hAnsi="ArialMT" w:cs="ArialMT"/>
          <w:b/>
          <w:bCs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7724D">
        <w:rPr>
          <w:rFonts w:ascii="ArialMT" w:hAnsi="ArialMT" w:cs="ArialMT"/>
          <w:lang w:eastAsia="en-US"/>
        </w:rPr>
        <w:t>2</w:t>
      </w:r>
      <w:r w:rsidR="00722451">
        <w:rPr>
          <w:rFonts w:ascii="ArialMT" w:hAnsi="ArialMT" w:cs="ArialMT"/>
          <w:lang w:eastAsia="en-US"/>
        </w:rPr>
        <w:t>.1.2.1</w:t>
      </w:r>
      <w:r w:rsidR="00175242">
        <w:rPr>
          <w:rFonts w:ascii="ArialMT" w:hAnsi="ArialMT" w:cs="ArialMT"/>
          <w:lang w:eastAsia="en-US"/>
        </w:rPr>
        <w:t>5</w:t>
      </w:r>
      <w:r w:rsidR="00722451">
        <w:rPr>
          <w:rFonts w:ascii="ArialMT" w:hAnsi="ArialMT" w:cs="ArialMT"/>
          <w:lang w:eastAsia="en-US"/>
        </w:rPr>
        <w:t>.</w:t>
      </w:r>
      <w:r w:rsidR="00A5797B">
        <w:rPr>
          <w:rFonts w:ascii="ArialMT" w:hAnsi="ArialMT" w:cs="ArialMT"/>
          <w:lang w:eastAsia="en-US"/>
        </w:rPr>
        <w:t xml:space="preserve"> </w:t>
      </w:r>
      <w:r w:rsidR="00722451">
        <w:rPr>
          <w:rFonts w:ascii="ArialMT" w:hAnsi="ArialMT" w:cs="ArialMT"/>
          <w:lang w:eastAsia="en-US"/>
        </w:rPr>
        <w:t>a not-for profit organisation.</w:t>
      </w:r>
    </w:p>
    <w:p w14:paraId="2BE0C52C" w14:textId="77777777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8AC8A03" w14:textId="1319E8B9" w:rsidR="00CD046B" w:rsidRDefault="00281909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>. Approval for Events</w:t>
      </w:r>
      <w:r w:rsidR="00E52E73">
        <w:rPr>
          <w:rFonts w:ascii="ArialMT" w:hAnsi="ArialMT" w:cs="ArialMT"/>
          <w:lang w:eastAsia="en-US"/>
        </w:rPr>
        <w:t xml:space="preserve"> to Become an Excluded Gift</w:t>
      </w:r>
    </w:p>
    <w:p w14:paraId="25B2641F" w14:textId="44D5797F" w:rsidR="008158B0" w:rsidRDefault="00F61274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281909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.1. Attendance at events not listed in </w:t>
      </w:r>
      <w:r w:rsidR="00823FB5">
        <w:rPr>
          <w:rFonts w:ascii="ArialMT" w:hAnsi="ArialMT" w:cs="ArialMT"/>
          <w:lang w:eastAsia="en-US"/>
        </w:rPr>
        <w:t xml:space="preserve">clause </w:t>
      </w:r>
      <w:r w:rsidR="00CD046B">
        <w:rPr>
          <w:rFonts w:ascii="ArialMT" w:hAnsi="ArialMT" w:cs="ArialMT"/>
          <w:lang w:eastAsia="en-US"/>
        </w:rPr>
        <w:t>2 of this Policy will require approval unde</w:t>
      </w:r>
      <w:r w:rsidR="000E6F28">
        <w:rPr>
          <w:rFonts w:ascii="ArialMT" w:hAnsi="ArialMT" w:cs="ArialMT"/>
          <w:lang w:eastAsia="en-US"/>
        </w:rPr>
        <w:t xml:space="preserve">r </w:t>
      </w:r>
    </w:p>
    <w:p w14:paraId="4281EE6C" w14:textId="1C7A5960" w:rsidR="00281909" w:rsidRDefault="008158B0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 xml:space="preserve">this clause </w:t>
      </w:r>
      <w:proofErr w:type="gramStart"/>
      <w:r w:rsidR="00CD046B">
        <w:rPr>
          <w:rFonts w:ascii="ArialMT" w:hAnsi="ArialMT" w:cs="ArialMT"/>
          <w:lang w:eastAsia="en-US"/>
        </w:rPr>
        <w:t>in order for</w:t>
      </w:r>
      <w:proofErr w:type="gramEnd"/>
      <w:r w:rsidR="00CD046B">
        <w:rPr>
          <w:rFonts w:ascii="ArialMT" w:hAnsi="ArialMT" w:cs="ArialMT"/>
          <w:lang w:eastAsia="en-US"/>
        </w:rPr>
        <w:t xml:space="preserve"> a </w:t>
      </w:r>
      <w:r w:rsidR="00281909">
        <w:rPr>
          <w:rFonts w:ascii="ArialMT" w:hAnsi="ArialMT" w:cs="ArialMT"/>
          <w:lang w:eastAsia="en-US"/>
        </w:rPr>
        <w:t xml:space="preserve">gifted </w:t>
      </w:r>
      <w:r w:rsidR="00CD046B">
        <w:rPr>
          <w:rFonts w:ascii="ArialMT" w:hAnsi="ArialMT" w:cs="ArialMT"/>
          <w:lang w:eastAsia="en-US"/>
        </w:rPr>
        <w:t xml:space="preserve">ticket </w:t>
      </w:r>
      <w:r w:rsidR="00281909">
        <w:rPr>
          <w:rFonts w:ascii="ArialMT" w:hAnsi="ArialMT" w:cs="ArialMT"/>
          <w:lang w:eastAsia="en-US"/>
        </w:rPr>
        <w:t xml:space="preserve">or invitation </w:t>
      </w:r>
      <w:r w:rsidR="00CD046B">
        <w:rPr>
          <w:rFonts w:ascii="ArialMT" w:hAnsi="ArialMT" w:cs="ArialMT"/>
          <w:lang w:eastAsia="en-US"/>
        </w:rPr>
        <w:t xml:space="preserve">to </w:t>
      </w:r>
      <w:r w:rsidR="00281909">
        <w:rPr>
          <w:rFonts w:ascii="ArialMT" w:hAnsi="ArialMT" w:cs="ArialMT"/>
          <w:lang w:eastAsia="en-US"/>
        </w:rPr>
        <w:t xml:space="preserve">an </w:t>
      </w:r>
      <w:r w:rsidR="00CD046B">
        <w:rPr>
          <w:rFonts w:ascii="ArialMT" w:hAnsi="ArialMT" w:cs="ArialMT"/>
          <w:lang w:eastAsia="en-US"/>
        </w:rPr>
        <w:t xml:space="preserve">event to become an </w:t>
      </w:r>
    </w:p>
    <w:p w14:paraId="623F7442" w14:textId="33966A1C" w:rsidR="00CD046B" w:rsidRDefault="00281909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>Excluded</w:t>
      </w:r>
      <w:r w:rsidR="0053531F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Gift.</w:t>
      </w:r>
    </w:p>
    <w:p w14:paraId="375BE88F" w14:textId="2C71901C" w:rsidR="00CD046B" w:rsidRDefault="00F61274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281909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>.2. Approval may be granted by:</w:t>
      </w:r>
    </w:p>
    <w:p w14:paraId="5BF594F5" w14:textId="68233ABB" w:rsidR="00CD046B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E64F36">
        <w:rPr>
          <w:rFonts w:ascii="ArialMT" w:hAnsi="ArialMT" w:cs="ArialMT"/>
          <w:lang w:eastAsia="en-US"/>
        </w:rPr>
        <w:t xml:space="preserve">           </w:t>
      </w:r>
      <w:r w:rsidR="00281909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.2.1. </w:t>
      </w:r>
      <w:r w:rsidR="00707610">
        <w:rPr>
          <w:rFonts w:ascii="ArialMT" w:hAnsi="ArialMT" w:cs="ArialMT"/>
          <w:lang w:eastAsia="en-US"/>
        </w:rPr>
        <w:t>t</w:t>
      </w:r>
      <w:r w:rsidR="00CD046B">
        <w:rPr>
          <w:rFonts w:ascii="ArialMT" w:hAnsi="ArialMT" w:cs="ArialMT"/>
          <w:lang w:eastAsia="en-US"/>
        </w:rPr>
        <w:t xml:space="preserve">he CEO for Mayor and </w:t>
      </w:r>
      <w:r w:rsidR="00281909">
        <w:rPr>
          <w:rFonts w:ascii="ArialMT" w:hAnsi="ArialMT" w:cs="ArialMT"/>
          <w:lang w:eastAsia="en-US"/>
        </w:rPr>
        <w:t>Councillor</w:t>
      </w:r>
      <w:r w:rsidR="00CD046B">
        <w:rPr>
          <w:rFonts w:ascii="ArialMT" w:hAnsi="ArialMT" w:cs="ArialMT"/>
          <w:lang w:eastAsia="en-US"/>
        </w:rPr>
        <w:t xml:space="preserve"> attendance at </w:t>
      </w:r>
      <w:proofErr w:type="gramStart"/>
      <w:r w:rsidR="00CD046B">
        <w:rPr>
          <w:rFonts w:ascii="ArialMT" w:hAnsi="ArialMT" w:cs="ArialMT"/>
          <w:lang w:eastAsia="en-US"/>
        </w:rPr>
        <w:t>events</w:t>
      </w:r>
      <w:r w:rsidR="00445833">
        <w:rPr>
          <w:rFonts w:ascii="ArialMT" w:hAnsi="ArialMT" w:cs="ArialMT"/>
          <w:lang w:eastAsia="en-US"/>
        </w:rPr>
        <w:t>;</w:t>
      </w:r>
      <w:proofErr w:type="gramEnd"/>
    </w:p>
    <w:p w14:paraId="77606121" w14:textId="53F507D2" w:rsidR="00CD046B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281909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.2.2. </w:t>
      </w:r>
      <w:r w:rsidR="00707610">
        <w:rPr>
          <w:rFonts w:ascii="ArialMT" w:hAnsi="ArialMT" w:cs="ArialMT"/>
          <w:lang w:eastAsia="en-US"/>
        </w:rPr>
        <w:t>t</w:t>
      </w:r>
      <w:r w:rsidR="00CD046B">
        <w:rPr>
          <w:rFonts w:ascii="ArialMT" w:hAnsi="ArialMT" w:cs="ArialMT"/>
          <w:lang w:eastAsia="en-US"/>
        </w:rPr>
        <w:t>he Mayor for CEO attendance at events</w:t>
      </w:r>
      <w:r w:rsidR="00445833">
        <w:rPr>
          <w:rFonts w:ascii="ArialMT" w:hAnsi="ArialMT" w:cs="ArialMT"/>
          <w:lang w:eastAsia="en-US"/>
        </w:rPr>
        <w:t>; or</w:t>
      </w:r>
    </w:p>
    <w:p w14:paraId="73997339" w14:textId="7EF24346" w:rsidR="00281909" w:rsidRDefault="00E64F3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281909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.2.3. </w:t>
      </w:r>
      <w:r w:rsidR="00707610">
        <w:rPr>
          <w:rFonts w:ascii="ArialMT" w:hAnsi="ArialMT" w:cs="ArialMT"/>
          <w:lang w:eastAsia="en-US"/>
        </w:rPr>
        <w:t>s</w:t>
      </w:r>
      <w:r w:rsidR="00CD046B">
        <w:rPr>
          <w:rFonts w:ascii="ArialMT" w:hAnsi="ArialMT" w:cs="ArialMT"/>
          <w:lang w:eastAsia="en-US"/>
        </w:rPr>
        <w:t>imple majority resolution of Council, if considered appropriate by the</w:t>
      </w:r>
      <w:r w:rsidR="000E6F28">
        <w:rPr>
          <w:rFonts w:ascii="ArialMT" w:hAnsi="ArialMT" w:cs="ArialMT"/>
          <w:lang w:eastAsia="en-US"/>
        </w:rPr>
        <w:t xml:space="preserve"> </w:t>
      </w:r>
      <w:proofErr w:type="gramStart"/>
      <w:r w:rsidR="00CD046B">
        <w:rPr>
          <w:rFonts w:ascii="ArialMT" w:hAnsi="ArialMT" w:cs="ArialMT"/>
          <w:lang w:eastAsia="en-US"/>
        </w:rPr>
        <w:t>Mayor</w:t>
      </w:r>
      <w:proofErr w:type="gramEnd"/>
      <w:r w:rsidR="000E6F28">
        <w:rPr>
          <w:rFonts w:ascii="ArialMT" w:hAnsi="ArialMT" w:cs="ArialMT"/>
          <w:lang w:eastAsia="en-US"/>
        </w:rPr>
        <w:t xml:space="preserve"> </w:t>
      </w:r>
    </w:p>
    <w:p w14:paraId="3AB34757" w14:textId="0C78BF03" w:rsidR="00CD046B" w:rsidRDefault="00281909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or CEO.</w:t>
      </w:r>
    </w:p>
    <w:p w14:paraId="20E848B3" w14:textId="496B4305" w:rsidR="00281909" w:rsidRDefault="00503B46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281909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.3. </w:t>
      </w:r>
      <w:r w:rsidR="00281909">
        <w:rPr>
          <w:rFonts w:ascii="ArialMT" w:hAnsi="ArialMT" w:cs="ArialMT"/>
          <w:lang w:eastAsia="en-US"/>
        </w:rPr>
        <w:t xml:space="preserve">An </w:t>
      </w:r>
      <w:r w:rsidR="00CD046B">
        <w:rPr>
          <w:rFonts w:ascii="ArialMT" w:hAnsi="ArialMT" w:cs="ArialMT"/>
          <w:lang w:eastAsia="en-US"/>
        </w:rPr>
        <w:t>application for approval must address the following</w:t>
      </w:r>
      <w:r w:rsidR="00445833">
        <w:rPr>
          <w:rFonts w:ascii="ArialMT" w:hAnsi="ArialMT" w:cs="ArialMT"/>
          <w:lang w:eastAsia="en-US"/>
        </w:rPr>
        <w:t>,</w:t>
      </w:r>
      <w:r w:rsidR="00CD046B">
        <w:rPr>
          <w:rFonts w:ascii="ArialMT" w:hAnsi="ArialMT" w:cs="ArialMT"/>
          <w:lang w:eastAsia="en-US"/>
        </w:rPr>
        <w:t xml:space="preserve"> for the </w:t>
      </w:r>
      <w:r w:rsidR="0053531F">
        <w:rPr>
          <w:rFonts w:ascii="ArialMT" w:hAnsi="ArialMT" w:cs="ArialMT"/>
          <w:lang w:eastAsia="en-US"/>
        </w:rPr>
        <w:t>d</w:t>
      </w:r>
      <w:r w:rsidR="00CD046B">
        <w:rPr>
          <w:rFonts w:ascii="ArialMT" w:hAnsi="ArialMT" w:cs="ArialMT"/>
          <w:lang w:eastAsia="en-US"/>
        </w:rPr>
        <w:t>ecision-maker to</w:t>
      </w:r>
      <w:r w:rsidR="0053531F">
        <w:rPr>
          <w:rFonts w:ascii="ArialMT" w:hAnsi="ArialMT" w:cs="ArialMT"/>
          <w:lang w:eastAsia="en-US"/>
        </w:rPr>
        <w:t xml:space="preserve"> </w:t>
      </w:r>
    </w:p>
    <w:p w14:paraId="33EF9969" w14:textId="5299ECC1" w:rsidR="00CD046B" w:rsidRDefault="00281909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>consider:</w:t>
      </w:r>
    </w:p>
    <w:p w14:paraId="09DD1854" w14:textId="19F7B748" w:rsidR="00CD046B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bookmarkStart w:id="0" w:name="_Hlk221090129"/>
      <w:r>
        <w:rPr>
          <w:rFonts w:ascii="ArialMT" w:hAnsi="ArialMT" w:cs="ArialMT"/>
          <w:lang w:eastAsia="en-US"/>
        </w:rPr>
        <w:t xml:space="preserve">        </w:t>
      </w:r>
      <w:r w:rsidR="00503B46">
        <w:rPr>
          <w:rFonts w:ascii="ArialMT" w:hAnsi="ArialMT" w:cs="ArialMT"/>
          <w:lang w:eastAsia="en-US"/>
        </w:rPr>
        <w:t xml:space="preserve">   </w:t>
      </w:r>
      <w:bookmarkEnd w:id="0"/>
      <w:r w:rsidR="00B53184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.3.1. the </w:t>
      </w:r>
      <w:proofErr w:type="gramStart"/>
      <w:r w:rsidR="00CD046B">
        <w:rPr>
          <w:rFonts w:ascii="ArialMT" w:hAnsi="ArialMT" w:cs="ArialMT"/>
          <w:lang w:eastAsia="en-US"/>
        </w:rPr>
        <w:t>donor;</w:t>
      </w:r>
      <w:proofErr w:type="gramEnd"/>
    </w:p>
    <w:p w14:paraId="01FB176D" w14:textId="3737C020" w:rsidR="00CD046B" w:rsidRDefault="0053531F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B53184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.3.2. the location of the </w:t>
      </w:r>
      <w:proofErr w:type="gramStart"/>
      <w:r w:rsidR="00CD046B">
        <w:rPr>
          <w:rFonts w:ascii="ArialMT" w:hAnsi="ArialMT" w:cs="ArialMT"/>
          <w:lang w:eastAsia="en-US"/>
        </w:rPr>
        <w:t>event;</w:t>
      </w:r>
      <w:proofErr w:type="gramEnd"/>
    </w:p>
    <w:p w14:paraId="4CD0062E" w14:textId="5071D016" w:rsidR="0053531F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B53184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 xml:space="preserve">.3.3. the role of the Elected Member or CEO when attending the event </w:t>
      </w:r>
    </w:p>
    <w:p w14:paraId="598DF009" w14:textId="2122B8E0" w:rsidR="00CD046B" w:rsidRDefault="0053531F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(participant,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observer, presenter) and the value of their </w:t>
      </w:r>
      <w:proofErr w:type="gramStart"/>
      <w:r w:rsidR="00CD046B">
        <w:rPr>
          <w:rFonts w:ascii="ArialMT" w:hAnsi="ArialMT" w:cs="ArialMT"/>
          <w:lang w:eastAsia="en-US"/>
        </w:rPr>
        <w:t>contribution</w:t>
      </w:r>
      <w:r w:rsidR="00454DC8">
        <w:rPr>
          <w:rFonts w:ascii="ArialMT" w:hAnsi="ArialMT" w:cs="ArialMT"/>
          <w:lang w:eastAsia="en-US"/>
        </w:rPr>
        <w:t>;</w:t>
      </w:r>
      <w:proofErr w:type="gramEnd"/>
      <w:r w:rsidR="00454DC8">
        <w:rPr>
          <w:rFonts w:ascii="ArialMT" w:hAnsi="ArialMT" w:cs="ArialMT"/>
          <w:lang w:eastAsia="en-US"/>
        </w:rPr>
        <w:t xml:space="preserve"> </w:t>
      </w:r>
    </w:p>
    <w:p w14:paraId="35F134E5" w14:textId="31F7E592" w:rsidR="00CD046B" w:rsidRDefault="00C6715B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B53184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>.3.</w:t>
      </w:r>
      <w:r w:rsidR="00951C20">
        <w:rPr>
          <w:rFonts w:ascii="ArialMT" w:hAnsi="ArialMT" w:cs="ArialMT"/>
          <w:lang w:eastAsia="en-US"/>
        </w:rPr>
        <w:t>4</w:t>
      </w:r>
      <w:r w:rsidR="00CD046B">
        <w:rPr>
          <w:rFonts w:ascii="ArialMT" w:hAnsi="ArialMT" w:cs="ArialMT"/>
          <w:lang w:eastAsia="en-US"/>
        </w:rPr>
        <w:t xml:space="preserve">. the benefit </w:t>
      </w:r>
      <w:r w:rsidR="00454DC8">
        <w:rPr>
          <w:rFonts w:ascii="ArialMT" w:hAnsi="ArialMT" w:cs="ArialMT"/>
          <w:lang w:eastAsia="en-US"/>
        </w:rPr>
        <w:t xml:space="preserve">to the </w:t>
      </w:r>
      <w:proofErr w:type="gramStart"/>
      <w:r w:rsidR="00454DC8">
        <w:rPr>
          <w:rFonts w:ascii="ArialMT" w:hAnsi="ArialMT" w:cs="ArialMT"/>
          <w:lang w:eastAsia="en-US"/>
        </w:rPr>
        <w:t>City</w:t>
      </w:r>
      <w:proofErr w:type="gramEnd"/>
      <w:r w:rsidR="00454DC8">
        <w:rPr>
          <w:rFonts w:ascii="ArialMT" w:hAnsi="ArialMT" w:cs="ArialMT"/>
          <w:lang w:eastAsia="en-US"/>
        </w:rPr>
        <w:t xml:space="preserve"> by the applicant attending the event</w:t>
      </w:r>
      <w:r w:rsidR="00CD046B">
        <w:rPr>
          <w:rFonts w:ascii="ArialMT" w:hAnsi="ArialMT" w:cs="ArialMT"/>
          <w:lang w:eastAsia="en-US"/>
        </w:rPr>
        <w:t>; and</w:t>
      </w:r>
    </w:p>
    <w:p w14:paraId="018710D5" w14:textId="71A0051A" w:rsidR="00CD046B" w:rsidRDefault="00C6715B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B53184">
        <w:rPr>
          <w:rFonts w:ascii="ArialMT" w:hAnsi="ArialMT" w:cs="ArialMT"/>
          <w:lang w:eastAsia="en-US"/>
        </w:rPr>
        <w:t>3</w:t>
      </w:r>
      <w:r w:rsidR="00CD046B">
        <w:rPr>
          <w:rFonts w:ascii="ArialMT" w:hAnsi="ArialMT" w:cs="ArialMT"/>
          <w:lang w:eastAsia="en-US"/>
        </w:rPr>
        <w:t>.3.</w:t>
      </w:r>
      <w:r w:rsidR="00951C20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 xml:space="preserve">. the number of </w:t>
      </w:r>
      <w:r w:rsidR="004D76E7">
        <w:rPr>
          <w:rFonts w:ascii="ArialMT" w:hAnsi="ArialMT" w:cs="ArialMT"/>
          <w:lang w:eastAsia="en-US"/>
        </w:rPr>
        <w:t>tickets/invitations offered</w:t>
      </w:r>
      <w:r w:rsidR="00CD046B">
        <w:rPr>
          <w:rFonts w:ascii="ArialMT" w:hAnsi="ArialMT" w:cs="ArialMT"/>
          <w:lang w:eastAsia="en-US"/>
        </w:rPr>
        <w:t>.</w:t>
      </w:r>
    </w:p>
    <w:p w14:paraId="3E9E8EDD" w14:textId="77777777" w:rsidR="00CD046B" w:rsidRDefault="00CD046B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30E382FC" w14:textId="22F0AC16" w:rsidR="00F455AE" w:rsidRDefault="00A34033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</w:t>
      </w:r>
      <w:r w:rsidR="00CD046B">
        <w:rPr>
          <w:rFonts w:ascii="ArialMT" w:hAnsi="ArialMT" w:cs="ArialMT"/>
          <w:lang w:eastAsia="en-US"/>
        </w:rPr>
        <w:t>. Non-Approved Events</w:t>
      </w:r>
    </w:p>
    <w:p w14:paraId="1C72CB6E" w14:textId="42F31413" w:rsidR="004D76E7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A34033">
        <w:rPr>
          <w:rFonts w:ascii="ArialMT" w:hAnsi="ArialMT" w:cs="ArialMT"/>
          <w:lang w:eastAsia="en-US"/>
        </w:rPr>
        <w:t>4</w:t>
      </w:r>
      <w:r w:rsidR="00CD046B">
        <w:rPr>
          <w:rFonts w:ascii="ArialMT" w:hAnsi="ArialMT" w:cs="ArialMT"/>
          <w:lang w:eastAsia="en-US"/>
        </w:rPr>
        <w:t xml:space="preserve">.1. Any event that is not a Pre-Approved Event </w:t>
      </w:r>
      <w:r w:rsidR="00927DBB">
        <w:rPr>
          <w:rFonts w:ascii="ArialMT" w:hAnsi="ArialMT" w:cs="ArialMT"/>
          <w:lang w:eastAsia="en-US"/>
        </w:rPr>
        <w:t>under</w:t>
      </w:r>
      <w:r w:rsidR="00CD046B">
        <w:rPr>
          <w:rFonts w:ascii="ArialMT" w:hAnsi="ArialMT" w:cs="ArialMT"/>
          <w:lang w:eastAsia="en-US"/>
        </w:rPr>
        <w:t xml:space="preserve"> </w:t>
      </w:r>
      <w:r w:rsidR="004D76E7">
        <w:rPr>
          <w:rFonts w:ascii="ArialMT" w:hAnsi="ArialMT" w:cs="ArialMT"/>
          <w:lang w:eastAsia="en-US"/>
        </w:rPr>
        <w:t>c</w:t>
      </w:r>
      <w:r w:rsidR="00CD046B">
        <w:rPr>
          <w:rFonts w:ascii="ArialMT" w:hAnsi="ArialMT" w:cs="ArialMT"/>
          <w:lang w:eastAsia="en-US"/>
        </w:rPr>
        <w:t xml:space="preserve">lause 2 or </w:t>
      </w:r>
      <w:r w:rsidR="00E56F84">
        <w:rPr>
          <w:rFonts w:ascii="ArialMT" w:hAnsi="ArialMT" w:cs="ArialMT"/>
          <w:lang w:eastAsia="en-US"/>
        </w:rPr>
        <w:t>a</w:t>
      </w:r>
      <w:r w:rsidR="00CD046B">
        <w:rPr>
          <w:rFonts w:ascii="ArialMT" w:hAnsi="ArialMT" w:cs="ArialMT"/>
          <w:lang w:eastAsia="en-US"/>
        </w:rPr>
        <w:t>pproved under</w:t>
      </w:r>
      <w:r w:rsidR="00F455AE">
        <w:rPr>
          <w:rFonts w:ascii="ArialMT" w:hAnsi="ArialMT" w:cs="ArialMT"/>
          <w:lang w:eastAsia="en-US"/>
        </w:rPr>
        <w:t xml:space="preserve"> </w:t>
      </w:r>
    </w:p>
    <w:p w14:paraId="744E5715" w14:textId="0BB9D2B4" w:rsidR="00CD046B" w:rsidRDefault="004D76E7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927DBB">
        <w:rPr>
          <w:rFonts w:ascii="ArialMT" w:hAnsi="ArialMT" w:cs="ArialMT"/>
          <w:lang w:eastAsia="en-US"/>
        </w:rPr>
        <w:t>c</w:t>
      </w:r>
      <w:r w:rsidR="00CD046B">
        <w:rPr>
          <w:rFonts w:ascii="ArialMT" w:hAnsi="ArialMT" w:cs="ArialMT"/>
          <w:lang w:eastAsia="en-US"/>
        </w:rPr>
        <w:t xml:space="preserve">lause 3 </w:t>
      </w:r>
      <w:proofErr w:type="gramStart"/>
      <w:r w:rsidR="00927DBB">
        <w:rPr>
          <w:rFonts w:ascii="ArialMT" w:hAnsi="ArialMT" w:cs="ArialMT"/>
          <w:lang w:eastAsia="en-US"/>
        </w:rPr>
        <w:t>is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considered</w:t>
      </w:r>
      <w:r>
        <w:rPr>
          <w:rFonts w:ascii="ArialMT" w:hAnsi="ArialMT" w:cs="ArialMT"/>
          <w:lang w:eastAsia="en-US"/>
        </w:rPr>
        <w:t xml:space="preserve"> to be</w:t>
      </w:r>
      <w:proofErr w:type="gramEnd"/>
      <w:r w:rsidR="00927DBB">
        <w:rPr>
          <w:rFonts w:ascii="ArialMT" w:hAnsi="ArialMT" w:cs="ArialMT"/>
          <w:lang w:eastAsia="en-US"/>
        </w:rPr>
        <w:t xml:space="preserve"> a</w:t>
      </w:r>
      <w:r w:rsidR="00CD046B">
        <w:rPr>
          <w:rFonts w:ascii="ArialMT" w:hAnsi="ArialMT" w:cs="ArialMT"/>
          <w:lang w:eastAsia="en-US"/>
        </w:rPr>
        <w:t xml:space="preserve"> Non-Approved Event.</w:t>
      </w:r>
    </w:p>
    <w:p w14:paraId="7B53A94B" w14:textId="6DC4E331" w:rsidR="00E56F84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A34033">
        <w:rPr>
          <w:rFonts w:ascii="ArialMT" w:hAnsi="ArialMT" w:cs="ArialMT"/>
          <w:lang w:eastAsia="en-US"/>
        </w:rPr>
        <w:t>4</w:t>
      </w:r>
      <w:r w:rsidR="00CD046B">
        <w:rPr>
          <w:rFonts w:ascii="ArialMT" w:hAnsi="ArialMT" w:cs="ArialMT"/>
          <w:lang w:eastAsia="en-US"/>
        </w:rPr>
        <w:t xml:space="preserve">.2. A </w:t>
      </w:r>
      <w:r w:rsidR="00927DBB">
        <w:rPr>
          <w:rFonts w:ascii="ArialMT" w:hAnsi="ArialMT" w:cs="ArialMT"/>
          <w:lang w:eastAsia="en-US"/>
        </w:rPr>
        <w:t xml:space="preserve">gifted </w:t>
      </w:r>
      <w:r w:rsidR="00CD046B">
        <w:rPr>
          <w:rFonts w:ascii="ArialMT" w:hAnsi="ArialMT" w:cs="ArialMT"/>
          <w:lang w:eastAsia="en-US"/>
        </w:rPr>
        <w:t xml:space="preserve">ticket </w:t>
      </w:r>
      <w:r w:rsidR="00927DBB">
        <w:rPr>
          <w:rFonts w:ascii="ArialMT" w:hAnsi="ArialMT" w:cs="ArialMT"/>
          <w:lang w:eastAsia="en-US"/>
        </w:rPr>
        <w:t xml:space="preserve">or invitation </w:t>
      </w:r>
      <w:r w:rsidR="00CD046B">
        <w:rPr>
          <w:rFonts w:ascii="ArialMT" w:hAnsi="ArialMT" w:cs="ArialMT"/>
          <w:lang w:eastAsia="en-US"/>
        </w:rPr>
        <w:t xml:space="preserve">to a Non-Approved Event is not an Excluded Gift and the </w:t>
      </w:r>
    </w:p>
    <w:p w14:paraId="678D2E61" w14:textId="5AE85690" w:rsidR="00CD046B" w:rsidRDefault="00E56F84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lastRenderedPageBreak/>
        <w:t xml:space="preserve">           </w:t>
      </w:r>
      <w:r w:rsidR="00CD046B">
        <w:rPr>
          <w:rFonts w:ascii="ArialMT" w:hAnsi="ArialMT" w:cs="ArialMT"/>
          <w:lang w:eastAsia="en-US"/>
        </w:rPr>
        <w:t>Act’s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disclosure of interest provisions </w:t>
      </w:r>
      <w:proofErr w:type="gramStart"/>
      <w:r w:rsidR="00CD046B">
        <w:rPr>
          <w:rFonts w:ascii="ArialMT" w:hAnsi="ArialMT" w:cs="ArialMT"/>
          <w:lang w:eastAsia="en-US"/>
        </w:rPr>
        <w:t>apply</w:t>
      </w:r>
      <w:proofErr w:type="gramEnd"/>
      <w:r w:rsidR="00CD046B">
        <w:rPr>
          <w:rFonts w:ascii="ArialMT" w:hAnsi="ArialMT" w:cs="ArialMT"/>
          <w:lang w:eastAsia="en-US"/>
        </w:rPr>
        <w:t>.</w:t>
      </w:r>
    </w:p>
    <w:p w14:paraId="18C2669A" w14:textId="77777777" w:rsidR="004E2511" w:rsidRDefault="004E2511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285798EF" w14:textId="79B023FB" w:rsidR="00CD046B" w:rsidRDefault="00A34033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 Disclosure Requirements</w:t>
      </w:r>
    </w:p>
    <w:p w14:paraId="4392BE2C" w14:textId="7561434D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A34033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.1. Gift Disclosures</w:t>
      </w:r>
    </w:p>
    <w:p w14:paraId="6F968469" w14:textId="08B6767B" w:rsidR="00CD046B" w:rsidRDefault="00851C4D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34033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.1.1. The Act’s Gift disclosure obligations require Elected Members (s5.87A) and</w:t>
      </w:r>
    </w:p>
    <w:p w14:paraId="7C629598" w14:textId="5AEC1510" w:rsidR="00CD046B" w:rsidRDefault="00605C03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the CEO (s5.87B) to disclose Gifts over the specified value threshold</w:t>
      </w:r>
    </w:p>
    <w:p w14:paraId="6D11E652" w14:textId="2DF0F27C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</w:t>
      </w:r>
      <w:r w:rsidR="00605C03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regardless of a Gift being an Excluded Gift under s.5.62(1B).</w:t>
      </w:r>
    </w:p>
    <w:p w14:paraId="62BDCC9A" w14:textId="464721DC" w:rsidR="00CD046B" w:rsidRDefault="00851C4D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34033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.1.2. The acceptance of a</w:t>
      </w:r>
      <w:r w:rsidR="004E2511">
        <w:rPr>
          <w:rFonts w:ascii="ArialMT" w:hAnsi="ArialMT" w:cs="ArialMT"/>
          <w:lang w:eastAsia="en-US"/>
        </w:rPr>
        <w:t xml:space="preserve"> ticket or</w:t>
      </w:r>
      <w:r w:rsidR="00CD046B">
        <w:rPr>
          <w:rFonts w:ascii="ArialMT" w:hAnsi="ArialMT" w:cs="ArialMT"/>
          <w:lang w:eastAsia="en-US"/>
        </w:rPr>
        <w:t xml:space="preserve"> invitation to an event</w:t>
      </w:r>
      <w:r w:rsidR="004E2511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is considered a</w:t>
      </w:r>
    </w:p>
    <w:p w14:paraId="118C1BC9" w14:textId="16F12D30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</w:t>
      </w:r>
      <w:r w:rsidR="00605C03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</w:t>
      </w:r>
      <w:r w:rsidR="00CD046B">
        <w:rPr>
          <w:rFonts w:ascii="ArialMT" w:hAnsi="ArialMT" w:cs="ArialMT"/>
          <w:lang w:eastAsia="en-US"/>
        </w:rPr>
        <w:t>Gift and where required</w:t>
      </w:r>
      <w:r w:rsidR="004E2511">
        <w:rPr>
          <w:rFonts w:ascii="ArialMT" w:hAnsi="ArialMT" w:cs="ArialMT"/>
          <w:lang w:eastAsia="en-US"/>
        </w:rPr>
        <w:t>,</w:t>
      </w:r>
      <w:r w:rsidR="00CD046B">
        <w:rPr>
          <w:rFonts w:ascii="ArialMT" w:hAnsi="ArialMT" w:cs="ArialMT"/>
          <w:lang w:eastAsia="en-US"/>
        </w:rPr>
        <w:t xml:space="preserve"> is to be disclosed and added to the City’s Gift</w:t>
      </w:r>
    </w:p>
    <w:p w14:paraId="280FA9CC" w14:textId="3D5F51B2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605C03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</w:t>
      </w:r>
      <w:r w:rsidR="00CD046B">
        <w:rPr>
          <w:rFonts w:ascii="ArialMT" w:hAnsi="ArialMT" w:cs="ArialMT"/>
          <w:lang w:eastAsia="en-US"/>
        </w:rPr>
        <w:t>Register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published on the City’s website.</w:t>
      </w:r>
    </w:p>
    <w:p w14:paraId="7BF1AEA1" w14:textId="52851EBC" w:rsidR="00CD046B" w:rsidRDefault="00605C03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34033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.1.3. Where the Gift is an Excluded Gift due to approval under this policy, the date</w:t>
      </w:r>
    </w:p>
    <w:p w14:paraId="01C5472F" w14:textId="57F8F6B3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</w:t>
      </w:r>
      <w:r w:rsidR="00445256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and reasons for approval must also be recorded in the Gift Register.</w:t>
      </w:r>
    </w:p>
    <w:p w14:paraId="3353791D" w14:textId="48811DF0" w:rsidR="004E2511" w:rsidRDefault="0044525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34033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 xml:space="preserve">.1.4. Elected Members and the CEO may make discretionary disclosures of </w:t>
      </w:r>
      <w:r w:rsidR="004E2511">
        <w:rPr>
          <w:rFonts w:ascii="ArialMT" w:hAnsi="ArialMT" w:cs="ArialMT"/>
          <w:lang w:eastAsia="en-US"/>
        </w:rPr>
        <w:t xml:space="preserve">gifted </w:t>
      </w:r>
    </w:p>
    <w:p w14:paraId="1C6EFEDE" w14:textId="1E05CB4E" w:rsidR="004E2511" w:rsidRDefault="00445256" w:rsidP="0044525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E2511">
        <w:rPr>
          <w:rFonts w:ascii="ArialMT" w:hAnsi="ArialMT" w:cs="ArialMT"/>
          <w:lang w:eastAsia="en-US"/>
        </w:rPr>
        <w:t xml:space="preserve">tickets and invitations to events </w:t>
      </w:r>
      <w:r w:rsidR="00CD046B">
        <w:rPr>
          <w:rFonts w:ascii="ArialMT" w:hAnsi="ArialMT" w:cs="ArialMT"/>
          <w:lang w:eastAsia="en-US"/>
        </w:rPr>
        <w:t xml:space="preserve">that do not meet the specified value </w:t>
      </w:r>
    </w:p>
    <w:p w14:paraId="1FF07215" w14:textId="5F9B5D71" w:rsidR="00CD046B" w:rsidRDefault="00445256" w:rsidP="0053641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threshold. These disclosures will be</w:t>
      </w:r>
      <w:r w:rsidR="004E2511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published in the City’s Gift Register.</w:t>
      </w:r>
    </w:p>
    <w:p w14:paraId="721856B1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6655431A" w14:textId="092A5FEF" w:rsidR="00CD046B" w:rsidRDefault="0027575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0947EC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.2. Interest Disclosures</w:t>
      </w:r>
    </w:p>
    <w:p w14:paraId="6FFC347A" w14:textId="0AF16410" w:rsidR="00CD046B" w:rsidRDefault="001D7102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.2.1. Elected Members and the CEO are required to disclose an interest in a</w:t>
      </w:r>
    </w:p>
    <w:p w14:paraId="7F38C0FA" w14:textId="16B9CC2A" w:rsidR="00035523" w:rsidRDefault="0027575C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 xml:space="preserve">matter concerning a donor </w:t>
      </w:r>
      <w:r w:rsidR="00035523">
        <w:rPr>
          <w:rFonts w:ascii="ArialMT" w:hAnsi="ArialMT" w:cs="ArialMT"/>
          <w:lang w:eastAsia="en-US"/>
        </w:rPr>
        <w:t xml:space="preserve">which is </w:t>
      </w:r>
      <w:r w:rsidR="00CD046B">
        <w:rPr>
          <w:rFonts w:ascii="ArialMT" w:hAnsi="ArialMT" w:cs="ArialMT"/>
          <w:lang w:eastAsia="en-US"/>
        </w:rPr>
        <w:t>to be considered by Council</w:t>
      </w:r>
      <w:r w:rsidR="00035523">
        <w:rPr>
          <w:rFonts w:ascii="ArialMT" w:hAnsi="ArialMT" w:cs="ArialMT"/>
          <w:lang w:eastAsia="en-US"/>
        </w:rPr>
        <w:t xml:space="preserve">, </w:t>
      </w:r>
    </w:p>
    <w:p w14:paraId="6A10A078" w14:textId="714BCBFF" w:rsidR="00503B46" w:rsidRDefault="0027575C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unless the gift is an</w:t>
      </w:r>
      <w:r w:rsidR="00AF7A01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Excluded Gift.</w:t>
      </w:r>
    </w:p>
    <w:p w14:paraId="72D2D49C" w14:textId="7604A13A" w:rsidR="00CD046B" w:rsidRDefault="001D7102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.2.2. A Gift is an Excluded Gift if:</w:t>
      </w:r>
    </w:p>
    <w:p w14:paraId="04B2C2B8" w14:textId="59B053F0" w:rsidR="00284FEB" w:rsidRDefault="0027575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0947EC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 xml:space="preserve">.2.2.1. the Gift relates to attendance at an event </w:t>
      </w:r>
      <w:proofErr w:type="gramStart"/>
      <w:r w:rsidR="00CD046B">
        <w:rPr>
          <w:rFonts w:ascii="ArialMT" w:hAnsi="ArialMT" w:cs="ArialMT"/>
          <w:lang w:eastAsia="en-US"/>
        </w:rPr>
        <w:t>where</w:t>
      </w:r>
      <w:proofErr w:type="gramEnd"/>
      <w:r w:rsidR="00CD046B">
        <w:rPr>
          <w:rFonts w:ascii="ArialMT" w:hAnsi="ArialMT" w:cs="ArialMT"/>
          <w:lang w:eastAsia="en-US"/>
        </w:rPr>
        <w:t xml:space="preserve"> attendance </w:t>
      </w:r>
      <w:r w:rsidR="00284FEB">
        <w:rPr>
          <w:rFonts w:ascii="ArialMT" w:hAnsi="ArialMT" w:cs="ArialMT"/>
          <w:lang w:eastAsia="en-US"/>
        </w:rPr>
        <w:t xml:space="preserve">  </w:t>
      </w:r>
    </w:p>
    <w:p w14:paraId="69162133" w14:textId="5C90FD0C" w:rsidR="00284FEB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CD046B">
        <w:rPr>
          <w:rFonts w:ascii="ArialMT" w:hAnsi="ArialMT" w:cs="ArialMT"/>
          <w:lang w:eastAsia="en-US"/>
        </w:rPr>
        <w:t>has been</w:t>
      </w:r>
      <w:r w:rsidR="00284FEB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approved in accordance with this Policy (refer</w:t>
      </w:r>
      <w:r w:rsidR="00284FEB">
        <w:rPr>
          <w:rFonts w:ascii="ArialMT" w:hAnsi="ArialMT" w:cs="ArialMT"/>
          <w:lang w:eastAsia="en-US"/>
        </w:rPr>
        <w:t xml:space="preserve">  </w:t>
      </w:r>
    </w:p>
    <w:p w14:paraId="75C7BADB" w14:textId="41488D8D" w:rsidR="00CD046B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CD046B">
        <w:rPr>
          <w:rFonts w:ascii="ArialMT" w:hAnsi="ArialMT" w:cs="ArialMT"/>
          <w:lang w:eastAsia="en-US"/>
        </w:rPr>
        <w:t>section 5.62(1B) of the Act),</w:t>
      </w:r>
      <w:r w:rsidR="00202DFA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or</w:t>
      </w:r>
    </w:p>
    <w:p w14:paraId="46DA1B16" w14:textId="05858953" w:rsidR="004F7642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0947EC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 xml:space="preserve">.2.2.2. the Gift is from specified entities detailed in </w:t>
      </w:r>
      <w:r w:rsidR="00BD6B30">
        <w:rPr>
          <w:rFonts w:ascii="ArialMT" w:hAnsi="ArialMT" w:cs="ArialMT"/>
          <w:lang w:eastAsia="en-US"/>
        </w:rPr>
        <w:t xml:space="preserve">regulation 20B of </w:t>
      </w:r>
    </w:p>
    <w:p w14:paraId="2BB96320" w14:textId="168B6C3A" w:rsidR="000E7279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BD6B30">
        <w:rPr>
          <w:rFonts w:ascii="ArialMT" w:hAnsi="ArialMT" w:cs="ArialMT"/>
          <w:lang w:eastAsia="en-US"/>
        </w:rPr>
        <w:t xml:space="preserve">the </w:t>
      </w:r>
      <w:r w:rsidR="00CD046B">
        <w:rPr>
          <w:rFonts w:ascii="ArialMT" w:hAnsi="ArialMT" w:cs="ArialMT"/>
          <w:lang w:eastAsia="en-US"/>
        </w:rPr>
        <w:t>Local Government</w:t>
      </w:r>
      <w:r w:rsidR="00202DFA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(Administration) Regulations 1996</w:t>
      </w:r>
      <w:r w:rsidR="00BD6B30">
        <w:rPr>
          <w:rFonts w:ascii="ArialMT" w:hAnsi="ArialMT" w:cs="ArialMT"/>
          <w:lang w:eastAsia="en-US"/>
        </w:rPr>
        <w:t>.</w:t>
      </w:r>
    </w:p>
    <w:p w14:paraId="1924B543" w14:textId="37CD30E1" w:rsidR="00202DFA" w:rsidRDefault="001D7102" w:rsidP="000947EC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5</w:t>
      </w:r>
      <w:r w:rsidR="00CD046B">
        <w:rPr>
          <w:rFonts w:ascii="ArialMT" w:hAnsi="ArialMT" w:cs="ArialMT"/>
          <w:lang w:eastAsia="en-US"/>
        </w:rPr>
        <w:t>.2.3. However, to support transparency in decision making, Elected</w:t>
      </w:r>
      <w:r w:rsidR="00202DFA">
        <w:rPr>
          <w:rFonts w:ascii="ArialMT" w:hAnsi="ArialMT" w:cs="ArialMT"/>
          <w:lang w:eastAsia="en-US"/>
        </w:rPr>
        <w:t xml:space="preserve">  </w:t>
      </w:r>
    </w:p>
    <w:p w14:paraId="39C96D4A" w14:textId="55D8FAFC" w:rsidR="00202DFA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Members and</w:t>
      </w:r>
      <w:r w:rsidR="00202DFA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the CEO are strongly encouraged to disclose an </w:t>
      </w:r>
      <w:r w:rsidR="00202DFA">
        <w:rPr>
          <w:rFonts w:ascii="ArialMT" w:hAnsi="ArialMT" w:cs="ArialMT"/>
          <w:lang w:eastAsia="en-US"/>
        </w:rPr>
        <w:t xml:space="preserve"> </w:t>
      </w:r>
    </w:p>
    <w:p w14:paraId="1FFD87A0" w14:textId="0DCA4809" w:rsidR="006131A7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 xml:space="preserve">impartiality interest </w:t>
      </w:r>
      <w:r w:rsidR="006131A7">
        <w:rPr>
          <w:rFonts w:ascii="ArialMT" w:hAnsi="ArialMT" w:cs="ArialMT"/>
          <w:lang w:eastAsia="en-US"/>
        </w:rPr>
        <w:t>where a matter concerning the donor is</w:t>
      </w:r>
      <w:r w:rsidR="00CD046B">
        <w:rPr>
          <w:rFonts w:ascii="ArialMT" w:hAnsi="ArialMT" w:cs="ArialMT"/>
          <w:lang w:eastAsia="en-US"/>
        </w:rPr>
        <w:t xml:space="preserve"> to be </w:t>
      </w:r>
    </w:p>
    <w:p w14:paraId="0AF78699" w14:textId="0930793F" w:rsidR="00CD046B" w:rsidRDefault="007F359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considered by Council.</w:t>
      </w:r>
    </w:p>
    <w:p w14:paraId="629051C0" w14:textId="77777777" w:rsidR="002612A4" w:rsidRDefault="002612A4" w:rsidP="006131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</w:p>
    <w:p w14:paraId="37C75ADF" w14:textId="4E37FEBF" w:rsidR="00683C0D" w:rsidRDefault="00E1189E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0947EC">
        <w:rPr>
          <w:rFonts w:ascii="ArialMT" w:hAnsi="ArialMT" w:cs="ArialMT"/>
          <w:lang w:eastAsia="en-US"/>
        </w:rPr>
        <w:t>5</w:t>
      </w:r>
      <w:r w:rsidR="002612A4">
        <w:rPr>
          <w:rFonts w:ascii="ArialMT" w:hAnsi="ArialMT" w:cs="ArialMT"/>
          <w:lang w:eastAsia="en-US"/>
        </w:rPr>
        <w:t>.</w:t>
      </w:r>
      <w:r w:rsidR="00683C0D">
        <w:rPr>
          <w:rFonts w:ascii="ArialMT" w:hAnsi="ArialMT" w:cs="ArialMT"/>
          <w:lang w:eastAsia="en-US"/>
        </w:rPr>
        <w:t>3</w:t>
      </w:r>
      <w:r w:rsidR="002612A4">
        <w:rPr>
          <w:rFonts w:ascii="ArialMT" w:hAnsi="ArialMT" w:cs="ArialMT"/>
          <w:lang w:eastAsia="en-US"/>
        </w:rPr>
        <w:t xml:space="preserve">. </w:t>
      </w:r>
      <w:r w:rsidR="006D2D26" w:rsidRPr="006D2D26">
        <w:rPr>
          <w:rFonts w:ascii="ArialMT" w:hAnsi="ArialMT" w:cs="ArialMT"/>
          <w:lang w:eastAsia="en-US"/>
        </w:rPr>
        <w:t xml:space="preserve">Gifts That Do Not Need </w:t>
      </w:r>
      <w:proofErr w:type="gramStart"/>
      <w:r w:rsidR="006D2D26" w:rsidRPr="006D2D26">
        <w:rPr>
          <w:rFonts w:ascii="ArialMT" w:hAnsi="ArialMT" w:cs="ArialMT"/>
          <w:lang w:eastAsia="en-US"/>
        </w:rPr>
        <w:t>To</w:t>
      </w:r>
      <w:proofErr w:type="gramEnd"/>
      <w:r w:rsidR="006D2D26" w:rsidRPr="006D2D26">
        <w:rPr>
          <w:rFonts w:ascii="ArialMT" w:hAnsi="ArialMT" w:cs="ArialMT"/>
          <w:lang w:eastAsia="en-US"/>
        </w:rPr>
        <w:t xml:space="preserve"> Be Disclosed</w:t>
      </w:r>
    </w:p>
    <w:p w14:paraId="4AE2FC38" w14:textId="6A65C73B" w:rsidR="008413AB" w:rsidRDefault="001D7102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5</w:t>
      </w:r>
      <w:r w:rsidR="004E2511">
        <w:rPr>
          <w:rFonts w:ascii="ArialMT" w:hAnsi="ArialMT" w:cs="ArialMT"/>
          <w:lang w:eastAsia="en-US"/>
        </w:rPr>
        <w:t>.3.</w:t>
      </w:r>
      <w:r w:rsidR="008413AB">
        <w:rPr>
          <w:rFonts w:ascii="ArialMT" w:hAnsi="ArialMT" w:cs="ArialMT"/>
          <w:lang w:eastAsia="en-US"/>
        </w:rPr>
        <w:t>1</w:t>
      </w:r>
      <w:r w:rsidR="00C74C58">
        <w:rPr>
          <w:rFonts w:ascii="ArialMT" w:hAnsi="ArialMT" w:cs="ArialMT"/>
          <w:lang w:eastAsia="en-US"/>
        </w:rPr>
        <w:t>.</w:t>
      </w:r>
      <w:r w:rsidR="004E2511">
        <w:rPr>
          <w:rFonts w:ascii="ArialMT" w:hAnsi="ArialMT" w:cs="ArialMT"/>
          <w:lang w:eastAsia="en-US"/>
        </w:rPr>
        <w:t xml:space="preserve"> If the event is free to the public and no reimbursement is </w:t>
      </w:r>
      <w:proofErr w:type="gramStart"/>
      <w:r w:rsidR="004E2511">
        <w:rPr>
          <w:rFonts w:ascii="ArialMT" w:hAnsi="ArialMT" w:cs="ArialMT"/>
          <w:lang w:eastAsia="en-US"/>
        </w:rPr>
        <w:t>requested</w:t>
      </w:r>
      <w:proofErr w:type="gramEnd"/>
      <w:r w:rsidR="004E2511">
        <w:rPr>
          <w:rFonts w:ascii="ArialMT" w:hAnsi="ArialMT" w:cs="ArialMT"/>
          <w:lang w:eastAsia="en-US"/>
        </w:rPr>
        <w:t xml:space="preserve"> then </w:t>
      </w:r>
    </w:p>
    <w:p w14:paraId="34E6E6A7" w14:textId="2A0D53A3" w:rsidR="004E2511" w:rsidRDefault="00E1189E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E2511">
        <w:rPr>
          <w:rFonts w:ascii="ArialMT" w:hAnsi="ArialMT" w:cs="ArialMT"/>
          <w:lang w:eastAsia="en-US"/>
        </w:rPr>
        <w:t>no action is required. This ticket would not be considered a Gift.</w:t>
      </w:r>
    </w:p>
    <w:p w14:paraId="122C7B23" w14:textId="50CA83CB" w:rsidR="008413AB" w:rsidRDefault="001D7102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" w:hAnsi="Arial" w:cs="Arial"/>
          <w:lang w:eastAsia="en-US"/>
        </w:rPr>
        <w:t>5</w:t>
      </w:r>
      <w:r w:rsidR="004E2511" w:rsidRPr="008413AB">
        <w:rPr>
          <w:rFonts w:ascii="Arial" w:hAnsi="Arial" w:cs="Arial"/>
          <w:lang w:eastAsia="en-US"/>
        </w:rPr>
        <w:t>.</w:t>
      </w:r>
      <w:r w:rsidR="008413AB" w:rsidRPr="008413AB">
        <w:rPr>
          <w:rFonts w:ascii="Arial" w:hAnsi="Arial" w:cs="Arial"/>
          <w:lang w:eastAsia="en-US"/>
        </w:rPr>
        <w:t>3</w:t>
      </w:r>
      <w:r w:rsidR="004E2511" w:rsidRPr="00A858F0">
        <w:rPr>
          <w:rFonts w:ascii="Arial" w:hAnsi="Arial" w:cs="Arial"/>
          <w:lang w:eastAsia="en-US"/>
        </w:rPr>
        <w:t>.</w:t>
      </w:r>
      <w:r w:rsidR="008413AB" w:rsidRPr="00A858F0">
        <w:rPr>
          <w:rFonts w:ascii="Arial" w:hAnsi="Arial" w:cs="Arial"/>
          <w:lang w:eastAsia="en-US"/>
        </w:rPr>
        <w:t>2</w:t>
      </w:r>
      <w:r w:rsidR="00C74C58">
        <w:rPr>
          <w:rFonts w:ascii="Arial" w:hAnsi="Arial" w:cs="Arial"/>
          <w:lang w:eastAsia="en-US"/>
        </w:rPr>
        <w:t>.</w:t>
      </w:r>
      <w:r w:rsidR="004E2511">
        <w:rPr>
          <w:rFonts w:ascii="TimesNewRomanPSMT" w:hAnsi="TimesNewRomanPSMT" w:cs="TimesNewRomanPSMT"/>
          <w:lang w:eastAsia="en-US"/>
        </w:rPr>
        <w:t xml:space="preserve"> </w:t>
      </w:r>
      <w:r w:rsidR="004E2511">
        <w:rPr>
          <w:rFonts w:ascii="ArialMT" w:hAnsi="ArialMT" w:cs="ArialMT"/>
          <w:lang w:eastAsia="en-US"/>
        </w:rPr>
        <w:t xml:space="preserve">If the event is a paid event and Elected Member or CEO pays the full </w:t>
      </w:r>
    </w:p>
    <w:p w14:paraId="478F6F75" w14:textId="31A9CF49" w:rsidR="007C0953" w:rsidRDefault="00E1189E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E2511">
        <w:rPr>
          <w:rFonts w:ascii="ArialMT" w:hAnsi="ArialMT" w:cs="ArialMT"/>
          <w:lang w:eastAsia="en-US"/>
        </w:rPr>
        <w:t xml:space="preserve">ticketed price and does not seek reimbursement or expenses, then no </w:t>
      </w:r>
    </w:p>
    <w:p w14:paraId="436171B0" w14:textId="5A81FA83" w:rsidR="000E75C2" w:rsidRDefault="00E1189E" w:rsidP="00A858F0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E2511">
        <w:rPr>
          <w:rFonts w:ascii="ArialMT" w:hAnsi="ArialMT" w:cs="ArialMT"/>
          <w:lang w:eastAsia="en-US"/>
        </w:rPr>
        <w:t>action is required.</w:t>
      </w:r>
    </w:p>
    <w:p w14:paraId="1031186D" w14:textId="77777777" w:rsidR="00C93827" w:rsidRDefault="00C93827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</w:p>
    <w:p w14:paraId="22C275BB" w14:textId="71C42605" w:rsidR="00C93827" w:rsidRDefault="000947EC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6</w:t>
      </w:r>
      <w:r w:rsidR="004B352D" w:rsidRPr="00A858F0">
        <w:rPr>
          <w:rFonts w:ascii="ArialMT" w:hAnsi="ArialMT" w:cs="ArialMT"/>
          <w:lang w:eastAsia="en-US"/>
        </w:rPr>
        <w:t xml:space="preserve">. Payment of </w:t>
      </w:r>
      <w:r w:rsidR="004B352D">
        <w:rPr>
          <w:rFonts w:ascii="ArialMT" w:hAnsi="ArialMT" w:cs="ArialMT"/>
          <w:lang w:eastAsia="en-US"/>
        </w:rPr>
        <w:t>T</w:t>
      </w:r>
      <w:r w:rsidR="004B352D" w:rsidRPr="00A858F0">
        <w:rPr>
          <w:rFonts w:ascii="ArialMT" w:hAnsi="ArialMT" w:cs="ArialMT"/>
          <w:lang w:eastAsia="en-US"/>
        </w:rPr>
        <w:t xml:space="preserve">ravel </w:t>
      </w:r>
      <w:r w:rsidR="004B352D">
        <w:rPr>
          <w:rFonts w:ascii="ArialMT" w:hAnsi="ArialMT" w:cs="ArialMT"/>
          <w:lang w:eastAsia="en-US"/>
        </w:rPr>
        <w:t>E</w:t>
      </w:r>
      <w:r w:rsidR="004B352D" w:rsidRPr="00A858F0">
        <w:rPr>
          <w:rFonts w:ascii="ArialMT" w:hAnsi="ArialMT" w:cs="ArialMT"/>
          <w:lang w:eastAsia="en-US"/>
        </w:rPr>
        <w:t xml:space="preserve">xpenses </w:t>
      </w:r>
    </w:p>
    <w:p w14:paraId="7ABD431E" w14:textId="5E4D4074" w:rsidR="00B32F0E" w:rsidRDefault="00E92808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0947EC">
        <w:rPr>
          <w:rFonts w:ascii="ArialMT" w:hAnsi="ArialMT" w:cs="ArialMT"/>
          <w:lang w:eastAsia="en-US"/>
        </w:rPr>
        <w:t>6</w:t>
      </w:r>
      <w:r>
        <w:rPr>
          <w:rFonts w:ascii="ArialMT" w:hAnsi="ArialMT" w:cs="ArialMT"/>
          <w:lang w:eastAsia="en-US"/>
        </w:rPr>
        <w:t>.1</w:t>
      </w:r>
      <w:r w:rsidR="00C74C58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 xml:space="preserve"> </w:t>
      </w:r>
      <w:r w:rsidR="00FC43C8">
        <w:rPr>
          <w:rFonts w:ascii="ArialMT" w:hAnsi="ArialMT" w:cs="ArialMT"/>
          <w:lang w:eastAsia="en-US"/>
        </w:rPr>
        <w:t xml:space="preserve">For Pre-Approved Events or events approved under clause </w:t>
      </w:r>
      <w:r w:rsidR="00B32F0E">
        <w:rPr>
          <w:rFonts w:ascii="ArialMT" w:hAnsi="ArialMT" w:cs="ArialMT"/>
          <w:lang w:eastAsia="en-US"/>
        </w:rPr>
        <w:t>3:</w:t>
      </w:r>
    </w:p>
    <w:p w14:paraId="5D1547CC" w14:textId="7727FAE0" w:rsidR="00C74C58" w:rsidRDefault="00E1189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6</w:t>
      </w:r>
      <w:r w:rsidR="0051149D">
        <w:rPr>
          <w:rFonts w:ascii="ArialMT" w:hAnsi="ArialMT" w:cs="ArialMT"/>
          <w:lang w:eastAsia="en-US"/>
        </w:rPr>
        <w:t>.1.1</w:t>
      </w:r>
      <w:r w:rsidR="00C74C58">
        <w:rPr>
          <w:rFonts w:ascii="ArialMT" w:hAnsi="ArialMT" w:cs="ArialMT"/>
          <w:lang w:eastAsia="en-US"/>
        </w:rPr>
        <w:t>.</w:t>
      </w:r>
      <w:r w:rsidR="0051149D">
        <w:rPr>
          <w:rFonts w:ascii="ArialMT" w:hAnsi="ArialMT" w:cs="ArialMT"/>
          <w:lang w:eastAsia="en-US"/>
        </w:rPr>
        <w:t xml:space="preserve"> </w:t>
      </w:r>
      <w:r w:rsidR="00B32F0E">
        <w:rPr>
          <w:rFonts w:ascii="ArialMT" w:hAnsi="ArialMT" w:cs="ArialMT"/>
          <w:lang w:eastAsia="en-US"/>
        </w:rPr>
        <w:t xml:space="preserve">which are </w:t>
      </w:r>
      <w:r w:rsidR="00201902">
        <w:rPr>
          <w:rFonts w:ascii="ArialMT" w:hAnsi="ArialMT" w:cs="ArialMT"/>
          <w:lang w:eastAsia="en-US"/>
        </w:rPr>
        <w:t>being held</w:t>
      </w:r>
      <w:r w:rsidR="00B32F0E">
        <w:rPr>
          <w:rFonts w:ascii="ArialMT" w:hAnsi="ArialMT" w:cs="ArialMT"/>
          <w:lang w:eastAsia="en-US"/>
        </w:rPr>
        <w:t xml:space="preserve"> within the district or Perth </w:t>
      </w:r>
      <w:r w:rsidR="000E75C2">
        <w:rPr>
          <w:rFonts w:ascii="ArialMT" w:hAnsi="ArialMT" w:cs="ArialMT"/>
          <w:lang w:eastAsia="en-US"/>
        </w:rPr>
        <w:t>m</w:t>
      </w:r>
      <w:r w:rsidR="00B32F0E">
        <w:rPr>
          <w:rFonts w:ascii="ArialMT" w:hAnsi="ArialMT" w:cs="ArialMT"/>
          <w:lang w:eastAsia="en-US"/>
        </w:rPr>
        <w:t xml:space="preserve">etropolitan </w:t>
      </w:r>
      <w:r w:rsidR="000E75C2">
        <w:rPr>
          <w:rFonts w:ascii="ArialMT" w:hAnsi="ArialMT" w:cs="ArialMT"/>
          <w:lang w:eastAsia="en-US"/>
        </w:rPr>
        <w:t>a</w:t>
      </w:r>
      <w:r w:rsidR="00B32F0E">
        <w:rPr>
          <w:rFonts w:ascii="ArialMT" w:hAnsi="ArialMT" w:cs="ArialMT"/>
          <w:lang w:eastAsia="en-US"/>
        </w:rPr>
        <w:t xml:space="preserve">rea - the </w:t>
      </w:r>
      <w:proofErr w:type="gramStart"/>
      <w:r w:rsidR="00B32F0E">
        <w:rPr>
          <w:rFonts w:ascii="ArialMT" w:hAnsi="ArialMT" w:cs="ArialMT"/>
          <w:lang w:eastAsia="en-US"/>
        </w:rPr>
        <w:t>City</w:t>
      </w:r>
      <w:proofErr w:type="gramEnd"/>
      <w:r w:rsidR="00B32F0E">
        <w:rPr>
          <w:rFonts w:ascii="ArialMT" w:hAnsi="ArialMT" w:cs="ArialMT"/>
          <w:lang w:eastAsia="en-US"/>
        </w:rPr>
        <w:t xml:space="preserve"> </w:t>
      </w:r>
    </w:p>
    <w:p w14:paraId="5FE57680" w14:textId="281AE673" w:rsidR="00C74C58" w:rsidRDefault="00E1189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B32F0E">
        <w:rPr>
          <w:rFonts w:ascii="ArialMT" w:hAnsi="ArialMT" w:cs="ArialMT"/>
          <w:lang w:eastAsia="en-US"/>
        </w:rPr>
        <w:t>will pay travel expenses for travel to and from the event (</w:t>
      </w:r>
      <w:r w:rsidR="004378B0">
        <w:rPr>
          <w:rFonts w:ascii="ArialMT" w:hAnsi="ArialMT" w:cs="ArialMT"/>
          <w:lang w:eastAsia="en-US"/>
        </w:rPr>
        <w:t>i.e.</w:t>
      </w:r>
      <w:r w:rsidR="00B32F0E">
        <w:rPr>
          <w:rFonts w:ascii="ArialMT" w:hAnsi="ArialMT" w:cs="ArialMT"/>
          <w:lang w:eastAsia="en-US"/>
        </w:rPr>
        <w:t xml:space="preserve">, Mileage, cab, </w:t>
      </w:r>
    </w:p>
    <w:p w14:paraId="6E07A4D5" w14:textId="48937F14" w:rsidR="004B352D" w:rsidRDefault="00E1189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B32F0E">
        <w:rPr>
          <w:rFonts w:ascii="ArialMT" w:hAnsi="ArialMT" w:cs="ArialMT"/>
          <w:lang w:eastAsia="en-US"/>
        </w:rPr>
        <w:t>Uber, public transport etc.)</w:t>
      </w:r>
    </w:p>
    <w:p w14:paraId="243DC161" w14:textId="308D4C8A" w:rsidR="00705951" w:rsidRDefault="00E1189E" w:rsidP="007059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6</w:t>
      </w:r>
      <w:r w:rsidR="001C2CBE">
        <w:rPr>
          <w:rFonts w:ascii="ArialMT" w:hAnsi="ArialMT" w:cs="ArialMT"/>
          <w:lang w:eastAsia="en-US"/>
        </w:rPr>
        <w:t>.1.2</w:t>
      </w:r>
      <w:r w:rsidR="00C74C58">
        <w:rPr>
          <w:rFonts w:ascii="ArialMT" w:hAnsi="ArialMT" w:cs="ArialMT"/>
          <w:lang w:eastAsia="en-US"/>
        </w:rPr>
        <w:t>.</w:t>
      </w:r>
      <w:r w:rsidR="001C2CBE">
        <w:rPr>
          <w:rFonts w:ascii="ArialMT" w:hAnsi="ArialMT" w:cs="ArialMT"/>
          <w:lang w:eastAsia="en-US"/>
        </w:rPr>
        <w:t xml:space="preserve"> </w:t>
      </w:r>
      <w:r w:rsidR="00B32F0E">
        <w:rPr>
          <w:rFonts w:ascii="ArialMT" w:hAnsi="ArialMT" w:cs="ArialMT"/>
          <w:lang w:eastAsia="en-US"/>
        </w:rPr>
        <w:t xml:space="preserve">which are </w:t>
      </w:r>
      <w:r w:rsidR="00201902">
        <w:rPr>
          <w:rFonts w:ascii="ArialMT" w:hAnsi="ArialMT" w:cs="ArialMT"/>
          <w:lang w:eastAsia="en-US"/>
        </w:rPr>
        <w:t>being held</w:t>
      </w:r>
      <w:r w:rsidR="00B32F0E">
        <w:rPr>
          <w:rFonts w:ascii="ArialMT" w:hAnsi="ArialMT" w:cs="ArialMT"/>
          <w:lang w:eastAsia="en-US"/>
        </w:rPr>
        <w:t xml:space="preserve"> </w:t>
      </w:r>
      <w:r w:rsidR="00786BE2">
        <w:rPr>
          <w:rFonts w:ascii="ArialMT" w:hAnsi="ArialMT" w:cs="ArialMT"/>
          <w:lang w:eastAsia="en-US"/>
        </w:rPr>
        <w:t xml:space="preserve">outside the Perth metropolitan area </w:t>
      </w:r>
      <w:r w:rsidR="00705951">
        <w:rPr>
          <w:rFonts w:ascii="ArialMT" w:hAnsi="ArialMT" w:cs="ArialMT"/>
          <w:lang w:eastAsia="en-US"/>
        </w:rPr>
        <w:t>or interstate</w:t>
      </w:r>
      <w:r w:rsidR="00786BE2">
        <w:rPr>
          <w:rFonts w:ascii="ArialMT" w:hAnsi="ArialMT" w:cs="ArialMT"/>
          <w:lang w:eastAsia="en-US"/>
        </w:rPr>
        <w:t xml:space="preserve"> – the </w:t>
      </w:r>
    </w:p>
    <w:p w14:paraId="0F651864" w14:textId="282B60BF" w:rsidR="002F3F5A" w:rsidRDefault="00E1189E" w:rsidP="007059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EA71A0" w:rsidRPr="00A858F0">
        <w:rPr>
          <w:rFonts w:ascii="ArialMT" w:hAnsi="ArialMT" w:cs="ArialMT"/>
          <w:lang w:eastAsia="en-US"/>
        </w:rPr>
        <w:t>the City will only fund travel expenses</w:t>
      </w:r>
      <w:r w:rsidR="002F3F5A">
        <w:rPr>
          <w:rFonts w:ascii="ArialMT" w:hAnsi="ArialMT" w:cs="ArialMT"/>
          <w:lang w:eastAsia="en-US"/>
        </w:rPr>
        <w:t>, accommodation</w:t>
      </w:r>
      <w:r w:rsidR="00EA71A0" w:rsidRPr="00A858F0">
        <w:rPr>
          <w:rFonts w:ascii="ArialMT" w:hAnsi="ArialMT" w:cs="ArialMT"/>
          <w:lang w:eastAsia="en-US"/>
        </w:rPr>
        <w:t xml:space="preserve"> and </w:t>
      </w:r>
      <w:r w:rsidR="00E92808" w:rsidRPr="00A858F0">
        <w:rPr>
          <w:rFonts w:ascii="ArialMT" w:hAnsi="ArialMT" w:cs="ArialMT"/>
          <w:lang w:eastAsia="en-US"/>
        </w:rPr>
        <w:t xml:space="preserve">incidentals </w:t>
      </w:r>
      <w:r w:rsidR="00705951">
        <w:rPr>
          <w:rFonts w:ascii="ArialMT" w:hAnsi="ArialMT" w:cs="ArialMT"/>
          <w:lang w:eastAsia="en-US"/>
        </w:rPr>
        <w:t xml:space="preserve">for </w:t>
      </w:r>
    </w:p>
    <w:p w14:paraId="3BD54AFA" w14:textId="61A7B94A" w:rsidR="003D7D5E" w:rsidRDefault="00E1189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705951">
        <w:rPr>
          <w:rFonts w:ascii="ArialMT" w:hAnsi="ArialMT" w:cs="ArialMT"/>
          <w:lang w:eastAsia="en-US"/>
        </w:rPr>
        <w:t>events pre-approved</w:t>
      </w:r>
      <w:r w:rsidR="002F3F5A">
        <w:rPr>
          <w:rFonts w:ascii="ArialMT" w:hAnsi="ArialMT" w:cs="ArialMT"/>
          <w:lang w:eastAsia="en-US"/>
        </w:rPr>
        <w:t xml:space="preserve"> </w:t>
      </w:r>
      <w:r w:rsidR="00705951">
        <w:rPr>
          <w:rFonts w:ascii="ArialMT" w:hAnsi="ArialMT" w:cs="ArialMT"/>
          <w:lang w:eastAsia="en-US"/>
        </w:rPr>
        <w:t xml:space="preserve">under clause </w:t>
      </w:r>
      <w:r w:rsidR="001A69BE">
        <w:rPr>
          <w:rFonts w:ascii="ArialMT" w:hAnsi="ArialMT" w:cs="ArialMT"/>
          <w:lang w:eastAsia="en-US"/>
        </w:rPr>
        <w:t>2.1.1 only</w:t>
      </w:r>
      <w:r w:rsidR="00D122B5">
        <w:rPr>
          <w:rFonts w:ascii="ArialMT" w:hAnsi="ArialMT" w:cs="ArialMT"/>
          <w:lang w:eastAsia="en-US"/>
        </w:rPr>
        <w:t xml:space="preserve"> OR</w:t>
      </w:r>
      <w:r w:rsidR="00E92808" w:rsidRPr="00A858F0">
        <w:rPr>
          <w:rFonts w:ascii="ArialMT" w:hAnsi="ArialMT" w:cs="ArialMT"/>
          <w:lang w:eastAsia="en-US"/>
        </w:rPr>
        <w:t xml:space="preserve"> </w:t>
      </w:r>
      <w:r w:rsidR="005C2C89">
        <w:rPr>
          <w:rFonts w:ascii="ArialMT" w:hAnsi="ArialMT" w:cs="ArialMT"/>
          <w:lang w:eastAsia="en-US"/>
        </w:rPr>
        <w:t xml:space="preserve">if </w:t>
      </w:r>
      <w:r w:rsidR="007B326A" w:rsidRPr="00A858F0">
        <w:rPr>
          <w:rFonts w:ascii="ArialMT" w:hAnsi="ArialMT" w:cs="ArialMT"/>
          <w:lang w:eastAsia="en-US"/>
        </w:rPr>
        <w:t xml:space="preserve">the Elected Member </w:t>
      </w:r>
      <w:r w:rsidR="686E7A16" w:rsidRPr="7F9329E4">
        <w:rPr>
          <w:rFonts w:ascii="ArialMT" w:hAnsi="ArialMT" w:cs="ArialMT"/>
          <w:lang w:eastAsia="en-US"/>
        </w:rPr>
        <w:t>or</w:t>
      </w:r>
    </w:p>
    <w:p w14:paraId="1ADF11A6" w14:textId="47744902" w:rsidR="00E1189E" w:rsidRDefault="00E1189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686E7A16" w:rsidRPr="7F9329E4">
        <w:rPr>
          <w:rFonts w:ascii="ArialMT" w:hAnsi="ArialMT" w:cs="ArialMT"/>
          <w:lang w:eastAsia="en-US"/>
        </w:rPr>
        <w:t>CEO</w:t>
      </w:r>
      <w:r w:rsidR="007B326A" w:rsidRPr="7F9329E4">
        <w:rPr>
          <w:rFonts w:ascii="ArialMT" w:hAnsi="ArialMT" w:cs="ArialMT"/>
          <w:lang w:eastAsia="en-US"/>
        </w:rPr>
        <w:t xml:space="preserve"> </w:t>
      </w:r>
      <w:r w:rsidR="007B326A" w:rsidRPr="00A858F0">
        <w:rPr>
          <w:rFonts w:ascii="ArialMT" w:hAnsi="ArialMT" w:cs="ArialMT"/>
          <w:lang w:eastAsia="en-US"/>
        </w:rPr>
        <w:t>has sought prior approval</w:t>
      </w:r>
      <w:r w:rsidR="00814595" w:rsidRPr="00A858F0">
        <w:rPr>
          <w:rFonts w:ascii="ArialMT" w:hAnsi="ArialMT" w:cs="ArialMT"/>
          <w:lang w:eastAsia="en-US"/>
        </w:rPr>
        <w:t xml:space="preserve"> </w:t>
      </w:r>
      <w:r w:rsidR="00814595">
        <w:rPr>
          <w:rFonts w:ascii="ArialMT" w:hAnsi="ArialMT" w:cs="ArialMT"/>
          <w:lang w:eastAsia="en-US"/>
        </w:rPr>
        <w:t xml:space="preserve">to attend the </w:t>
      </w:r>
      <w:proofErr w:type="gramStart"/>
      <w:r w:rsidR="00814595">
        <w:rPr>
          <w:rFonts w:ascii="ArialMT" w:hAnsi="ArialMT" w:cs="ArialMT"/>
          <w:lang w:eastAsia="en-US"/>
        </w:rPr>
        <w:t>event</w:t>
      </w:r>
      <w:proofErr w:type="gramEnd"/>
      <w:r w:rsidR="00814595">
        <w:rPr>
          <w:rFonts w:ascii="ArialMT" w:hAnsi="ArialMT" w:cs="ArialMT"/>
          <w:lang w:eastAsia="en-US"/>
        </w:rPr>
        <w:t xml:space="preserve"> </w:t>
      </w:r>
      <w:r w:rsidR="00814595" w:rsidRPr="00A858F0">
        <w:rPr>
          <w:rFonts w:ascii="ArialMT" w:hAnsi="ArialMT" w:cs="ArialMT"/>
          <w:lang w:eastAsia="en-US"/>
        </w:rPr>
        <w:t xml:space="preserve">and </w:t>
      </w:r>
      <w:r w:rsidR="004413FD">
        <w:rPr>
          <w:rFonts w:ascii="ArialMT" w:hAnsi="ArialMT" w:cs="ArialMT"/>
          <w:lang w:eastAsia="en-US"/>
        </w:rPr>
        <w:t xml:space="preserve">they can </w:t>
      </w:r>
    </w:p>
    <w:p w14:paraId="122515A3" w14:textId="25A5C36C" w:rsidR="000E75C2" w:rsidRDefault="00E1189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4413FD">
        <w:rPr>
          <w:rFonts w:ascii="ArialMT" w:hAnsi="ArialMT" w:cs="ArialMT"/>
          <w:lang w:eastAsia="en-US"/>
        </w:rPr>
        <w:t xml:space="preserve">demonstrate their </w:t>
      </w:r>
      <w:r w:rsidR="00E92808" w:rsidRPr="00A858F0">
        <w:rPr>
          <w:rFonts w:ascii="ArialMT" w:hAnsi="ArialMT" w:cs="ArialMT"/>
          <w:lang w:eastAsia="en-US"/>
        </w:rPr>
        <w:t xml:space="preserve">attendance </w:t>
      </w:r>
      <w:r w:rsidR="00403763">
        <w:rPr>
          <w:rFonts w:ascii="ArialMT" w:hAnsi="ArialMT" w:cs="ArialMT"/>
          <w:lang w:eastAsia="en-US"/>
        </w:rPr>
        <w:t>is in the public/community interest</w:t>
      </w:r>
      <w:r w:rsidR="002F3F5A">
        <w:rPr>
          <w:rFonts w:ascii="ArialMT" w:hAnsi="ArialMT" w:cs="ArialMT"/>
          <w:lang w:eastAsia="en-US"/>
        </w:rPr>
        <w:t>.</w:t>
      </w:r>
    </w:p>
    <w:p w14:paraId="041F792E" w14:textId="77777777" w:rsidR="00B34146" w:rsidRDefault="00E1189E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6</w:t>
      </w:r>
      <w:r w:rsidR="001C2CBE" w:rsidRPr="00814595">
        <w:rPr>
          <w:rFonts w:ascii="ArialMT" w:hAnsi="ArialMT" w:cs="ArialMT"/>
          <w:lang w:eastAsia="en-US"/>
        </w:rPr>
        <w:t>.1.</w:t>
      </w:r>
      <w:r w:rsidR="00951C20">
        <w:rPr>
          <w:rFonts w:ascii="ArialMT" w:hAnsi="ArialMT" w:cs="ArialMT"/>
          <w:lang w:eastAsia="en-US"/>
        </w:rPr>
        <w:t>3</w:t>
      </w:r>
      <w:r w:rsidR="00C74C58">
        <w:rPr>
          <w:rFonts w:ascii="ArialMT" w:hAnsi="ArialMT" w:cs="ArialMT"/>
          <w:lang w:eastAsia="en-US"/>
        </w:rPr>
        <w:t>.</w:t>
      </w:r>
      <w:r w:rsidR="001C2CBE" w:rsidRPr="00814595">
        <w:rPr>
          <w:rFonts w:ascii="ArialMT" w:hAnsi="ArialMT" w:cs="ArialMT"/>
          <w:lang w:eastAsia="en-US"/>
        </w:rPr>
        <w:t xml:space="preserve"> </w:t>
      </w:r>
      <w:r w:rsidR="004378B0" w:rsidRPr="00A858F0">
        <w:rPr>
          <w:rFonts w:ascii="ArialMT" w:hAnsi="ArialMT" w:cs="ArialMT"/>
          <w:lang w:eastAsia="en-US"/>
        </w:rPr>
        <w:t xml:space="preserve">which are </w:t>
      </w:r>
      <w:r w:rsidR="00330512">
        <w:rPr>
          <w:rFonts w:ascii="ArialMT" w:hAnsi="ArialMT" w:cs="ArialMT"/>
          <w:lang w:eastAsia="en-US"/>
        </w:rPr>
        <w:t xml:space="preserve">being </w:t>
      </w:r>
      <w:r w:rsidR="00D122B5">
        <w:rPr>
          <w:rFonts w:ascii="ArialMT" w:hAnsi="ArialMT" w:cs="ArialMT"/>
          <w:lang w:eastAsia="en-US"/>
        </w:rPr>
        <w:t>held</w:t>
      </w:r>
      <w:r w:rsidR="004378B0" w:rsidRPr="00A858F0">
        <w:rPr>
          <w:rFonts w:ascii="ArialMT" w:hAnsi="ArialMT" w:cs="ArialMT"/>
          <w:lang w:eastAsia="en-US"/>
        </w:rPr>
        <w:t xml:space="preserve"> overseas – </w:t>
      </w:r>
      <w:r w:rsidR="00B34146" w:rsidRPr="00B34146">
        <w:rPr>
          <w:rFonts w:ascii="ArialMT" w:hAnsi="ArialMT" w:cs="ArialMT"/>
          <w:lang w:eastAsia="en-US"/>
        </w:rPr>
        <w:t xml:space="preserve">the City will only fund travel expenses, </w:t>
      </w:r>
    </w:p>
    <w:p w14:paraId="37F9921E" w14:textId="77777777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Pr="00B34146">
        <w:rPr>
          <w:rFonts w:ascii="ArialMT" w:hAnsi="ArialMT" w:cs="ArialMT"/>
          <w:lang w:eastAsia="en-US"/>
        </w:rPr>
        <w:t xml:space="preserve">accommodation and other incidentals where the CEO </w:t>
      </w:r>
      <w:proofErr w:type="gramStart"/>
      <w:r w:rsidRPr="00B34146">
        <w:rPr>
          <w:rFonts w:ascii="ArialMT" w:hAnsi="ArialMT" w:cs="ArialMT"/>
          <w:lang w:eastAsia="en-US"/>
        </w:rPr>
        <w:t>is</w:t>
      </w:r>
      <w:proofErr w:type="gramEnd"/>
      <w:r w:rsidRPr="00B34146">
        <w:rPr>
          <w:rFonts w:ascii="ArialMT" w:hAnsi="ArialMT" w:cs="ArialMT"/>
          <w:lang w:eastAsia="en-US"/>
        </w:rPr>
        <w:t xml:space="preserve"> satisfied that the </w:t>
      </w:r>
    </w:p>
    <w:p w14:paraId="0B21D59C" w14:textId="77777777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lastRenderedPageBreak/>
        <w:t xml:space="preserve">                      </w:t>
      </w:r>
      <w:r w:rsidRPr="00B34146">
        <w:rPr>
          <w:rFonts w:ascii="ArialMT" w:hAnsi="ArialMT" w:cs="ArialMT"/>
          <w:lang w:eastAsia="en-US"/>
        </w:rPr>
        <w:t xml:space="preserve">cost of the international travel is within budget and beneficial to the </w:t>
      </w:r>
      <w:proofErr w:type="gramStart"/>
      <w:r w:rsidRPr="00B34146">
        <w:rPr>
          <w:rFonts w:ascii="ArialMT" w:hAnsi="ArialMT" w:cs="ArialMT"/>
          <w:lang w:eastAsia="en-US"/>
        </w:rPr>
        <w:t>City</w:t>
      </w:r>
      <w:proofErr w:type="gramEnd"/>
      <w:r w:rsidRPr="00B34146">
        <w:rPr>
          <w:rFonts w:ascii="ArialMT" w:hAnsi="ArialMT" w:cs="ArialMT"/>
          <w:lang w:eastAsia="en-US"/>
        </w:rPr>
        <w:t xml:space="preserve"> </w:t>
      </w:r>
    </w:p>
    <w:p w14:paraId="59584B44" w14:textId="5D60368D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</w:t>
      </w:r>
      <w:r w:rsidRPr="00B34146">
        <w:rPr>
          <w:rFonts w:ascii="ArialMT" w:hAnsi="ArialMT" w:cs="ArialMT"/>
          <w:lang w:eastAsia="en-US"/>
        </w:rPr>
        <w:t xml:space="preserve">when having regard to existing relationships with the destination of travel </w:t>
      </w:r>
    </w:p>
    <w:p w14:paraId="4C8AA7F2" w14:textId="4F199A43" w:rsidR="00E92808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</w:t>
      </w:r>
      <w:r w:rsidRPr="00B34146">
        <w:rPr>
          <w:rFonts w:ascii="ArialMT" w:hAnsi="ArialMT" w:cs="ArialMT"/>
          <w:lang w:eastAsia="en-US"/>
        </w:rPr>
        <w:t>including</w:t>
      </w:r>
      <w:r>
        <w:rPr>
          <w:rFonts w:ascii="ArialMT" w:hAnsi="ArialMT" w:cs="ArialMT"/>
          <w:lang w:eastAsia="en-US"/>
        </w:rPr>
        <w:t>:</w:t>
      </w:r>
    </w:p>
    <w:p w14:paraId="7988861B" w14:textId="77777777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6.1.3.1. </w:t>
      </w:r>
      <w:r w:rsidRPr="00B34146">
        <w:rPr>
          <w:rFonts w:ascii="ArialMT" w:hAnsi="ArialMT" w:cs="ArialMT"/>
          <w:lang w:eastAsia="en-US"/>
        </w:rPr>
        <w:t xml:space="preserve">volume of trade with the destination of </w:t>
      </w:r>
      <w:proofErr w:type="gramStart"/>
      <w:r w:rsidRPr="00B34146">
        <w:rPr>
          <w:rFonts w:ascii="ArialMT" w:hAnsi="ArialMT" w:cs="ArialMT"/>
          <w:lang w:eastAsia="en-US"/>
        </w:rPr>
        <w:t>travel;</w:t>
      </w:r>
      <w:proofErr w:type="gramEnd"/>
      <w:r w:rsidRPr="00B34146">
        <w:rPr>
          <w:rFonts w:ascii="ArialMT" w:hAnsi="ArialMT" w:cs="ArialMT"/>
          <w:lang w:eastAsia="en-US"/>
        </w:rPr>
        <w:t xml:space="preserve"> </w:t>
      </w:r>
    </w:p>
    <w:p w14:paraId="08ADDC01" w14:textId="77777777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6.1.3.2. </w:t>
      </w:r>
      <w:r w:rsidRPr="00B34146">
        <w:rPr>
          <w:rFonts w:ascii="ArialMT" w:hAnsi="ArialMT" w:cs="ArialMT"/>
          <w:lang w:eastAsia="en-US"/>
        </w:rPr>
        <w:t xml:space="preserve">expatriate communities within the City of </w:t>
      </w:r>
      <w:proofErr w:type="gramStart"/>
      <w:r w:rsidRPr="00B34146">
        <w:rPr>
          <w:rFonts w:ascii="ArialMT" w:hAnsi="ArialMT" w:cs="ArialMT"/>
          <w:lang w:eastAsia="en-US"/>
        </w:rPr>
        <w:t>Cockburn;</w:t>
      </w:r>
      <w:proofErr w:type="gramEnd"/>
      <w:r w:rsidRPr="00B34146">
        <w:rPr>
          <w:rFonts w:ascii="ArialMT" w:hAnsi="ArialMT" w:cs="ArialMT"/>
          <w:lang w:eastAsia="en-US"/>
        </w:rPr>
        <w:t xml:space="preserve"> </w:t>
      </w:r>
    </w:p>
    <w:p w14:paraId="3617281A" w14:textId="77777777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6.1.3.3. </w:t>
      </w:r>
      <w:r w:rsidRPr="00B34146">
        <w:rPr>
          <w:rFonts w:ascii="ArialMT" w:hAnsi="ArialMT" w:cs="ArialMT"/>
          <w:lang w:eastAsia="en-US"/>
        </w:rPr>
        <w:t xml:space="preserve">defence ties; or </w:t>
      </w:r>
    </w:p>
    <w:p w14:paraId="23259894" w14:textId="1A417CDF" w:rsidR="00B34146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6.1.3.4. </w:t>
      </w:r>
      <w:r w:rsidRPr="00B34146">
        <w:rPr>
          <w:rFonts w:ascii="ArialMT" w:hAnsi="ArialMT" w:cs="ArialMT"/>
          <w:lang w:eastAsia="en-US"/>
        </w:rPr>
        <w:t>other significant ties to the Cockburn community.</w:t>
      </w:r>
    </w:p>
    <w:p w14:paraId="3BF240DA" w14:textId="6DD44E1E" w:rsidR="00B377F3" w:rsidRDefault="00B34146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6</w:t>
      </w:r>
      <w:r w:rsidRPr="00814595">
        <w:rPr>
          <w:rFonts w:ascii="ArialMT" w:hAnsi="ArialMT" w:cs="ArialMT"/>
          <w:lang w:eastAsia="en-US"/>
        </w:rPr>
        <w:t>.1.</w:t>
      </w:r>
      <w:r>
        <w:rPr>
          <w:rFonts w:ascii="ArialMT" w:hAnsi="ArialMT" w:cs="ArialMT"/>
          <w:lang w:eastAsia="en-US"/>
        </w:rPr>
        <w:t xml:space="preserve">4. </w:t>
      </w:r>
      <w:r w:rsidR="00B377F3" w:rsidRPr="00B377F3">
        <w:rPr>
          <w:rFonts w:ascii="ArialMT" w:hAnsi="ArialMT" w:cs="ArialMT"/>
          <w:lang w:eastAsia="en-US"/>
        </w:rPr>
        <w:t xml:space="preserve">Before </w:t>
      </w:r>
      <w:proofErr w:type="gramStart"/>
      <w:r w:rsidR="00B377F3" w:rsidRPr="00B377F3">
        <w:rPr>
          <w:rFonts w:ascii="ArialMT" w:hAnsi="ArialMT" w:cs="ArialMT"/>
          <w:lang w:eastAsia="en-US"/>
        </w:rPr>
        <w:t>making a decision</w:t>
      </w:r>
      <w:proofErr w:type="gramEnd"/>
      <w:r w:rsidR="00B377F3" w:rsidRPr="00B377F3">
        <w:rPr>
          <w:rFonts w:ascii="ArialMT" w:hAnsi="ArialMT" w:cs="ArialMT"/>
          <w:lang w:eastAsia="en-US"/>
        </w:rPr>
        <w:t xml:space="preserve"> under clause 6.1.3, the CEO must notify all </w:t>
      </w:r>
    </w:p>
    <w:p w14:paraId="3E4528B0" w14:textId="493E15BA" w:rsidR="00B34146" w:rsidRDefault="00B377F3" w:rsidP="00B341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</w:t>
      </w:r>
      <w:r w:rsidRPr="00B377F3">
        <w:rPr>
          <w:rFonts w:ascii="ArialMT" w:hAnsi="ArialMT" w:cs="ArialMT"/>
          <w:lang w:eastAsia="en-US"/>
        </w:rPr>
        <w:t>Elected Members of the request.</w:t>
      </w:r>
    </w:p>
    <w:p w14:paraId="14E0ED27" w14:textId="77777777" w:rsidR="001F7D13" w:rsidRDefault="001F7D1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22F4057A" w14:textId="604AC297" w:rsidR="000B5EDB" w:rsidRDefault="000947EC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7</w:t>
      </w:r>
      <w:r w:rsidR="001F7D13">
        <w:rPr>
          <w:rFonts w:ascii="ArialMT" w:hAnsi="ArialMT" w:cs="ArialMT"/>
          <w:lang w:eastAsia="en-US"/>
        </w:rPr>
        <w:t>. Sharing of Invitations to Events</w:t>
      </w:r>
    </w:p>
    <w:p w14:paraId="6525E2CF" w14:textId="5E67AC97" w:rsidR="000B5EDB" w:rsidRPr="00A858F0" w:rsidRDefault="000B5EDB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0947EC">
        <w:rPr>
          <w:rFonts w:ascii="ArialMT" w:hAnsi="ArialMT" w:cs="ArialMT"/>
          <w:lang w:eastAsia="en-US"/>
        </w:rPr>
        <w:t>7</w:t>
      </w:r>
      <w:r>
        <w:rPr>
          <w:rFonts w:ascii="ArialMT" w:hAnsi="ArialMT" w:cs="ArialMT"/>
          <w:lang w:eastAsia="en-US"/>
        </w:rPr>
        <w:t>.1</w:t>
      </w:r>
      <w:r w:rsidR="00986020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 xml:space="preserve"> </w:t>
      </w:r>
      <w:r w:rsidRPr="00A858F0">
        <w:rPr>
          <w:rFonts w:ascii="ArialMT" w:hAnsi="ArialMT" w:cs="ArialMT"/>
          <w:lang w:eastAsia="en-US"/>
        </w:rPr>
        <w:t>Application</w:t>
      </w:r>
    </w:p>
    <w:p w14:paraId="11ECB18C" w14:textId="39B1725A" w:rsidR="003350A3" w:rsidRDefault="008D1296" w:rsidP="003350A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7</w:t>
      </w:r>
      <w:r w:rsidR="003350A3" w:rsidRPr="00DB653C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1</w:t>
      </w:r>
      <w:r w:rsidR="00986020">
        <w:rPr>
          <w:rFonts w:ascii="ArialMT" w:hAnsi="ArialMT" w:cs="ArialMT"/>
          <w:lang w:eastAsia="en-US"/>
        </w:rPr>
        <w:t>.</w:t>
      </w:r>
      <w:r w:rsidR="003350A3" w:rsidRPr="00DB653C">
        <w:rPr>
          <w:rFonts w:ascii="ArialMT" w:hAnsi="ArialMT" w:cs="ArialMT"/>
          <w:lang w:eastAsia="en-US"/>
        </w:rPr>
        <w:t xml:space="preserve"> </w:t>
      </w:r>
      <w:r w:rsidR="003350A3">
        <w:rPr>
          <w:rFonts w:ascii="ArialMT" w:hAnsi="ArialMT" w:cs="ArialMT"/>
          <w:lang w:eastAsia="en-US"/>
        </w:rPr>
        <w:t xml:space="preserve">The objective of this clause is to ensure fairness, equity and transparency in </w:t>
      </w:r>
    </w:p>
    <w:p w14:paraId="37AD1D5C" w14:textId="7D321E28" w:rsidR="003350A3" w:rsidRDefault="001D7102" w:rsidP="003350A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350A3">
        <w:rPr>
          <w:rFonts w:ascii="ArialMT" w:hAnsi="ArialMT" w:cs="ArialMT"/>
          <w:lang w:eastAsia="en-US"/>
        </w:rPr>
        <w:t xml:space="preserve">the allocation of tickets or invitations addressed to the Mayor or Council </w:t>
      </w:r>
    </w:p>
    <w:p w14:paraId="5CC67905" w14:textId="5C702AD6" w:rsidR="003350A3" w:rsidRDefault="001D7102" w:rsidP="003350A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3350A3">
        <w:rPr>
          <w:rFonts w:ascii="ArialMT" w:hAnsi="ArialMT" w:cs="ArialMT"/>
          <w:lang w:eastAsia="en-US"/>
        </w:rPr>
        <w:t>generally.</w:t>
      </w:r>
    </w:p>
    <w:p w14:paraId="676854AA" w14:textId="6280FAA9" w:rsidR="000B5EDB" w:rsidRDefault="008D1296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7</w:t>
      </w:r>
      <w:r w:rsidR="000B5EDB" w:rsidRPr="00A858F0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2</w:t>
      </w:r>
      <w:r w:rsidR="00986020">
        <w:rPr>
          <w:rFonts w:ascii="ArialMT" w:hAnsi="ArialMT" w:cs="ArialMT"/>
          <w:lang w:eastAsia="en-US"/>
        </w:rPr>
        <w:t>.</w:t>
      </w:r>
      <w:r w:rsidR="000B5EDB" w:rsidRPr="00A858F0">
        <w:rPr>
          <w:rFonts w:ascii="ArialMT" w:hAnsi="ArialMT" w:cs="ArialMT"/>
          <w:lang w:eastAsia="en-US"/>
        </w:rPr>
        <w:t xml:space="preserve"> This clause applies to </w:t>
      </w:r>
      <w:r w:rsidR="002E29EE">
        <w:rPr>
          <w:rFonts w:ascii="ArialMT" w:hAnsi="ArialMT" w:cs="ArialMT"/>
          <w:lang w:eastAsia="en-US"/>
        </w:rPr>
        <w:t>tickets or invitations</w:t>
      </w:r>
      <w:r w:rsidR="000B5EDB" w:rsidRPr="00A858F0">
        <w:rPr>
          <w:rFonts w:ascii="ArialMT" w:hAnsi="ArialMT" w:cs="ArialMT"/>
          <w:lang w:eastAsia="en-US"/>
        </w:rPr>
        <w:t xml:space="preserve"> addressed to the Mayor or Council </w:t>
      </w:r>
    </w:p>
    <w:p w14:paraId="070C597A" w14:textId="6D89098B" w:rsidR="000B5EDB" w:rsidRDefault="001D7102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</w:t>
      </w:r>
      <w:r w:rsidR="008D1296">
        <w:rPr>
          <w:rFonts w:ascii="ArialMT" w:hAnsi="ArialMT" w:cs="ArialMT"/>
          <w:lang w:eastAsia="en-US"/>
        </w:rPr>
        <w:t xml:space="preserve"> </w:t>
      </w:r>
      <w:r w:rsidR="000B5EDB" w:rsidRPr="00A858F0">
        <w:rPr>
          <w:rFonts w:ascii="ArialMT" w:hAnsi="ArialMT" w:cs="ArialMT"/>
          <w:lang w:eastAsia="en-US"/>
        </w:rPr>
        <w:t>generally</w:t>
      </w:r>
      <w:r w:rsidR="00A84186">
        <w:rPr>
          <w:rFonts w:ascii="ArialMT" w:hAnsi="ArialMT" w:cs="ArialMT"/>
          <w:lang w:eastAsia="en-US"/>
        </w:rPr>
        <w:t>.</w:t>
      </w:r>
    </w:p>
    <w:p w14:paraId="77B5E5F0" w14:textId="1640F875" w:rsidR="00551CFC" w:rsidRPr="00A858F0" w:rsidRDefault="008D1296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7</w:t>
      </w:r>
      <w:r w:rsidR="00551CFC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3</w:t>
      </w:r>
      <w:r w:rsidR="00986020">
        <w:rPr>
          <w:rFonts w:ascii="ArialMT" w:hAnsi="ArialMT" w:cs="ArialMT"/>
          <w:lang w:eastAsia="en-US"/>
        </w:rPr>
        <w:t>.</w:t>
      </w:r>
      <w:r w:rsidR="00551CFC">
        <w:rPr>
          <w:rFonts w:ascii="ArialMT" w:hAnsi="ArialMT" w:cs="ArialMT"/>
          <w:lang w:eastAsia="en-US"/>
        </w:rPr>
        <w:t xml:space="preserve"> </w:t>
      </w:r>
      <w:r w:rsidR="000B5EDB" w:rsidRPr="00A858F0">
        <w:rPr>
          <w:rFonts w:ascii="ArialMT" w:hAnsi="ArialMT" w:cs="ArialMT"/>
          <w:lang w:eastAsia="en-US"/>
        </w:rPr>
        <w:t>This clause does not apply to:</w:t>
      </w:r>
    </w:p>
    <w:p w14:paraId="6BCAC9F3" w14:textId="30FFB46F" w:rsidR="00551CFC" w:rsidRDefault="00DA616E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0947EC">
        <w:rPr>
          <w:rFonts w:ascii="ArialMT" w:hAnsi="ArialMT" w:cs="ArialMT"/>
          <w:lang w:eastAsia="en-US"/>
        </w:rPr>
        <w:t>7</w:t>
      </w:r>
      <w:r w:rsidR="00551CFC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3</w:t>
      </w:r>
      <w:r w:rsidR="00551CFC">
        <w:rPr>
          <w:rFonts w:ascii="ArialMT" w:hAnsi="ArialMT" w:cs="ArialMT"/>
          <w:lang w:eastAsia="en-US"/>
        </w:rPr>
        <w:t>.1</w:t>
      </w:r>
      <w:r w:rsidR="00986020">
        <w:rPr>
          <w:rFonts w:ascii="ArialMT" w:hAnsi="ArialMT" w:cs="ArialMT"/>
          <w:lang w:eastAsia="en-US"/>
        </w:rPr>
        <w:t>.</w:t>
      </w:r>
      <w:r w:rsidR="00551CFC">
        <w:rPr>
          <w:rFonts w:ascii="ArialMT" w:hAnsi="ArialMT" w:cs="ArialMT"/>
          <w:lang w:eastAsia="en-US"/>
        </w:rPr>
        <w:t xml:space="preserve"> </w:t>
      </w:r>
      <w:r w:rsidR="002E29EE">
        <w:rPr>
          <w:rFonts w:ascii="ArialMT" w:hAnsi="ArialMT" w:cs="ArialMT"/>
          <w:lang w:eastAsia="en-US"/>
        </w:rPr>
        <w:t>tickets or invitations</w:t>
      </w:r>
      <w:r w:rsidR="000B5EDB" w:rsidRPr="00A858F0">
        <w:rPr>
          <w:rFonts w:ascii="ArialMT" w:hAnsi="ArialMT" w:cs="ArialMT"/>
          <w:lang w:eastAsia="en-US"/>
        </w:rPr>
        <w:t xml:space="preserve"> addressed personally to Councillors, who may </w:t>
      </w:r>
    </w:p>
    <w:p w14:paraId="17E31A01" w14:textId="038D86EE" w:rsidR="000B5EDB" w:rsidRDefault="00551CFC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</w:t>
      </w:r>
      <w:r w:rsidR="00DA616E">
        <w:rPr>
          <w:rFonts w:ascii="ArialMT" w:hAnsi="ArialMT" w:cs="ArialMT"/>
          <w:lang w:eastAsia="en-US"/>
        </w:rPr>
        <w:t xml:space="preserve"> </w:t>
      </w:r>
      <w:r w:rsidR="000B5EDB" w:rsidRPr="00A858F0">
        <w:rPr>
          <w:rFonts w:ascii="ArialMT" w:hAnsi="ArialMT" w:cs="ArialMT"/>
          <w:lang w:eastAsia="en-US"/>
        </w:rPr>
        <w:t>accept or decline invitations or tickets as they see fit; or</w:t>
      </w:r>
    </w:p>
    <w:p w14:paraId="7303205F" w14:textId="3A5DDA80" w:rsidR="00986020" w:rsidRDefault="00AE7BAC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0947EC">
        <w:rPr>
          <w:rFonts w:ascii="ArialMT" w:hAnsi="ArialMT" w:cs="ArialMT"/>
          <w:lang w:eastAsia="en-US"/>
        </w:rPr>
        <w:t>7</w:t>
      </w:r>
      <w:r w:rsidR="00551CFC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3</w:t>
      </w:r>
      <w:r w:rsidR="00551CFC">
        <w:rPr>
          <w:rFonts w:ascii="ArialMT" w:hAnsi="ArialMT" w:cs="ArialMT"/>
          <w:lang w:eastAsia="en-US"/>
        </w:rPr>
        <w:t>.2</w:t>
      </w:r>
      <w:r w:rsidR="00986020">
        <w:rPr>
          <w:rFonts w:ascii="ArialMT" w:hAnsi="ArialMT" w:cs="ArialMT"/>
          <w:lang w:eastAsia="en-US"/>
        </w:rPr>
        <w:t>.</w:t>
      </w:r>
      <w:r w:rsidR="00551CFC">
        <w:rPr>
          <w:rFonts w:ascii="ArialMT" w:hAnsi="ArialMT" w:cs="ArialMT"/>
          <w:lang w:eastAsia="en-US"/>
        </w:rPr>
        <w:t xml:space="preserve"> </w:t>
      </w:r>
      <w:r w:rsidR="002E29EE">
        <w:rPr>
          <w:rFonts w:ascii="ArialMT" w:hAnsi="ArialMT" w:cs="ArialMT"/>
          <w:lang w:eastAsia="en-US"/>
        </w:rPr>
        <w:t>tickets or invitations</w:t>
      </w:r>
      <w:r w:rsidR="00A84186">
        <w:rPr>
          <w:rFonts w:ascii="ArialMT" w:hAnsi="ArialMT" w:cs="ArialMT"/>
          <w:lang w:eastAsia="en-US"/>
        </w:rPr>
        <w:t xml:space="preserve"> </w:t>
      </w:r>
      <w:r w:rsidR="000B5EDB" w:rsidRPr="00A858F0">
        <w:rPr>
          <w:rFonts w:ascii="ArialMT" w:hAnsi="ArialMT" w:cs="ArialMT"/>
          <w:lang w:eastAsia="en-US"/>
        </w:rPr>
        <w:t xml:space="preserve">addressed to the </w:t>
      </w:r>
      <w:proofErr w:type="gramStart"/>
      <w:r w:rsidR="000B5EDB" w:rsidRPr="00A858F0">
        <w:rPr>
          <w:rFonts w:ascii="ArialMT" w:hAnsi="ArialMT" w:cs="ArialMT"/>
          <w:lang w:eastAsia="en-US"/>
        </w:rPr>
        <w:t>Mayor</w:t>
      </w:r>
      <w:proofErr w:type="gramEnd"/>
      <w:r w:rsidR="000B5EDB" w:rsidRPr="00A858F0">
        <w:rPr>
          <w:rFonts w:ascii="ArialMT" w:hAnsi="ArialMT" w:cs="ArialMT"/>
          <w:lang w:eastAsia="en-US"/>
        </w:rPr>
        <w:t xml:space="preserve"> which the event </w:t>
      </w:r>
    </w:p>
    <w:p w14:paraId="0827270B" w14:textId="1BAE30BE" w:rsidR="00A84186" w:rsidRDefault="00986020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</w:t>
      </w:r>
      <w:r w:rsidR="00EA7F51">
        <w:rPr>
          <w:rFonts w:ascii="ArialMT" w:hAnsi="ArialMT" w:cs="ArialMT"/>
          <w:lang w:eastAsia="en-US"/>
        </w:rPr>
        <w:t xml:space="preserve"> </w:t>
      </w:r>
      <w:r w:rsidR="00DA616E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</w:t>
      </w:r>
      <w:r w:rsidR="000B5EDB" w:rsidRPr="00A858F0">
        <w:rPr>
          <w:rFonts w:ascii="ArialMT" w:hAnsi="ArialMT" w:cs="ArialMT"/>
          <w:lang w:eastAsia="en-US"/>
        </w:rPr>
        <w:t>organiser has indicated are non-transferable</w:t>
      </w:r>
    </w:p>
    <w:p w14:paraId="271C997B" w14:textId="4401246A" w:rsidR="00DA616E" w:rsidRDefault="00AE7BA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0947EC">
        <w:rPr>
          <w:rFonts w:ascii="ArialMT" w:hAnsi="ArialMT" w:cs="ArialMT"/>
          <w:lang w:eastAsia="en-US"/>
        </w:rPr>
        <w:t>7</w:t>
      </w:r>
      <w:r w:rsidR="00A84186">
        <w:rPr>
          <w:rFonts w:ascii="ArialMT" w:hAnsi="ArialMT" w:cs="ArialMT"/>
          <w:lang w:eastAsia="en-US"/>
        </w:rPr>
        <w:t>.1.3.</w:t>
      </w:r>
      <w:r w:rsidR="000947EC">
        <w:rPr>
          <w:rFonts w:ascii="ArialMT" w:hAnsi="ArialMT" w:cs="ArialMT"/>
          <w:lang w:eastAsia="en-US"/>
        </w:rPr>
        <w:t>3</w:t>
      </w:r>
      <w:r w:rsidR="00B53C68">
        <w:rPr>
          <w:rFonts w:ascii="ArialMT" w:hAnsi="ArialMT" w:cs="ArialMT"/>
          <w:lang w:eastAsia="en-US"/>
        </w:rPr>
        <w:t>.</w:t>
      </w:r>
      <w:r w:rsidR="00A84186">
        <w:rPr>
          <w:rFonts w:ascii="ArialMT" w:hAnsi="ArialMT" w:cs="ArialMT"/>
          <w:lang w:eastAsia="en-US"/>
        </w:rPr>
        <w:t xml:space="preserve"> </w:t>
      </w:r>
      <w:r w:rsidR="002E29EE">
        <w:rPr>
          <w:rFonts w:ascii="ArialMT" w:hAnsi="ArialMT" w:cs="ArialMT"/>
          <w:lang w:eastAsia="en-US"/>
        </w:rPr>
        <w:t>tickets or invitations</w:t>
      </w:r>
      <w:r w:rsidR="00A84186">
        <w:rPr>
          <w:rFonts w:ascii="ArialMT" w:hAnsi="ArialMT" w:cs="ArialMT"/>
          <w:lang w:eastAsia="en-US"/>
        </w:rPr>
        <w:t xml:space="preserve"> to events which are open to the public, unless </w:t>
      </w:r>
    </w:p>
    <w:p w14:paraId="194EC03D" w14:textId="77777777" w:rsidR="00DA616E" w:rsidRDefault="00DA616E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A84186">
        <w:rPr>
          <w:rFonts w:ascii="ArialMT" w:hAnsi="ArialMT" w:cs="ArialMT"/>
          <w:lang w:eastAsia="en-US"/>
        </w:rPr>
        <w:t xml:space="preserve">the invitee is playing a formal role or part of the official event </w:t>
      </w:r>
    </w:p>
    <w:p w14:paraId="5CC2E641" w14:textId="77777777" w:rsidR="00DA616E" w:rsidRDefault="00DA616E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A84186">
        <w:rPr>
          <w:rFonts w:ascii="ArialMT" w:hAnsi="ArialMT" w:cs="ArialMT"/>
          <w:lang w:eastAsia="en-US"/>
        </w:rPr>
        <w:t xml:space="preserve">proceedings, or there are some other benefits offered to the invitee </w:t>
      </w:r>
    </w:p>
    <w:p w14:paraId="61401E02" w14:textId="79E640F0" w:rsidR="00A84186" w:rsidRPr="00A858F0" w:rsidRDefault="00DA616E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</w:t>
      </w:r>
      <w:r w:rsidR="00A84186">
        <w:rPr>
          <w:rFonts w:ascii="ArialMT" w:hAnsi="ArialMT" w:cs="ArialMT"/>
          <w:lang w:eastAsia="en-US"/>
        </w:rPr>
        <w:t>such as a VIP pass or parking etc.</w:t>
      </w:r>
    </w:p>
    <w:p w14:paraId="6DEFA9D0" w14:textId="4E2726B1" w:rsidR="331AAADA" w:rsidRDefault="008D1296" w:rsidP="7F9329E4">
      <w:pPr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0947EC">
        <w:rPr>
          <w:rFonts w:ascii="ArialMT" w:hAnsi="ArialMT" w:cs="ArialMT"/>
          <w:lang w:eastAsia="en-US"/>
        </w:rPr>
        <w:t>7</w:t>
      </w:r>
      <w:r w:rsidR="331AAADA" w:rsidRPr="7F9329E4">
        <w:rPr>
          <w:rFonts w:ascii="ArialMT" w:hAnsi="ArialMT" w:cs="ArialMT"/>
          <w:lang w:eastAsia="en-US"/>
        </w:rPr>
        <w:t>.1.3.</w:t>
      </w:r>
      <w:r w:rsidR="000947EC">
        <w:rPr>
          <w:rFonts w:ascii="ArialMT" w:hAnsi="ArialMT" w:cs="ArialMT"/>
          <w:lang w:eastAsia="en-US"/>
        </w:rPr>
        <w:t>4</w:t>
      </w:r>
      <w:r w:rsidR="00B53C68">
        <w:rPr>
          <w:rFonts w:ascii="ArialMT" w:hAnsi="ArialMT" w:cs="ArialMT"/>
          <w:lang w:eastAsia="en-US"/>
        </w:rPr>
        <w:t>.</w:t>
      </w:r>
      <w:r w:rsidR="331AAADA" w:rsidRPr="7F9329E4">
        <w:rPr>
          <w:rFonts w:ascii="ArialMT" w:hAnsi="ArialMT" w:cs="ArialMT"/>
          <w:lang w:eastAsia="en-US"/>
        </w:rPr>
        <w:t xml:space="preserve"> tickets or invitations </w:t>
      </w:r>
      <w:r w:rsidR="00887C59">
        <w:rPr>
          <w:rFonts w:ascii="ArialMT" w:hAnsi="ArialMT" w:cs="ArialMT"/>
          <w:lang w:eastAsia="en-US"/>
        </w:rPr>
        <w:t xml:space="preserve">addressed </w:t>
      </w:r>
      <w:r w:rsidR="331AAADA" w:rsidRPr="7F9329E4">
        <w:rPr>
          <w:rFonts w:ascii="ArialMT" w:hAnsi="ArialMT" w:cs="ArialMT"/>
          <w:lang w:eastAsia="en-US"/>
        </w:rPr>
        <w:t>to the CEO</w:t>
      </w:r>
    </w:p>
    <w:p w14:paraId="5AFDF92E" w14:textId="2390E02B" w:rsidR="00365FFA" w:rsidRDefault="008D1296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947EC">
        <w:rPr>
          <w:rFonts w:ascii="ArialMT" w:hAnsi="ArialMT" w:cs="ArialMT"/>
          <w:lang w:eastAsia="en-US"/>
        </w:rPr>
        <w:t>7</w:t>
      </w:r>
      <w:r w:rsidR="00551CFC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4</w:t>
      </w:r>
      <w:r w:rsidR="00887C59">
        <w:rPr>
          <w:rFonts w:ascii="ArialMT" w:hAnsi="ArialMT" w:cs="ArialMT"/>
          <w:lang w:eastAsia="en-US"/>
        </w:rPr>
        <w:t>.</w:t>
      </w:r>
      <w:r w:rsidR="00551CFC">
        <w:rPr>
          <w:rFonts w:ascii="ArialMT" w:hAnsi="ArialMT" w:cs="ArialMT"/>
          <w:lang w:eastAsia="en-US"/>
        </w:rPr>
        <w:t xml:space="preserve"> </w:t>
      </w:r>
      <w:r w:rsidR="000B5EDB" w:rsidRPr="00A858F0">
        <w:rPr>
          <w:rFonts w:ascii="ArialMT" w:hAnsi="ArialMT" w:cs="ArialMT"/>
          <w:lang w:eastAsia="en-US"/>
        </w:rPr>
        <w:t>Notw</w:t>
      </w:r>
      <w:r w:rsidR="008A0125">
        <w:rPr>
          <w:rFonts w:ascii="ArialMT" w:hAnsi="ArialMT" w:cs="ArialMT"/>
          <w:lang w:eastAsia="en-US"/>
        </w:rPr>
        <w:t>i</w:t>
      </w:r>
      <w:r w:rsidR="000B5EDB" w:rsidRPr="00A858F0">
        <w:rPr>
          <w:rFonts w:ascii="ArialMT" w:hAnsi="ArialMT" w:cs="ArialMT"/>
          <w:lang w:eastAsia="en-US"/>
        </w:rPr>
        <w:t xml:space="preserve">thstanding clause </w:t>
      </w:r>
      <w:r w:rsidR="008C23CD">
        <w:rPr>
          <w:rFonts w:ascii="ArialMT" w:hAnsi="ArialMT" w:cs="ArialMT"/>
          <w:lang w:eastAsia="en-US"/>
        </w:rPr>
        <w:t>7</w:t>
      </w:r>
      <w:r w:rsidR="000B5EDB" w:rsidRPr="00A858F0">
        <w:rPr>
          <w:rFonts w:ascii="ArialMT" w:hAnsi="ArialMT" w:cs="ArialMT"/>
          <w:lang w:eastAsia="en-US"/>
        </w:rPr>
        <w:t>.</w:t>
      </w:r>
      <w:r w:rsidR="00365FFA">
        <w:rPr>
          <w:rFonts w:ascii="ArialMT" w:hAnsi="ArialMT" w:cs="ArialMT"/>
          <w:lang w:eastAsia="en-US"/>
        </w:rPr>
        <w:t>1</w:t>
      </w:r>
      <w:r w:rsidR="000B5EDB" w:rsidRPr="00A858F0">
        <w:rPr>
          <w:rFonts w:ascii="ArialMT" w:hAnsi="ArialMT" w:cs="ArialMT"/>
          <w:lang w:eastAsia="en-US"/>
        </w:rPr>
        <w:t>.</w:t>
      </w:r>
      <w:r w:rsidR="003350A3">
        <w:rPr>
          <w:rFonts w:ascii="ArialMT" w:hAnsi="ArialMT" w:cs="ArialMT"/>
          <w:lang w:eastAsia="en-US"/>
        </w:rPr>
        <w:t>3</w:t>
      </w:r>
      <w:r w:rsidR="00365FFA">
        <w:rPr>
          <w:rFonts w:ascii="ArialMT" w:hAnsi="ArialMT" w:cs="ArialMT"/>
          <w:lang w:eastAsia="en-US"/>
        </w:rPr>
        <w:t>.1</w:t>
      </w:r>
      <w:r w:rsidR="000B5EDB" w:rsidRPr="00A858F0">
        <w:rPr>
          <w:rFonts w:ascii="ArialMT" w:hAnsi="ArialMT" w:cs="ArialMT"/>
          <w:lang w:eastAsia="en-US"/>
        </w:rPr>
        <w:t xml:space="preserve"> above, this policy does apply to </w:t>
      </w:r>
      <w:r w:rsidR="002E29EE">
        <w:rPr>
          <w:rFonts w:ascii="ArialMT" w:hAnsi="ArialMT" w:cs="ArialMT"/>
          <w:lang w:eastAsia="en-US"/>
        </w:rPr>
        <w:t>tickets</w:t>
      </w:r>
      <w:r w:rsidR="000B5EDB" w:rsidRPr="00A858F0">
        <w:rPr>
          <w:rFonts w:ascii="ArialMT" w:hAnsi="ArialMT" w:cs="ArialMT"/>
          <w:lang w:eastAsia="en-US"/>
        </w:rPr>
        <w:t xml:space="preserve"> or</w:t>
      </w:r>
    </w:p>
    <w:p w14:paraId="1457BD25" w14:textId="4187283C" w:rsidR="002E29EE" w:rsidRDefault="000B5EDB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lang w:eastAsia="en-US"/>
        </w:rPr>
        <w:t xml:space="preserve"> </w:t>
      </w:r>
      <w:r w:rsidR="00365FFA">
        <w:rPr>
          <w:rFonts w:ascii="ArialMT" w:hAnsi="ArialMT" w:cs="ArialMT"/>
          <w:lang w:eastAsia="en-US"/>
        </w:rPr>
        <w:t xml:space="preserve">                </w:t>
      </w:r>
      <w:r w:rsidR="00EA7F51">
        <w:rPr>
          <w:rFonts w:ascii="ArialMT" w:hAnsi="ArialMT" w:cs="ArialMT"/>
          <w:lang w:eastAsia="en-US"/>
        </w:rPr>
        <w:t xml:space="preserve"> </w:t>
      </w:r>
      <w:r w:rsidR="008D1296">
        <w:rPr>
          <w:rFonts w:ascii="ArialMT" w:hAnsi="ArialMT" w:cs="ArialMT"/>
          <w:lang w:eastAsia="en-US"/>
        </w:rPr>
        <w:t xml:space="preserve"> </w:t>
      </w:r>
      <w:r w:rsidR="00365FFA">
        <w:rPr>
          <w:rFonts w:ascii="ArialMT" w:hAnsi="ArialMT" w:cs="ArialMT"/>
          <w:lang w:eastAsia="en-US"/>
        </w:rPr>
        <w:t xml:space="preserve">  </w:t>
      </w:r>
      <w:r w:rsidR="002E29EE">
        <w:rPr>
          <w:rFonts w:ascii="ArialMT" w:hAnsi="ArialMT" w:cs="ArialMT"/>
          <w:lang w:eastAsia="en-US"/>
        </w:rPr>
        <w:t xml:space="preserve">invitations </w:t>
      </w:r>
      <w:r w:rsidRPr="00A858F0">
        <w:rPr>
          <w:rFonts w:ascii="ArialMT" w:hAnsi="ArialMT" w:cs="ArialMT"/>
          <w:lang w:eastAsia="en-US"/>
        </w:rPr>
        <w:t xml:space="preserve">received and declined by a Councillor, which are transferable and </w:t>
      </w:r>
    </w:p>
    <w:p w14:paraId="27FF8F3F" w14:textId="6FB74C01" w:rsidR="000B5EDB" w:rsidRDefault="002E29EE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8D1296">
        <w:rPr>
          <w:rFonts w:ascii="ArialMT" w:hAnsi="ArialMT" w:cs="ArialMT"/>
          <w:lang w:eastAsia="en-US"/>
        </w:rPr>
        <w:t xml:space="preserve"> </w:t>
      </w:r>
      <w:r w:rsidR="000B5EDB" w:rsidRPr="00A858F0">
        <w:rPr>
          <w:rFonts w:ascii="ArialMT" w:hAnsi="ArialMT" w:cs="ArialMT"/>
          <w:lang w:eastAsia="en-US"/>
        </w:rPr>
        <w:t xml:space="preserve">the event organiser has indicated a desire for Councillor attendance. </w:t>
      </w:r>
    </w:p>
    <w:p w14:paraId="6A12B52F" w14:textId="1CCF2D20" w:rsidR="00A84186" w:rsidRDefault="008D1296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0947EC">
        <w:rPr>
          <w:rFonts w:ascii="ArialMT" w:hAnsi="ArialMT" w:cs="ArialMT"/>
          <w:lang w:eastAsia="en-US"/>
        </w:rPr>
        <w:t xml:space="preserve"> 7</w:t>
      </w:r>
      <w:r w:rsidR="00A84186">
        <w:rPr>
          <w:rFonts w:ascii="ArialMT" w:hAnsi="ArialMT" w:cs="ArialMT"/>
          <w:lang w:eastAsia="en-US"/>
        </w:rPr>
        <w:t>.1.5</w:t>
      </w:r>
      <w:r w:rsidR="00887C59">
        <w:rPr>
          <w:rFonts w:ascii="ArialMT" w:hAnsi="ArialMT" w:cs="ArialMT"/>
          <w:lang w:eastAsia="en-US"/>
        </w:rPr>
        <w:t>.</w:t>
      </w:r>
      <w:r w:rsidR="00A84186">
        <w:rPr>
          <w:rFonts w:ascii="ArialMT" w:hAnsi="ArialMT" w:cs="ArialMT"/>
          <w:lang w:eastAsia="en-US"/>
        </w:rPr>
        <w:t xml:space="preserve"> Where </w:t>
      </w:r>
      <w:r w:rsidR="002E29EE">
        <w:rPr>
          <w:rFonts w:ascii="ArialMT" w:hAnsi="ArialMT" w:cs="ArialMT"/>
          <w:lang w:eastAsia="en-US"/>
        </w:rPr>
        <w:t>ticket or invitation</w:t>
      </w:r>
      <w:r w:rsidR="00A84186">
        <w:rPr>
          <w:rFonts w:ascii="ArialMT" w:hAnsi="ArialMT" w:cs="ArialMT"/>
          <w:lang w:eastAsia="en-US"/>
        </w:rPr>
        <w:t xml:space="preserve"> is ambiguous in respect of whether it is </w:t>
      </w:r>
    </w:p>
    <w:p w14:paraId="20814C46" w14:textId="77777777" w:rsidR="008D1296" w:rsidRDefault="00A84186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</w:t>
      </w:r>
      <w:r w:rsidR="008D1296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transferable or directed to an Elected Member personally or not, the CEO </w:t>
      </w:r>
    </w:p>
    <w:p w14:paraId="21E5E8EB" w14:textId="77777777" w:rsidR="008D1296" w:rsidRDefault="008D1296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              </w:t>
      </w:r>
      <w:r w:rsidR="00A84186">
        <w:rPr>
          <w:rFonts w:ascii="ArialMT" w:hAnsi="ArialMT" w:cs="ArialMT"/>
          <w:lang w:eastAsia="en-US"/>
        </w:rPr>
        <w:t xml:space="preserve">may make enquiries of the event organiser for the purposes of understanding </w:t>
      </w:r>
    </w:p>
    <w:p w14:paraId="7E70A4B7" w14:textId="1DE57A76" w:rsidR="00A84186" w:rsidRPr="00A858F0" w:rsidRDefault="008D1296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              </w:t>
      </w:r>
      <w:r w:rsidR="00A84186">
        <w:rPr>
          <w:rFonts w:ascii="ArialMT" w:hAnsi="ArialMT" w:cs="ArialMT"/>
          <w:lang w:eastAsia="en-US"/>
        </w:rPr>
        <w:t>if this clause applies.</w:t>
      </w:r>
    </w:p>
    <w:p w14:paraId="12272527" w14:textId="77777777" w:rsidR="000B5EDB" w:rsidRDefault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4A58993A" w14:textId="7DC351E2" w:rsidR="000B5EDB" w:rsidRPr="00A858F0" w:rsidRDefault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AA1D72">
        <w:rPr>
          <w:rFonts w:ascii="ArialMT" w:hAnsi="ArialMT" w:cs="ArialMT"/>
          <w:lang w:eastAsia="en-US"/>
        </w:rPr>
        <w:t>7</w:t>
      </w:r>
      <w:r>
        <w:rPr>
          <w:rFonts w:ascii="ArialMT" w:hAnsi="ArialMT" w:cs="ArialMT"/>
          <w:lang w:eastAsia="en-US"/>
        </w:rPr>
        <w:t>.2</w:t>
      </w:r>
      <w:r w:rsidR="00887C59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 xml:space="preserve"> </w:t>
      </w:r>
      <w:r w:rsidR="00365FFA">
        <w:rPr>
          <w:rFonts w:ascii="ArialMT" w:hAnsi="ArialMT" w:cs="ArialMT"/>
          <w:lang w:eastAsia="en-US"/>
        </w:rPr>
        <w:t>Principles</w:t>
      </w:r>
    </w:p>
    <w:p w14:paraId="7CA989A9" w14:textId="6086B784" w:rsidR="00365FFA" w:rsidRDefault="00874010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A1D72">
        <w:rPr>
          <w:rFonts w:ascii="ArialMT" w:hAnsi="ArialMT" w:cs="ArialMT"/>
          <w:lang w:eastAsia="en-US"/>
        </w:rPr>
        <w:t>7</w:t>
      </w:r>
      <w:r w:rsidR="00365FFA" w:rsidRPr="00DB653C">
        <w:rPr>
          <w:rFonts w:ascii="ArialMT" w:hAnsi="ArialMT" w:cs="ArialMT"/>
          <w:lang w:eastAsia="en-US"/>
        </w:rPr>
        <w:t>.</w:t>
      </w:r>
      <w:r w:rsidR="00365FFA">
        <w:rPr>
          <w:rFonts w:ascii="ArialMT" w:hAnsi="ArialMT" w:cs="ArialMT"/>
          <w:lang w:eastAsia="en-US"/>
        </w:rPr>
        <w:t>2</w:t>
      </w:r>
      <w:r w:rsidR="00365FFA" w:rsidRPr="00DB653C">
        <w:rPr>
          <w:rFonts w:ascii="ArialMT" w:hAnsi="ArialMT" w:cs="ArialMT"/>
          <w:lang w:eastAsia="en-US"/>
        </w:rPr>
        <w:t>.1</w:t>
      </w:r>
      <w:r w:rsidR="00887C59">
        <w:rPr>
          <w:rFonts w:ascii="ArialMT" w:hAnsi="ArialMT" w:cs="ArialMT"/>
          <w:lang w:eastAsia="en-US"/>
        </w:rPr>
        <w:t>.</w:t>
      </w:r>
      <w:r w:rsidR="00365FFA"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Where </w:t>
      </w:r>
      <w:r w:rsidR="002E29EE">
        <w:rPr>
          <w:rFonts w:ascii="ArialMT" w:hAnsi="ArialMT" w:cs="ArialMT"/>
          <w:lang w:eastAsia="en-US"/>
        </w:rPr>
        <w:t>tickets or invitations</w:t>
      </w:r>
      <w:r w:rsidR="00532778" w:rsidRPr="00A858F0">
        <w:rPr>
          <w:rFonts w:ascii="ArialMT" w:hAnsi="ArialMT" w:cs="ArialMT"/>
          <w:lang w:eastAsia="en-US"/>
        </w:rPr>
        <w:t xml:space="preserve"> are addressed to the Mayor or Council generally, </w:t>
      </w:r>
    </w:p>
    <w:p w14:paraId="57F5CF13" w14:textId="2BEA89C7" w:rsidR="00532778" w:rsidRPr="00A858F0" w:rsidRDefault="00874010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              </w:t>
      </w:r>
      <w:r w:rsidR="00532778" w:rsidRPr="00A858F0">
        <w:rPr>
          <w:rFonts w:ascii="ArialMT" w:hAnsi="ArialMT" w:cs="ArialMT"/>
          <w:lang w:eastAsia="en-US"/>
        </w:rPr>
        <w:t xml:space="preserve">the </w:t>
      </w:r>
      <w:proofErr w:type="gramStart"/>
      <w:r w:rsidR="00532778" w:rsidRPr="00A858F0">
        <w:rPr>
          <w:rFonts w:ascii="ArialMT" w:hAnsi="ArialMT" w:cs="ArialMT"/>
          <w:lang w:eastAsia="en-US"/>
        </w:rPr>
        <w:t>Mayor</w:t>
      </w:r>
      <w:proofErr w:type="gramEnd"/>
      <w:r w:rsidR="00532778" w:rsidRPr="00A858F0">
        <w:rPr>
          <w:rFonts w:ascii="ArialMT" w:hAnsi="ArialMT" w:cs="ArialMT"/>
          <w:lang w:eastAsia="en-US"/>
        </w:rPr>
        <w:t xml:space="preserve"> will have the first right of acceptance.</w:t>
      </w:r>
    </w:p>
    <w:p w14:paraId="51A88507" w14:textId="12A9656B" w:rsidR="00887C59" w:rsidRDefault="00365FFA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</w:t>
      </w:r>
      <w:r w:rsidR="00AA1D72">
        <w:rPr>
          <w:rFonts w:ascii="ArialMT" w:hAnsi="ArialMT" w:cs="ArialMT"/>
          <w:lang w:eastAsia="en-US"/>
        </w:rPr>
        <w:t>7</w:t>
      </w:r>
      <w:r w:rsidRPr="00DB653C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2</w:t>
      </w:r>
      <w:r w:rsidRPr="00DB653C">
        <w:rPr>
          <w:rFonts w:ascii="ArialMT" w:hAnsi="ArialMT" w:cs="ArialMT"/>
          <w:lang w:eastAsia="en-US"/>
        </w:rPr>
        <w:t>.</w:t>
      </w:r>
      <w:r w:rsidR="0051692F">
        <w:rPr>
          <w:rFonts w:ascii="ArialMT" w:hAnsi="ArialMT" w:cs="ArialMT"/>
          <w:lang w:eastAsia="en-US"/>
        </w:rPr>
        <w:t>2</w:t>
      </w:r>
      <w:r w:rsidR="00887C59">
        <w:rPr>
          <w:rFonts w:ascii="ArialMT" w:hAnsi="ArialMT" w:cs="ArialMT"/>
          <w:lang w:eastAsia="en-US"/>
        </w:rPr>
        <w:t>.</w:t>
      </w:r>
      <w:r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If the Mayor is unavailable, unwilling, or unable to attend, the </w:t>
      </w:r>
      <w:r w:rsidR="002E29EE">
        <w:rPr>
          <w:rFonts w:ascii="ArialMT" w:hAnsi="ArialMT" w:cs="ArialMT"/>
          <w:lang w:eastAsia="en-US"/>
        </w:rPr>
        <w:t xml:space="preserve">ticket or </w:t>
      </w:r>
    </w:p>
    <w:p w14:paraId="0C15E632" w14:textId="3AA5C116" w:rsidR="00532778" w:rsidRPr="00A858F0" w:rsidRDefault="00887C59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I</w:t>
      </w:r>
      <w:r w:rsidR="002E29EE">
        <w:rPr>
          <w:rFonts w:ascii="ArialMT" w:hAnsi="ArialMT" w:cs="ArialMT"/>
          <w:lang w:eastAsia="en-US"/>
        </w:rPr>
        <w:t>nvitation</w:t>
      </w:r>
      <w:r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>will be offered to the Deputy Mayor.</w:t>
      </w:r>
    </w:p>
    <w:p w14:paraId="7E86A335" w14:textId="08E596C6" w:rsidR="00365FFA" w:rsidRDefault="00365FFA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</w:t>
      </w:r>
      <w:r w:rsidR="00AA1D72">
        <w:rPr>
          <w:rFonts w:ascii="ArialMT" w:hAnsi="ArialMT" w:cs="ArialMT"/>
          <w:lang w:eastAsia="en-US"/>
        </w:rPr>
        <w:t>7</w:t>
      </w:r>
      <w:r w:rsidRPr="00DB653C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2</w:t>
      </w:r>
      <w:r w:rsidRPr="00DB653C">
        <w:rPr>
          <w:rFonts w:ascii="ArialMT" w:hAnsi="ArialMT" w:cs="ArialMT"/>
          <w:lang w:eastAsia="en-US"/>
        </w:rPr>
        <w:t>.</w:t>
      </w:r>
      <w:r w:rsidR="0051692F">
        <w:rPr>
          <w:rFonts w:ascii="ArialMT" w:hAnsi="ArialMT" w:cs="ArialMT"/>
          <w:lang w:eastAsia="en-US"/>
        </w:rPr>
        <w:t>3</w:t>
      </w:r>
      <w:r w:rsidR="00887C59">
        <w:rPr>
          <w:rFonts w:ascii="ArialMT" w:hAnsi="ArialMT" w:cs="ArialMT"/>
          <w:lang w:eastAsia="en-US"/>
        </w:rPr>
        <w:t>.</w:t>
      </w:r>
      <w:r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If the Deputy Mayor is unavailable, unwilling, or unable to attend, the </w:t>
      </w:r>
      <w:r w:rsidR="002E29EE">
        <w:rPr>
          <w:rFonts w:ascii="ArialMT" w:hAnsi="ArialMT" w:cs="ArialMT"/>
          <w:lang w:eastAsia="en-US"/>
        </w:rPr>
        <w:t>ticket</w:t>
      </w:r>
      <w:r w:rsidR="00532778" w:rsidRPr="00A858F0">
        <w:rPr>
          <w:rFonts w:ascii="ArialMT" w:hAnsi="ArialMT" w:cs="ArialMT"/>
          <w:lang w:eastAsia="en-US"/>
        </w:rPr>
        <w:t xml:space="preserve"> </w:t>
      </w:r>
    </w:p>
    <w:p w14:paraId="6E944ED5" w14:textId="62CBF3B7" w:rsidR="00365FFA" w:rsidRDefault="00365FFA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874010">
        <w:rPr>
          <w:rFonts w:ascii="ArialMT" w:hAnsi="ArialMT" w:cs="ArialMT"/>
          <w:lang w:eastAsia="en-US"/>
        </w:rPr>
        <w:t xml:space="preserve">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   </w:t>
      </w:r>
      <w:r w:rsidR="00532778" w:rsidRPr="00A858F0">
        <w:rPr>
          <w:rFonts w:ascii="ArialMT" w:hAnsi="ArialMT" w:cs="ArialMT"/>
          <w:lang w:eastAsia="en-US"/>
        </w:rPr>
        <w:t xml:space="preserve">or </w:t>
      </w:r>
      <w:r w:rsidR="002E29EE">
        <w:rPr>
          <w:rFonts w:ascii="ArialMT" w:hAnsi="ArialMT" w:cs="ArialMT"/>
          <w:lang w:eastAsia="en-US"/>
        </w:rPr>
        <w:t>invitation</w:t>
      </w:r>
      <w:r w:rsidR="00532778" w:rsidRPr="00A858F0">
        <w:rPr>
          <w:rFonts w:ascii="ArialMT" w:hAnsi="ArialMT" w:cs="ArialMT"/>
          <w:lang w:eastAsia="en-US"/>
        </w:rPr>
        <w:t xml:space="preserve"> will be offered to Councillors on a rotational and equitable basis, </w:t>
      </w:r>
    </w:p>
    <w:p w14:paraId="3F2CBAEB" w14:textId="37C68619" w:rsidR="00532778" w:rsidRPr="00A858F0" w:rsidRDefault="00365FFA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  </w:t>
      </w:r>
      <w:r w:rsidR="00532778" w:rsidRPr="00A858F0">
        <w:rPr>
          <w:rFonts w:ascii="ArialMT" w:hAnsi="ArialMT" w:cs="ArialMT"/>
          <w:lang w:eastAsia="en-US"/>
        </w:rPr>
        <w:t xml:space="preserve">except as provided in clause </w:t>
      </w:r>
      <w:r w:rsidR="009777DA">
        <w:rPr>
          <w:rFonts w:ascii="ArialMT" w:hAnsi="ArialMT" w:cs="ArialMT"/>
          <w:lang w:eastAsia="en-US"/>
        </w:rPr>
        <w:t>7</w:t>
      </w:r>
      <w:r w:rsidR="00532778" w:rsidRPr="00A858F0">
        <w:rPr>
          <w:rFonts w:ascii="ArialMT" w:hAnsi="ArialMT" w:cs="ArialMT"/>
          <w:lang w:eastAsia="en-US"/>
        </w:rPr>
        <w:t>.</w:t>
      </w:r>
      <w:r w:rsidR="00D55129">
        <w:rPr>
          <w:rFonts w:ascii="ArialMT" w:hAnsi="ArialMT" w:cs="ArialMT"/>
          <w:lang w:eastAsia="en-US"/>
        </w:rPr>
        <w:t>2</w:t>
      </w:r>
      <w:r w:rsidR="00532778" w:rsidRPr="00A858F0">
        <w:rPr>
          <w:rFonts w:ascii="ArialMT" w:hAnsi="ArialMT" w:cs="ArialMT"/>
          <w:lang w:eastAsia="en-US"/>
        </w:rPr>
        <w:t>.</w:t>
      </w:r>
      <w:r w:rsidR="001D6155">
        <w:rPr>
          <w:rFonts w:ascii="ArialMT" w:hAnsi="ArialMT" w:cs="ArialMT"/>
          <w:lang w:eastAsia="en-US"/>
        </w:rPr>
        <w:t>4</w:t>
      </w:r>
    </w:p>
    <w:p w14:paraId="0CD790B8" w14:textId="092FBD85" w:rsidR="00887C59" w:rsidRDefault="00365FFA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</w:t>
      </w:r>
      <w:r w:rsidR="00AA1D72">
        <w:rPr>
          <w:rFonts w:ascii="ArialMT" w:hAnsi="ArialMT" w:cs="ArialMT"/>
          <w:lang w:eastAsia="en-US"/>
        </w:rPr>
        <w:t>7</w:t>
      </w:r>
      <w:r w:rsidRPr="00DB653C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2</w:t>
      </w:r>
      <w:r w:rsidRPr="00DB653C">
        <w:rPr>
          <w:rFonts w:ascii="ArialMT" w:hAnsi="ArialMT" w:cs="ArialMT"/>
          <w:lang w:eastAsia="en-US"/>
        </w:rPr>
        <w:t>.</w:t>
      </w:r>
      <w:r w:rsidR="0051692F">
        <w:rPr>
          <w:rFonts w:ascii="ArialMT" w:hAnsi="ArialMT" w:cs="ArialMT"/>
          <w:lang w:eastAsia="en-US"/>
        </w:rPr>
        <w:t>4</w:t>
      </w:r>
      <w:r w:rsidR="00887C59">
        <w:rPr>
          <w:rFonts w:ascii="ArialMT" w:hAnsi="ArialMT" w:cs="ArialMT"/>
          <w:lang w:eastAsia="en-US"/>
        </w:rPr>
        <w:t>.</w:t>
      </w:r>
      <w:r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For school graduation invitations, the Mayor and Deputy Mayor retain first </w:t>
      </w:r>
    </w:p>
    <w:p w14:paraId="0F0E6F09" w14:textId="54AC6612" w:rsidR="00887C59" w:rsidRDefault="00887C59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</w:t>
      </w:r>
      <w:r w:rsidR="00532778" w:rsidRPr="00A858F0">
        <w:rPr>
          <w:rFonts w:ascii="ArialMT" w:hAnsi="ArialMT" w:cs="ArialMT"/>
          <w:lang w:eastAsia="en-US"/>
        </w:rPr>
        <w:t xml:space="preserve">right of acceptance. If both decline, the invitation will be offered to Councillors </w:t>
      </w:r>
    </w:p>
    <w:p w14:paraId="77081DB8" w14:textId="77777777" w:rsidR="00874010" w:rsidRDefault="00887C59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</w:t>
      </w:r>
      <w:r w:rsidR="00532778" w:rsidRPr="00A858F0">
        <w:rPr>
          <w:rFonts w:ascii="ArialMT" w:hAnsi="ArialMT" w:cs="ArialMT"/>
          <w:lang w:eastAsia="en-US"/>
        </w:rPr>
        <w:t xml:space="preserve">of the Ward in which the school </w:t>
      </w:r>
      <w:r>
        <w:rPr>
          <w:rFonts w:ascii="ArialMT" w:hAnsi="ArialMT" w:cs="ArialMT"/>
          <w:lang w:eastAsia="en-US"/>
        </w:rPr>
        <w:t>is located</w:t>
      </w:r>
      <w:r w:rsidR="00532778" w:rsidRPr="00A858F0">
        <w:rPr>
          <w:rFonts w:ascii="ArialMT" w:hAnsi="ArialMT" w:cs="ArialMT"/>
          <w:lang w:eastAsia="en-US"/>
        </w:rPr>
        <w:t xml:space="preserve">, on a rotational and equitable </w:t>
      </w:r>
    </w:p>
    <w:p w14:paraId="320BB066" w14:textId="191EC2D5" w:rsidR="00532778" w:rsidRPr="00A858F0" w:rsidRDefault="00874010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532778" w:rsidRPr="00A858F0">
        <w:rPr>
          <w:rFonts w:ascii="ArialMT" w:hAnsi="ArialMT" w:cs="ArialMT"/>
          <w:lang w:eastAsia="en-US"/>
        </w:rPr>
        <w:t>basis.</w:t>
      </w:r>
    </w:p>
    <w:p w14:paraId="58F8165C" w14:textId="3B5A1A3A" w:rsidR="001B243C" w:rsidRDefault="00365FFA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AA1D72">
        <w:rPr>
          <w:rFonts w:ascii="ArialMT" w:hAnsi="ArialMT" w:cs="ArialMT"/>
          <w:lang w:eastAsia="en-US"/>
        </w:rPr>
        <w:t>7</w:t>
      </w:r>
      <w:r w:rsidRPr="00DB653C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2</w:t>
      </w:r>
      <w:r w:rsidRPr="00DB653C">
        <w:rPr>
          <w:rFonts w:ascii="ArialMT" w:hAnsi="ArialMT" w:cs="ArialMT"/>
          <w:lang w:eastAsia="en-US"/>
        </w:rPr>
        <w:t>.</w:t>
      </w:r>
      <w:r w:rsidR="0051692F">
        <w:rPr>
          <w:rFonts w:ascii="ArialMT" w:hAnsi="ArialMT" w:cs="ArialMT"/>
          <w:lang w:eastAsia="en-US"/>
        </w:rPr>
        <w:t>5</w:t>
      </w:r>
      <w:r w:rsidR="00887C59">
        <w:rPr>
          <w:rFonts w:ascii="ArialMT" w:hAnsi="ArialMT" w:cs="ArialMT"/>
          <w:lang w:eastAsia="en-US"/>
        </w:rPr>
        <w:t>.</w:t>
      </w:r>
      <w:r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The </w:t>
      </w:r>
      <w:r w:rsidR="001B243C">
        <w:rPr>
          <w:rFonts w:ascii="ArialMT" w:hAnsi="ArialMT" w:cs="ArialMT"/>
          <w:lang w:eastAsia="en-US"/>
        </w:rPr>
        <w:t>CEO</w:t>
      </w:r>
      <w:r w:rsidR="00532778" w:rsidRPr="00A858F0">
        <w:rPr>
          <w:rFonts w:ascii="ArialMT" w:hAnsi="ArialMT" w:cs="ArialMT"/>
          <w:lang w:eastAsia="en-US"/>
        </w:rPr>
        <w:t xml:space="preserve"> will determine which Councillor is next in line to be offered a </w:t>
      </w:r>
    </w:p>
    <w:p w14:paraId="0E08571F" w14:textId="14911961" w:rsidR="001B243C" w:rsidRDefault="001B243C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</w:t>
      </w:r>
      <w:r w:rsidR="002E29EE">
        <w:rPr>
          <w:rFonts w:ascii="ArialMT" w:hAnsi="ArialMT" w:cs="ArialMT"/>
          <w:lang w:eastAsia="en-US"/>
        </w:rPr>
        <w:t>ticket or invitation</w:t>
      </w:r>
      <w:r w:rsidR="002E29EE" w:rsidRPr="00A858F0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under this </w:t>
      </w:r>
      <w:r>
        <w:rPr>
          <w:rFonts w:ascii="ArialMT" w:hAnsi="ArialMT" w:cs="ArialMT"/>
          <w:lang w:eastAsia="en-US"/>
        </w:rPr>
        <w:t>clause</w:t>
      </w:r>
      <w:r w:rsidR="00532778" w:rsidRPr="00A858F0">
        <w:rPr>
          <w:rFonts w:ascii="ArialMT" w:hAnsi="ArialMT" w:cs="ArialMT"/>
          <w:lang w:eastAsia="en-US"/>
        </w:rPr>
        <w:t xml:space="preserve">, applying the principles of fairness </w:t>
      </w:r>
    </w:p>
    <w:p w14:paraId="057B0988" w14:textId="59C8059A" w:rsidR="00532778" w:rsidRPr="00A858F0" w:rsidRDefault="001B243C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</w:t>
      </w:r>
      <w:r w:rsidR="00532778" w:rsidRPr="00A858F0">
        <w:rPr>
          <w:rFonts w:ascii="ArialMT" w:hAnsi="ArialMT" w:cs="ArialMT"/>
          <w:lang w:eastAsia="en-US"/>
        </w:rPr>
        <w:t>and equity.</w:t>
      </w:r>
    </w:p>
    <w:p w14:paraId="23B87000" w14:textId="309BD67E" w:rsidR="0051692F" w:rsidRDefault="00365FFA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lastRenderedPageBreak/>
        <w:t xml:space="preserve">        </w:t>
      </w:r>
      <w:r w:rsidR="00874010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AA1D72">
        <w:rPr>
          <w:rFonts w:ascii="ArialMT" w:hAnsi="ArialMT" w:cs="ArialMT"/>
          <w:lang w:eastAsia="en-US"/>
        </w:rPr>
        <w:t>7</w:t>
      </w:r>
      <w:r w:rsidRPr="00DB653C">
        <w:rPr>
          <w:rFonts w:ascii="ArialMT" w:hAnsi="ArialMT" w:cs="ArialMT"/>
          <w:lang w:eastAsia="en-US"/>
        </w:rPr>
        <w:t>.</w:t>
      </w:r>
      <w:r>
        <w:rPr>
          <w:rFonts w:ascii="ArialMT" w:hAnsi="ArialMT" w:cs="ArialMT"/>
          <w:lang w:eastAsia="en-US"/>
        </w:rPr>
        <w:t>2</w:t>
      </w:r>
      <w:r w:rsidRPr="00DB653C">
        <w:rPr>
          <w:rFonts w:ascii="ArialMT" w:hAnsi="ArialMT" w:cs="ArialMT"/>
          <w:lang w:eastAsia="en-US"/>
        </w:rPr>
        <w:t>.</w:t>
      </w:r>
      <w:r w:rsidR="0051692F">
        <w:rPr>
          <w:rFonts w:ascii="ArialMT" w:hAnsi="ArialMT" w:cs="ArialMT"/>
          <w:lang w:eastAsia="en-US"/>
        </w:rPr>
        <w:t>6</w:t>
      </w:r>
      <w:r w:rsidR="00887C59">
        <w:rPr>
          <w:rFonts w:ascii="ArialMT" w:hAnsi="ArialMT" w:cs="ArialMT"/>
          <w:lang w:eastAsia="en-US"/>
        </w:rPr>
        <w:t>.</w:t>
      </w:r>
      <w:r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Councillors are expected to respond to </w:t>
      </w:r>
      <w:r w:rsidR="002E29EE">
        <w:rPr>
          <w:rFonts w:ascii="ArialMT" w:hAnsi="ArialMT" w:cs="ArialMT"/>
          <w:lang w:eastAsia="en-US"/>
        </w:rPr>
        <w:t>tickets or invitations</w:t>
      </w:r>
      <w:r w:rsidR="002E29EE" w:rsidRPr="00A858F0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offered under this </w:t>
      </w:r>
    </w:p>
    <w:p w14:paraId="1A680F39" w14:textId="22417852" w:rsidR="00874010" w:rsidRDefault="0053068F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1B243C">
        <w:rPr>
          <w:rFonts w:ascii="ArialMT" w:hAnsi="ArialMT" w:cs="ArialMT"/>
          <w:lang w:eastAsia="en-US"/>
        </w:rPr>
        <w:t>clause</w:t>
      </w:r>
      <w:r w:rsidR="00532778" w:rsidRPr="00A858F0">
        <w:rPr>
          <w:rFonts w:ascii="ArialMT" w:hAnsi="ArialMT" w:cs="ArialMT"/>
          <w:lang w:eastAsia="en-US"/>
        </w:rPr>
        <w:t xml:space="preserve"> in a timely manner to allow re-offering if necessary. If a response is </w:t>
      </w:r>
    </w:p>
    <w:p w14:paraId="482A9C3F" w14:textId="77777777" w:rsidR="009777DA" w:rsidRDefault="0053068F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532778" w:rsidRPr="00A858F0">
        <w:rPr>
          <w:rFonts w:ascii="ArialMT" w:hAnsi="ArialMT" w:cs="ArialMT"/>
          <w:lang w:eastAsia="en-US"/>
        </w:rPr>
        <w:t xml:space="preserve">not received within 2 business days, the </w:t>
      </w:r>
      <w:r w:rsidR="002E29EE">
        <w:rPr>
          <w:rFonts w:ascii="ArialMT" w:hAnsi="ArialMT" w:cs="ArialMT"/>
          <w:lang w:eastAsia="en-US"/>
        </w:rPr>
        <w:t>ticket or invitation</w:t>
      </w:r>
      <w:r w:rsidR="002E29EE" w:rsidRPr="00A858F0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may be re-offered </w:t>
      </w:r>
    </w:p>
    <w:p w14:paraId="5C295D07" w14:textId="045A4273" w:rsidR="00532778" w:rsidRPr="00A858F0" w:rsidRDefault="009777DA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532778" w:rsidRPr="00A858F0">
        <w:rPr>
          <w:rFonts w:ascii="ArialMT" w:hAnsi="ArialMT" w:cs="ArialMT"/>
          <w:lang w:eastAsia="en-US"/>
        </w:rPr>
        <w:t>to another Councillor.</w:t>
      </w:r>
    </w:p>
    <w:p w14:paraId="17020925" w14:textId="2B226910" w:rsidR="0051692F" w:rsidRDefault="0053068F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A1D72">
        <w:rPr>
          <w:rFonts w:ascii="ArialMT" w:hAnsi="ArialMT" w:cs="ArialMT"/>
          <w:lang w:eastAsia="en-US"/>
        </w:rPr>
        <w:t>7</w:t>
      </w:r>
      <w:r w:rsidR="00365FFA" w:rsidRPr="00DB653C">
        <w:rPr>
          <w:rFonts w:ascii="ArialMT" w:hAnsi="ArialMT" w:cs="ArialMT"/>
          <w:lang w:eastAsia="en-US"/>
        </w:rPr>
        <w:t>.</w:t>
      </w:r>
      <w:r w:rsidR="00365FFA">
        <w:rPr>
          <w:rFonts w:ascii="ArialMT" w:hAnsi="ArialMT" w:cs="ArialMT"/>
          <w:lang w:eastAsia="en-US"/>
        </w:rPr>
        <w:t>2</w:t>
      </w:r>
      <w:r w:rsidR="00365FFA" w:rsidRPr="00DB653C">
        <w:rPr>
          <w:rFonts w:ascii="ArialMT" w:hAnsi="ArialMT" w:cs="ArialMT"/>
          <w:lang w:eastAsia="en-US"/>
        </w:rPr>
        <w:t>.</w:t>
      </w:r>
      <w:r w:rsidR="0051692F">
        <w:rPr>
          <w:rFonts w:ascii="ArialMT" w:hAnsi="ArialMT" w:cs="ArialMT"/>
          <w:lang w:eastAsia="en-US"/>
        </w:rPr>
        <w:t>7</w:t>
      </w:r>
      <w:r w:rsidR="00887C59">
        <w:rPr>
          <w:rFonts w:ascii="ArialMT" w:hAnsi="ArialMT" w:cs="ArialMT"/>
          <w:lang w:eastAsia="en-US"/>
        </w:rPr>
        <w:t>.</w:t>
      </w:r>
      <w:r w:rsidR="00365FFA"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Councillors who receive and decline </w:t>
      </w:r>
      <w:r w:rsidR="002E29EE">
        <w:rPr>
          <w:rFonts w:ascii="ArialMT" w:hAnsi="ArialMT" w:cs="ArialMT"/>
          <w:lang w:eastAsia="en-US"/>
        </w:rPr>
        <w:t>tickets or invitations</w:t>
      </w:r>
      <w:r w:rsidR="002E29EE" w:rsidRPr="00A858F0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captured by clause </w:t>
      </w:r>
    </w:p>
    <w:p w14:paraId="5AA6DD99" w14:textId="4B294F1B" w:rsidR="0053068F" w:rsidRDefault="0053068F" w:rsidP="0051692F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9777DA">
        <w:rPr>
          <w:rFonts w:ascii="ArialMT" w:hAnsi="ArialMT" w:cs="ArialMT"/>
          <w:lang w:eastAsia="en-US"/>
        </w:rPr>
        <w:t>7</w:t>
      </w:r>
      <w:r w:rsidR="001B243C">
        <w:rPr>
          <w:rFonts w:ascii="ArialMT" w:hAnsi="ArialMT" w:cs="ArialMT"/>
          <w:lang w:eastAsia="en-US"/>
        </w:rPr>
        <w:t>.1.</w:t>
      </w:r>
      <w:r w:rsidR="003350A3">
        <w:rPr>
          <w:rFonts w:ascii="ArialMT" w:hAnsi="ArialMT" w:cs="ArialMT"/>
          <w:lang w:eastAsia="en-US"/>
        </w:rPr>
        <w:t>4</w:t>
      </w:r>
      <w:r w:rsidR="00532778" w:rsidRPr="00A858F0">
        <w:rPr>
          <w:rFonts w:ascii="ArialMT" w:hAnsi="ArialMT" w:cs="ArialMT"/>
          <w:lang w:eastAsia="en-US"/>
        </w:rPr>
        <w:t xml:space="preserve"> must, in a timely manner, forward the invitation to the </w:t>
      </w:r>
      <w:r w:rsidR="0051692F">
        <w:rPr>
          <w:rFonts w:ascii="ArialMT" w:hAnsi="ArialMT" w:cs="ArialMT"/>
          <w:lang w:eastAsia="en-US"/>
        </w:rPr>
        <w:t>CEO</w:t>
      </w:r>
      <w:r w:rsidR="00532778" w:rsidRPr="00A858F0">
        <w:rPr>
          <w:rFonts w:ascii="ArialMT" w:hAnsi="ArialMT" w:cs="ArialMT"/>
          <w:lang w:eastAsia="en-US"/>
        </w:rPr>
        <w:t xml:space="preserve"> for </w:t>
      </w:r>
    </w:p>
    <w:p w14:paraId="39E2BF58" w14:textId="1115B4B9" w:rsidR="00532778" w:rsidRDefault="0053068F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532778" w:rsidRPr="00A858F0">
        <w:rPr>
          <w:rFonts w:ascii="ArialMT" w:hAnsi="ArialMT" w:cs="ArialMT"/>
          <w:lang w:eastAsia="en-US"/>
        </w:rPr>
        <w:t xml:space="preserve">allocation under this </w:t>
      </w:r>
      <w:r w:rsidR="001B243C">
        <w:rPr>
          <w:rFonts w:ascii="ArialMT" w:hAnsi="ArialMT" w:cs="ArialMT"/>
          <w:lang w:eastAsia="en-US"/>
        </w:rPr>
        <w:t>clause</w:t>
      </w:r>
      <w:r w:rsidR="00532778" w:rsidRPr="00A858F0">
        <w:rPr>
          <w:rFonts w:ascii="ArialMT" w:hAnsi="ArialMT" w:cs="ArialMT"/>
          <w:lang w:eastAsia="en-US"/>
        </w:rPr>
        <w:t>.</w:t>
      </w:r>
    </w:p>
    <w:p w14:paraId="76B17CDB" w14:textId="495EDA59" w:rsidR="00854420" w:rsidRDefault="0053068F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A1D72">
        <w:rPr>
          <w:rFonts w:ascii="ArialMT" w:hAnsi="ArialMT" w:cs="ArialMT"/>
          <w:lang w:eastAsia="en-US"/>
        </w:rPr>
        <w:t>7</w:t>
      </w:r>
      <w:r w:rsidR="00854420">
        <w:rPr>
          <w:rFonts w:ascii="ArialMT" w:hAnsi="ArialMT" w:cs="ArialMT"/>
          <w:lang w:eastAsia="en-US"/>
        </w:rPr>
        <w:t>.2.8</w:t>
      </w:r>
      <w:r w:rsidR="00887C59">
        <w:rPr>
          <w:rFonts w:ascii="ArialMT" w:hAnsi="ArialMT" w:cs="ArialMT"/>
          <w:lang w:eastAsia="en-US"/>
        </w:rPr>
        <w:t>.</w:t>
      </w:r>
      <w:r w:rsidR="00854420">
        <w:rPr>
          <w:rFonts w:ascii="ArialMT" w:hAnsi="ArialMT" w:cs="ArialMT"/>
          <w:lang w:eastAsia="en-US"/>
        </w:rPr>
        <w:t xml:space="preserve"> The CEO is to keep a register of </w:t>
      </w:r>
      <w:r w:rsidR="002E29EE">
        <w:rPr>
          <w:rFonts w:ascii="ArialMT" w:hAnsi="ArialMT" w:cs="ArialMT"/>
          <w:lang w:eastAsia="en-US"/>
        </w:rPr>
        <w:t>tickets or invitations</w:t>
      </w:r>
      <w:r w:rsidR="002E29EE" w:rsidRPr="00A858F0">
        <w:rPr>
          <w:rFonts w:ascii="ArialMT" w:hAnsi="ArialMT" w:cs="ArialMT"/>
          <w:lang w:eastAsia="en-US"/>
        </w:rPr>
        <w:t xml:space="preserve"> </w:t>
      </w:r>
      <w:r w:rsidR="00854420">
        <w:rPr>
          <w:rFonts w:ascii="ArialMT" w:hAnsi="ArialMT" w:cs="ArialMT"/>
          <w:lang w:eastAsia="en-US"/>
        </w:rPr>
        <w:t xml:space="preserve">allocated under this </w:t>
      </w:r>
    </w:p>
    <w:p w14:paraId="5F52A406" w14:textId="53D11226" w:rsidR="00854420" w:rsidRPr="00A858F0" w:rsidRDefault="00854420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 </w:t>
      </w:r>
      <w:r w:rsidR="0053068F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clause, and upload it on the Elected Members Portal.</w:t>
      </w:r>
    </w:p>
    <w:p w14:paraId="012026F5" w14:textId="414DE4FD" w:rsidR="001B243C" w:rsidRDefault="0053068F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A1D72">
        <w:rPr>
          <w:rFonts w:ascii="ArialMT" w:hAnsi="ArialMT" w:cs="ArialMT"/>
          <w:lang w:eastAsia="en-US"/>
        </w:rPr>
        <w:t>7</w:t>
      </w:r>
      <w:r w:rsidR="00365FFA" w:rsidRPr="00DB653C">
        <w:rPr>
          <w:rFonts w:ascii="ArialMT" w:hAnsi="ArialMT" w:cs="ArialMT"/>
          <w:lang w:eastAsia="en-US"/>
        </w:rPr>
        <w:t>.</w:t>
      </w:r>
      <w:r w:rsidR="00365FFA">
        <w:rPr>
          <w:rFonts w:ascii="ArialMT" w:hAnsi="ArialMT" w:cs="ArialMT"/>
          <w:lang w:eastAsia="en-US"/>
        </w:rPr>
        <w:t>2</w:t>
      </w:r>
      <w:r w:rsidR="00365FFA" w:rsidRPr="00DB653C">
        <w:rPr>
          <w:rFonts w:ascii="ArialMT" w:hAnsi="ArialMT" w:cs="ArialMT"/>
          <w:lang w:eastAsia="en-US"/>
        </w:rPr>
        <w:t>.</w:t>
      </w:r>
      <w:r w:rsidR="00854420">
        <w:rPr>
          <w:rFonts w:ascii="ArialMT" w:hAnsi="ArialMT" w:cs="ArialMT"/>
          <w:lang w:eastAsia="en-US"/>
        </w:rPr>
        <w:t>9</w:t>
      </w:r>
      <w:r w:rsidR="00887C59">
        <w:rPr>
          <w:rFonts w:ascii="ArialMT" w:hAnsi="ArialMT" w:cs="ArialMT"/>
          <w:lang w:eastAsia="en-US"/>
        </w:rPr>
        <w:t>.</w:t>
      </w:r>
      <w:r w:rsidR="00365FFA" w:rsidRPr="00DB653C">
        <w:rPr>
          <w:rFonts w:ascii="ArialMT" w:hAnsi="ArialMT" w:cs="ArialMT"/>
          <w:lang w:eastAsia="en-US"/>
        </w:rPr>
        <w:t xml:space="preserve"> </w:t>
      </w:r>
      <w:r w:rsidR="00532778" w:rsidRPr="00A858F0">
        <w:rPr>
          <w:rFonts w:ascii="ArialMT" w:hAnsi="ArialMT" w:cs="ArialMT"/>
          <w:lang w:eastAsia="en-US"/>
        </w:rPr>
        <w:t xml:space="preserve">This </w:t>
      </w:r>
      <w:r w:rsidR="001B243C">
        <w:rPr>
          <w:rFonts w:ascii="ArialMT" w:hAnsi="ArialMT" w:cs="ArialMT"/>
          <w:lang w:eastAsia="en-US"/>
        </w:rPr>
        <w:t>clause</w:t>
      </w:r>
      <w:r w:rsidR="00532778" w:rsidRPr="00A858F0">
        <w:rPr>
          <w:rFonts w:ascii="ArialMT" w:hAnsi="ArialMT" w:cs="ArialMT"/>
          <w:lang w:eastAsia="en-US"/>
        </w:rPr>
        <w:t xml:space="preserve"> does not oblige the </w:t>
      </w:r>
      <w:r w:rsidR="0051692F">
        <w:rPr>
          <w:rFonts w:ascii="ArialMT" w:hAnsi="ArialMT" w:cs="ArialMT"/>
          <w:lang w:eastAsia="en-US"/>
        </w:rPr>
        <w:t>CEO</w:t>
      </w:r>
      <w:r w:rsidR="00532778" w:rsidRPr="00A858F0">
        <w:rPr>
          <w:rFonts w:ascii="ArialMT" w:hAnsi="ArialMT" w:cs="ArialMT"/>
          <w:lang w:eastAsia="en-US"/>
        </w:rPr>
        <w:t xml:space="preserve"> to advocate to any event organiser to </w:t>
      </w:r>
    </w:p>
    <w:p w14:paraId="040A2518" w14:textId="7BFD5D25" w:rsidR="00351FDB" w:rsidRDefault="0053068F" w:rsidP="000B5ED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532778" w:rsidRPr="00A858F0">
        <w:rPr>
          <w:rFonts w:ascii="ArialMT" w:hAnsi="ArialMT" w:cs="ArialMT"/>
          <w:lang w:eastAsia="en-US"/>
        </w:rPr>
        <w:t>make a ticket</w:t>
      </w:r>
      <w:r w:rsidR="00351FDB">
        <w:rPr>
          <w:rFonts w:ascii="ArialMT" w:hAnsi="ArialMT" w:cs="ArialMT"/>
          <w:lang w:eastAsia="en-US"/>
        </w:rPr>
        <w:t xml:space="preserve"> or invitation</w:t>
      </w:r>
      <w:r w:rsidR="00532778" w:rsidRPr="00A858F0">
        <w:rPr>
          <w:rFonts w:ascii="ArialMT" w:hAnsi="ArialMT" w:cs="ArialMT"/>
          <w:lang w:eastAsia="en-US"/>
        </w:rPr>
        <w:t xml:space="preserve"> transferable, where the event organiser has </w:t>
      </w:r>
    </w:p>
    <w:p w14:paraId="4AD358BA" w14:textId="75EBE738" w:rsidR="00532778" w:rsidRDefault="00351FDB" w:rsidP="00A858F0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</w:t>
      </w:r>
      <w:r w:rsidR="0053068F">
        <w:rPr>
          <w:rFonts w:ascii="ArialMT" w:hAnsi="ArialMT" w:cs="ArialMT"/>
          <w:lang w:eastAsia="en-US"/>
        </w:rPr>
        <w:t xml:space="preserve"> </w:t>
      </w:r>
      <w:r w:rsidR="00EA7F51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  </w:t>
      </w:r>
      <w:r w:rsidR="00532778" w:rsidRPr="00A858F0">
        <w:rPr>
          <w:rFonts w:ascii="ArialMT" w:hAnsi="ArialMT" w:cs="ArialMT"/>
          <w:lang w:eastAsia="en-US"/>
        </w:rPr>
        <w:t xml:space="preserve">indicated a ticket is non-transferable. </w:t>
      </w:r>
    </w:p>
    <w:p w14:paraId="331D34F1" w14:textId="3A7AFC2B" w:rsidR="00887C59" w:rsidRDefault="0053068F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</w:t>
      </w:r>
      <w:r w:rsidR="00BC4705">
        <w:rPr>
          <w:rFonts w:ascii="ArialMT" w:hAnsi="ArialMT" w:cs="ArialMT"/>
          <w:lang w:eastAsia="en-US"/>
        </w:rPr>
        <w:t xml:space="preserve"> </w:t>
      </w:r>
      <w:r w:rsidR="00AA1D72">
        <w:rPr>
          <w:rFonts w:ascii="ArialMT" w:hAnsi="ArialMT" w:cs="ArialMT"/>
          <w:lang w:eastAsia="en-US"/>
        </w:rPr>
        <w:t>7</w:t>
      </w:r>
      <w:r w:rsidR="134F0231" w:rsidRPr="7F9329E4">
        <w:rPr>
          <w:rFonts w:ascii="ArialMT" w:hAnsi="ArialMT" w:cs="ArialMT"/>
          <w:lang w:eastAsia="en-US"/>
        </w:rPr>
        <w:t>.2.10</w:t>
      </w:r>
      <w:r w:rsidR="00887C59">
        <w:rPr>
          <w:rFonts w:ascii="ArialMT" w:hAnsi="ArialMT" w:cs="ArialMT"/>
          <w:lang w:eastAsia="en-US"/>
        </w:rPr>
        <w:t xml:space="preserve">. </w:t>
      </w:r>
      <w:r w:rsidR="134F0231" w:rsidRPr="7F9329E4">
        <w:rPr>
          <w:rFonts w:ascii="ArialMT" w:hAnsi="ArialMT" w:cs="ArialMT"/>
          <w:lang w:eastAsia="en-US"/>
        </w:rPr>
        <w:t xml:space="preserve">The CEO may allocate a ticket or invitation addressed to the CEO to an </w:t>
      </w:r>
    </w:p>
    <w:p w14:paraId="7ADB0632" w14:textId="077FEB52" w:rsidR="00EA7F51" w:rsidRDefault="0053068F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F02B89">
        <w:rPr>
          <w:rFonts w:ascii="ArialMT" w:hAnsi="ArialMT" w:cs="ArialMT"/>
          <w:lang w:eastAsia="en-US"/>
        </w:rPr>
        <w:t xml:space="preserve">  </w:t>
      </w:r>
      <w:r>
        <w:rPr>
          <w:rFonts w:ascii="ArialMT" w:hAnsi="ArialMT" w:cs="ArialMT"/>
          <w:lang w:eastAsia="en-US"/>
        </w:rPr>
        <w:t xml:space="preserve">  </w:t>
      </w:r>
      <w:r w:rsidR="134F0231" w:rsidRPr="7F9329E4">
        <w:rPr>
          <w:rFonts w:ascii="ArialMT" w:hAnsi="ArialMT" w:cs="ArialMT"/>
          <w:lang w:eastAsia="en-US"/>
        </w:rPr>
        <w:t>employee or Elected Member at the CEO’s discretion.</w:t>
      </w:r>
    </w:p>
    <w:p w14:paraId="7C277398" w14:textId="77777777" w:rsidR="00EA7F51" w:rsidRDefault="00EA7F51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8828806" w14:textId="147B0C58" w:rsidR="00720503" w:rsidRPr="00720503" w:rsidRDefault="0053068F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AA1D72">
        <w:rPr>
          <w:rFonts w:ascii="ArialMT" w:hAnsi="ArialMT" w:cs="ArialMT"/>
          <w:lang w:eastAsia="en-US"/>
        </w:rPr>
        <w:t>7</w:t>
      </w:r>
      <w:r w:rsidR="00720503">
        <w:rPr>
          <w:rFonts w:ascii="ArialMT" w:hAnsi="ArialMT" w:cs="ArialMT"/>
          <w:lang w:eastAsia="en-US"/>
        </w:rPr>
        <w:t xml:space="preserve">.3 </w:t>
      </w:r>
      <w:r w:rsidR="00720503" w:rsidRPr="00720503">
        <w:rPr>
          <w:rFonts w:ascii="ArialMT" w:hAnsi="ArialMT" w:cs="ArialMT"/>
          <w:lang w:eastAsia="en-US"/>
        </w:rPr>
        <w:t>Dispute Resolution</w:t>
      </w:r>
    </w:p>
    <w:p w14:paraId="5696A69B" w14:textId="102D57E7" w:rsidR="00720503" w:rsidRDefault="0053068F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AA1D72">
        <w:rPr>
          <w:rFonts w:ascii="ArialMT" w:hAnsi="ArialMT" w:cs="ArialMT"/>
          <w:lang w:eastAsia="en-US"/>
        </w:rPr>
        <w:t>7</w:t>
      </w:r>
      <w:r w:rsidR="00720503" w:rsidRPr="00DB653C">
        <w:rPr>
          <w:rFonts w:ascii="ArialMT" w:hAnsi="ArialMT" w:cs="ArialMT"/>
          <w:lang w:eastAsia="en-US"/>
        </w:rPr>
        <w:t>.</w:t>
      </w:r>
      <w:r w:rsidR="00720503">
        <w:rPr>
          <w:rFonts w:ascii="ArialMT" w:hAnsi="ArialMT" w:cs="ArialMT"/>
          <w:lang w:eastAsia="en-US"/>
        </w:rPr>
        <w:t>3</w:t>
      </w:r>
      <w:r w:rsidR="00720503" w:rsidRPr="00DB653C">
        <w:rPr>
          <w:rFonts w:ascii="ArialMT" w:hAnsi="ArialMT" w:cs="ArialMT"/>
          <w:lang w:eastAsia="en-US"/>
        </w:rPr>
        <w:t xml:space="preserve">.1 </w:t>
      </w:r>
      <w:r w:rsidR="00720503" w:rsidRPr="00720503">
        <w:rPr>
          <w:rFonts w:ascii="ArialMT" w:hAnsi="ArialMT" w:cs="ArialMT"/>
          <w:lang w:eastAsia="en-US"/>
        </w:rPr>
        <w:t xml:space="preserve">Any disputes regarding this </w:t>
      </w:r>
      <w:r w:rsidR="00720503">
        <w:rPr>
          <w:rFonts w:ascii="ArialMT" w:hAnsi="ArialMT" w:cs="ArialMT"/>
          <w:lang w:eastAsia="en-US"/>
        </w:rPr>
        <w:t>clause</w:t>
      </w:r>
      <w:r w:rsidR="00720503" w:rsidRPr="00720503">
        <w:rPr>
          <w:rFonts w:ascii="ArialMT" w:hAnsi="ArialMT" w:cs="ArialMT"/>
          <w:lang w:eastAsia="en-US"/>
        </w:rPr>
        <w:t xml:space="preserve"> will be referred to the </w:t>
      </w:r>
      <w:r w:rsidR="00720503">
        <w:rPr>
          <w:rFonts w:ascii="ArialMT" w:hAnsi="ArialMT" w:cs="ArialMT"/>
          <w:lang w:eastAsia="en-US"/>
        </w:rPr>
        <w:t>CEO</w:t>
      </w:r>
      <w:r w:rsidR="00720503" w:rsidRPr="00720503">
        <w:rPr>
          <w:rFonts w:ascii="ArialMT" w:hAnsi="ArialMT" w:cs="ArialMT"/>
          <w:lang w:eastAsia="en-US"/>
        </w:rPr>
        <w:t xml:space="preserve"> in the first </w:t>
      </w:r>
    </w:p>
    <w:p w14:paraId="68676B0C" w14:textId="22C57ED7" w:rsidR="00EA7F51" w:rsidRDefault="00720503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</w:t>
      </w:r>
      <w:r w:rsidR="00F02B89">
        <w:rPr>
          <w:rFonts w:ascii="ArialMT" w:hAnsi="ArialMT" w:cs="ArialMT"/>
          <w:lang w:eastAsia="en-US"/>
        </w:rPr>
        <w:t xml:space="preserve"> </w:t>
      </w:r>
      <w:r w:rsidR="68336393" w:rsidRPr="7F9329E4">
        <w:rPr>
          <w:rFonts w:ascii="ArialMT" w:hAnsi="ArialMT" w:cs="ArialMT"/>
          <w:lang w:eastAsia="en-US"/>
        </w:rPr>
        <w:t>I</w:t>
      </w:r>
      <w:r w:rsidRPr="7F9329E4">
        <w:rPr>
          <w:rFonts w:ascii="ArialMT" w:hAnsi="ArialMT" w:cs="ArialMT"/>
          <w:lang w:eastAsia="en-US"/>
        </w:rPr>
        <w:t>nstance</w:t>
      </w:r>
      <w:r w:rsidR="68336393" w:rsidRPr="7F9329E4">
        <w:rPr>
          <w:rFonts w:ascii="ArialMT" w:hAnsi="ArialMT" w:cs="ArialMT"/>
          <w:lang w:eastAsia="en-US"/>
        </w:rPr>
        <w:t>, or in the case of the CEO, the Mayor</w:t>
      </w:r>
      <w:r w:rsidRPr="7F9329E4">
        <w:rPr>
          <w:rFonts w:ascii="ArialMT" w:hAnsi="ArialMT" w:cs="ArialMT"/>
          <w:lang w:eastAsia="en-US"/>
        </w:rPr>
        <w:t>.</w:t>
      </w:r>
      <w:r w:rsidRPr="00720503">
        <w:rPr>
          <w:rFonts w:ascii="ArialMT" w:hAnsi="ArialMT" w:cs="ArialMT"/>
          <w:lang w:eastAsia="en-US"/>
        </w:rPr>
        <w:t xml:space="preserve"> If the </w:t>
      </w:r>
      <w:r w:rsidR="10F3E860" w:rsidRPr="7F9329E4">
        <w:rPr>
          <w:rFonts w:ascii="ArialMT" w:hAnsi="ArialMT" w:cs="ArialMT"/>
          <w:lang w:eastAsia="en-US"/>
        </w:rPr>
        <w:t xml:space="preserve">Mayor or </w:t>
      </w:r>
      <w:r w:rsidRPr="00720503">
        <w:rPr>
          <w:rFonts w:ascii="ArialMT" w:hAnsi="ArialMT" w:cs="ArialMT"/>
          <w:lang w:eastAsia="en-US"/>
        </w:rPr>
        <w:t xml:space="preserve">the </w:t>
      </w:r>
      <w:r w:rsidR="00EA7F51">
        <w:rPr>
          <w:rFonts w:ascii="ArialMT" w:hAnsi="ArialMT" w:cs="ArialMT"/>
          <w:lang w:eastAsia="en-US"/>
        </w:rPr>
        <w:t>CEO</w:t>
      </w:r>
    </w:p>
    <w:p w14:paraId="230206BA" w14:textId="5FCAB519" w:rsidR="00EA7F51" w:rsidRDefault="00EA7F51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F02B89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720503" w:rsidRPr="00720503">
        <w:rPr>
          <w:rFonts w:ascii="ArialMT" w:hAnsi="ArialMT" w:cs="ArialMT"/>
          <w:lang w:eastAsia="en-US"/>
        </w:rPr>
        <w:t xml:space="preserve">cannot </w:t>
      </w:r>
      <w:r w:rsidR="5C8FC63F" w:rsidRPr="7F9329E4">
        <w:rPr>
          <w:rFonts w:ascii="ArialMT" w:hAnsi="ArialMT" w:cs="ArialMT"/>
          <w:lang w:eastAsia="en-US"/>
        </w:rPr>
        <w:t xml:space="preserve">achieve </w:t>
      </w:r>
      <w:r w:rsidR="00720503" w:rsidRPr="7F9329E4">
        <w:rPr>
          <w:rFonts w:ascii="ArialMT" w:hAnsi="ArialMT" w:cs="ArialMT"/>
          <w:lang w:eastAsia="en-US"/>
        </w:rPr>
        <w:t xml:space="preserve">an </w:t>
      </w:r>
      <w:r w:rsidR="00720503" w:rsidRPr="00720503">
        <w:rPr>
          <w:rFonts w:ascii="ArialMT" w:hAnsi="ArialMT" w:cs="ArialMT"/>
          <w:lang w:eastAsia="en-US"/>
        </w:rPr>
        <w:t xml:space="preserve">agreement, the matter will be referred to </w:t>
      </w:r>
      <w:r w:rsidR="00720503">
        <w:rPr>
          <w:rFonts w:ascii="ArialMT" w:hAnsi="ArialMT" w:cs="ArialMT"/>
          <w:lang w:eastAsia="en-US"/>
        </w:rPr>
        <w:t>Council</w:t>
      </w:r>
      <w:r w:rsidR="00720503" w:rsidRPr="00720503">
        <w:rPr>
          <w:rFonts w:ascii="ArialMT" w:hAnsi="ArialMT" w:cs="ArialMT"/>
          <w:lang w:eastAsia="en-US"/>
        </w:rPr>
        <w:t xml:space="preserve"> for </w:t>
      </w:r>
    </w:p>
    <w:p w14:paraId="32ED868A" w14:textId="1B24DFC5" w:rsidR="00720503" w:rsidRPr="00A858F0" w:rsidRDefault="00EA7F51" w:rsidP="00720503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F02B89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 </w:t>
      </w:r>
      <w:r w:rsidR="00720503" w:rsidRPr="00720503">
        <w:rPr>
          <w:rFonts w:ascii="ArialMT" w:hAnsi="ArialMT" w:cs="ArialMT"/>
          <w:lang w:eastAsia="en-US"/>
        </w:rPr>
        <w:t>determination.</w:t>
      </w:r>
    </w:p>
    <w:p w14:paraId="78CC2E22" w14:textId="77777777" w:rsidR="007A4AF5" w:rsidRPr="00202DFA" w:rsidRDefault="007A4AF5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</w:p>
    <w:p w14:paraId="4085A3FC" w14:textId="77777777" w:rsidR="00B81325" w:rsidRPr="009A57F2" w:rsidRDefault="00B81325" w:rsidP="00B81325">
      <w:pPr>
        <w:rPr>
          <w:rFonts w:ascii="Arial" w:hAnsi="Arial" w:cs="Arial"/>
          <w:color w:val="000000" w:themeColor="text1"/>
        </w:rPr>
      </w:pPr>
      <w:r w:rsidRPr="009A57F2">
        <w:rPr>
          <w:rFonts w:ascii="Arial" w:hAnsi="Arial" w:cs="Arial"/>
          <w:color w:val="000000" w:themeColor="text1"/>
        </w:rPr>
        <w:t xml:space="preserve">Related policies: </w:t>
      </w:r>
    </w:p>
    <w:p w14:paraId="6CAF470D" w14:textId="6AF82DC5" w:rsidR="00B81325" w:rsidRDefault="00B81325" w:rsidP="00B81325">
      <w:pPr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r w:rsidRPr="009A57F2">
        <w:rPr>
          <w:rFonts w:ascii="Arial" w:hAnsi="Arial" w:cs="Arial"/>
          <w:color w:val="000000" w:themeColor="text1"/>
        </w:rPr>
        <w:t>E</w:t>
      </w:r>
      <w:r w:rsidR="000E309A">
        <w:rPr>
          <w:rFonts w:ascii="Arial" w:hAnsi="Arial" w:cs="Arial"/>
          <w:color w:val="000000" w:themeColor="text1"/>
        </w:rPr>
        <w:t>lected Member</w:t>
      </w:r>
      <w:r w:rsidRPr="009A57F2">
        <w:rPr>
          <w:rFonts w:ascii="Arial" w:hAnsi="Arial" w:cs="Arial"/>
          <w:color w:val="000000" w:themeColor="text1"/>
        </w:rPr>
        <w:t xml:space="preserve"> Entitlements Policy</w:t>
      </w:r>
    </w:p>
    <w:p w14:paraId="07E8A39F" w14:textId="091402DB" w:rsidR="00B81325" w:rsidRPr="009A57F2" w:rsidRDefault="003B753A" w:rsidP="00B81325">
      <w:pPr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Elected Member Professional Development Policy</w:t>
      </w:r>
    </w:p>
    <w:p w14:paraId="0B96EA54" w14:textId="77777777" w:rsidR="00B81325" w:rsidRPr="00202DFA" w:rsidRDefault="00B81325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</w:p>
    <w:p w14:paraId="34430EAE" w14:textId="77777777" w:rsidR="00B81325" w:rsidRPr="00202DFA" w:rsidRDefault="00B81325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</w:p>
    <w:p w14:paraId="5F3FD1BC" w14:textId="33E4F560" w:rsidR="000E7279" w:rsidRDefault="00A5797B" w:rsidP="00A5797B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  <w:r w:rsidRPr="00202DFA">
        <w:rPr>
          <w:rFonts w:ascii="ArialMT" w:hAnsi="ArialMT" w:cs="ArialMT"/>
          <w:u w:val="single"/>
          <w:lang w:eastAsia="en-US"/>
        </w:rPr>
        <w:t>Definitions</w:t>
      </w:r>
    </w:p>
    <w:p w14:paraId="35204822" w14:textId="77777777" w:rsidR="00202DFA" w:rsidRP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</w:p>
    <w:p w14:paraId="5C055826" w14:textId="77777777" w:rsidR="00D3684A" w:rsidRPr="00A858F0" w:rsidRDefault="00D3684A" w:rsidP="00A5797B">
      <w:pPr>
        <w:autoSpaceDE w:val="0"/>
        <w:autoSpaceDN w:val="0"/>
        <w:adjustRightInd w:val="0"/>
        <w:rPr>
          <w:rFonts w:ascii="Arial-BoldMT" w:hAnsi="Arial-BoldMT" w:cs="Arial-Bold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>CEO</w:t>
      </w:r>
      <w:r w:rsidRPr="00A858F0">
        <w:rPr>
          <w:rFonts w:ascii="Arial-BoldMT" w:hAnsi="Arial-BoldMT" w:cs="Arial-BoldMT"/>
          <w:lang w:eastAsia="en-US"/>
        </w:rPr>
        <w:t xml:space="preserve"> means the Chief Executive Officer of the City of Cockburn.</w:t>
      </w:r>
    </w:p>
    <w:p w14:paraId="2606EA95" w14:textId="77777777" w:rsidR="00D3684A" w:rsidRDefault="00D3684A" w:rsidP="00A5797B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eastAsia="en-US"/>
        </w:rPr>
      </w:pPr>
    </w:p>
    <w:p w14:paraId="5B3FB7C2" w14:textId="75E5F8FF" w:rsidR="00D3684A" w:rsidRPr="00A858F0" w:rsidRDefault="00D3684A" w:rsidP="00A5797B">
      <w:pPr>
        <w:autoSpaceDE w:val="0"/>
        <w:autoSpaceDN w:val="0"/>
        <w:adjustRightInd w:val="0"/>
        <w:rPr>
          <w:rFonts w:ascii="Arial-BoldMT" w:hAnsi="Arial-BoldMT" w:cs="Arial-Bold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Councillors </w:t>
      </w:r>
      <w:proofErr w:type="gramStart"/>
      <w:r w:rsidRPr="00A858F0">
        <w:rPr>
          <w:rFonts w:ascii="Arial-BoldMT" w:hAnsi="Arial-BoldMT" w:cs="Arial-BoldMT"/>
          <w:lang w:eastAsia="en-US"/>
        </w:rPr>
        <w:t>means</w:t>
      </w:r>
      <w:proofErr w:type="gramEnd"/>
      <w:r w:rsidRPr="00A858F0">
        <w:rPr>
          <w:rFonts w:ascii="Arial-BoldMT" w:hAnsi="Arial-BoldMT" w:cs="Arial-BoldMT"/>
          <w:lang w:eastAsia="en-US"/>
        </w:rPr>
        <w:t xml:space="preserve"> Elected members of the City of Cockburn Council, excluding the </w:t>
      </w:r>
      <w:proofErr w:type="gramStart"/>
      <w:r w:rsidRPr="00A858F0">
        <w:rPr>
          <w:rFonts w:ascii="Arial-BoldMT" w:hAnsi="Arial-BoldMT" w:cs="Arial-BoldMT"/>
          <w:lang w:eastAsia="en-US"/>
        </w:rPr>
        <w:t>Mayor</w:t>
      </w:r>
      <w:proofErr w:type="gramEnd"/>
      <w:r w:rsidRPr="00A858F0">
        <w:rPr>
          <w:rFonts w:ascii="Arial-BoldMT" w:hAnsi="Arial-BoldMT" w:cs="Arial-BoldMT"/>
          <w:lang w:eastAsia="en-US"/>
        </w:rPr>
        <w:t xml:space="preserve">. </w:t>
      </w:r>
    </w:p>
    <w:p w14:paraId="4375FB38" w14:textId="77777777" w:rsidR="00D3684A" w:rsidRDefault="00D3684A" w:rsidP="00A5797B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eastAsia="en-US"/>
        </w:rPr>
      </w:pPr>
    </w:p>
    <w:p w14:paraId="0E84D3AD" w14:textId="32C40BD6" w:rsidR="00D3684A" w:rsidRDefault="00D3684A" w:rsidP="00A5797B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>Deputy Mayor</w:t>
      </w:r>
      <w:r w:rsidRPr="00A858F0">
        <w:rPr>
          <w:rFonts w:ascii="Arial-BoldMT" w:hAnsi="Arial-BoldMT" w:cs="Arial-BoldMT"/>
          <w:lang w:eastAsia="en-US"/>
        </w:rPr>
        <w:t xml:space="preserve"> means the elected Deputy Mayor of the City of Cockburn, who assumes the responsibilities of the </w:t>
      </w:r>
      <w:proofErr w:type="gramStart"/>
      <w:r w:rsidRPr="00A858F0">
        <w:rPr>
          <w:rFonts w:ascii="Arial-BoldMT" w:hAnsi="Arial-BoldMT" w:cs="Arial-BoldMT"/>
          <w:lang w:eastAsia="en-US"/>
        </w:rPr>
        <w:t>Mayor</w:t>
      </w:r>
      <w:proofErr w:type="gramEnd"/>
      <w:r w:rsidRPr="00A858F0">
        <w:rPr>
          <w:rFonts w:ascii="Arial-BoldMT" w:hAnsi="Arial-BoldMT" w:cs="Arial-BoldMT"/>
          <w:lang w:eastAsia="en-US"/>
        </w:rPr>
        <w:t xml:space="preserve"> when the </w:t>
      </w:r>
      <w:proofErr w:type="gramStart"/>
      <w:r w:rsidRPr="00A858F0">
        <w:rPr>
          <w:rFonts w:ascii="Arial-BoldMT" w:hAnsi="Arial-BoldMT" w:cs="Arial-BoldMT"/>
          <w:lang w:eastAsia="en-US"/>
        </w:rPr>
        <w:t>Mayor</w:t>
      </w:r>
      <w:proofErr w:type="gramEnd"/>
      <w:r w:rsidRPr="00A858F0">
        <w:rPr>
          <w:rFonts w:ascii="Arial-BoldMT" w:hAnsi="Arial-BoldMT" w:cs="Arial-BoldMT"/>
          <w:lang w:eastAsia="en-US"/>
        </w:rPr>
        <w:t xml:space="preserve"> is unwilling, unavailable or unable to act.</w:t>
      </w:r>
    </w:p>
    <w:p w14:paraId="662A7FDF" w14:textId="77777777" w:rsidR="00D3684A" w:rsidRDefault="00D3684A" w:rsidP="00A5797B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eastAsia="en-US"/>
        </w:rPr>
      </w:pPr>
    </w:p>
    <w:p w14:paraId="5E6D16D1" w14:textId="315D5FA1" w:rsidR="00202DFA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Event </w:t>
      </w:r>
      <w:r>
        <w:rPr>
          <w:rFonts w:ascii="ArialMT" w:hAnsi="ArialMT" w:cs="ArialMT"/>
          <w:lang w:eastAsia="en-US"/>
        </w:rPr>
        <w:t>is defined under s5.90A(1) of the Act as including a:</w:t>
      </w:r>
    </w:p>
    <w:p w14:paraId="79CBB3A8" w14:textId="327C1CE4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• </w:t>
      </w:r>
      <w:proofErr w:type="gramStart"/>
      <w:r>
        <w:rPr>
          <w:rFonts w:ascii="ArialMT" w:hAnsi="ArialMT" w:cs="ArialMT"/>
          <w:lang w:eastAsia="en-US"/>
        </w:rPr>
        <w:t>concert;</w:t>
      </w:r>
      <w:proofErr w:type="gramEnd"/>
    </w:p>
    <w:p w14:paraId="16B82733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• </w:t>
      </w:r>
      <w:proofErr w:type="gramStart"/>
      <w:r>
        <w:rPr>
          <w:rFonts w:ascii="ArialMT" w:hAnsi="ArialMT" w:cs="ArialMT"/>
          <w:lang w:eastAsia="en-US"/>
        </w:rPr>
        <w:t>conference;</w:t>
      </w:r>
      <w:proofErr w:type="gramEnd"/>
    </w:p>
    <w:p w14:paraId="31C48A0C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• </w:t>
      </w:r>
      <w:proofErr w:type="gramStart"/>
      <w:r>
        <w:rPr>
          <w:rFonts w:ascii="ArialMT" w:hAnsi="ArialMT" w:cs="ArialMT"/>
          <w:lang w:eastAsia="en-US"/>
        </w:rPr>
        <w:t>function;</w:t>
      </w:r>
      <w:proofErr w:type="gramEnd"/>
    </w:p>
    <w:p w14:paraId="5BF0C2E1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• sporting </w:t>
      </w:r>
      <w:proofErr w:type="gramStart"/>
      <w:r>
        <w:rPr>
          <w:rFonts w:ascii="ArialMT" w:hAnsi="ArialMT" w:cs="ArialMT"/>
          <w:lang w:eastAsia="en-US"/>
        </w:rPr>
        <w:t>event;</w:t>
      </w:r>
      <w:proofErr w:type="gramEnd"/>
    </w:p>
    <w:p w14:paraId="3E710762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prescribed occasion.</w:t>
      </w:r>
    </w:p>
    <w:p w14:paraId="5B49E5F6" w14:textId="77777777" w:rsidR="00202DFA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</w:p>
    <w:p w14:paraId="113505AF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Excluded Gift </w:t>
      </w:r>
      <w:r>
        <w:rPr>
          <w:rFonts w:ascii="ArialMT" w:hAnsi="ArialMT" w:cs="ArialMT"/>
          <w:lang w:eastAsia="en-US"/>
        </w:rPr>
        <w:t xml:space="preserve">is defined under s5.62(1B) of the Act as a ticket to an event </w:t>
      </w:r>
      <w:proofErr w:type="gramStart"/>
      <w:r>
        <w:rPr>
          <w:rFonts w:ascii="ArialMT" w:hAnsi="ArialMT" w:cs="ArialMT"/>
          <w:lang w:eastAsia="en-US"/>
        </w:rPr>
        <w:t>where</w:t>
      </w:r>
      <w:proofErr w:type="gramEnd"/>
    </w:p>
    <w:p w14:paraId="6E292CDC" w14:textId="1EF0661D" w:rsidR="009D444C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attendance at the event is approved in accordance with this Policy OR the gift is made by</w:t>
      </w:r>
    </w:p>
    <w:p w14:paraId="21B88A23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prescribed entities (refer Admin Regulation 20B).</w:t>
      </w:r>
    </w:p>
    <w:p w14:paraId="75B71027" w14:textId="77777777" w:rsid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56B67D7" w14:textId="15510806" w:rsidR="00202DFA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Gift </w:t>
      </w:r>
      <w:r>
        <w:rPr>
          <w:rFonts w:ascii="ArialMT" w:hAnsi="ArialMT" w:cs="ArialMT"/>
          <w:lang w:eastAsia="en-US"/>
        </w:rPr>
        <w:t>is defined under s5.57 of the Act as:</w:t>
      </w:r>
    </w:p>
    <w:p w14:paraId="26C8DB3F" w14:textId="77777777" w:rsidR="00202DFA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the conferral of financial benefit from one person to another, unless adequate</w:t>
      </w:r>
      <w:r w:rsidR="00202DFA">
        <w:rPr>
          <w:rFonts w:ascii="ArialMT" w:hAnsi="ArialMT" w:cs="ArialMT"/>
          <w:lang w:eastAsia="en-US"/>
        </w:rPr>
        <w:t xml:space="preserve">   </w:t>
      </w:r>
    </w:p>
    <w:p w14:paraId="259F610D" w14:textId="6008BB20" w:rsidR="00A5797B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</w:t>
      </w:r>
      <w:r w:rsidR="00A5797B">
        <w:rPr>
          <w:rFonts w:ascii="ArialMT" w:hAnsi="ArialMT" w:cs="ArialMT"/>
          <w:lang w:eastAsia="en-US"/>
        </w:rPr>
        <w:t>consideration in money or money’s worth is provided to the donor in return; or</w:t>
      </w:r>
    </w:p>
    <w:p w14:paraId="6E5AF8DA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lastRenderedPageBreak/>
        <w:t>• a travel contribution (including accommodation incidental to a journey).</w:t>
      </w:r>
    </w:p>
    <w:p w14:paraId="3F22069C" w14:textId="77777777" w:rsid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2DC1EE44" w14:textId="33F41408" w:rsidR="009D444C" w:rsidRDefault="009D444C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b/>
          <w:bCs/>
          <w:lang w:eastAsia="en-US"/>
        </w:rPr>
        <w:t>Mayor</w:t>
      </w:r>
      <w:r>
        <w:rPr>
          <w:rFonts w:ascii="ArialMT" w:hAnsi="ArialMT" w:cs="ArialMT"/>
          <w:lang w:eastAsia="en-US"/>
        </w:rPr>
        <w:t xml:space="preserve"> means</w:t>
      </w:r>
      <w:r w:rsidR="00D3684A">
        <w:rPr>
          <w:rFonts w:ascii="ArialMT" w:hAnsi="ArialMT" w:cs="ArialMT"/>
          <w:lang w:eastAsia="en-US"/>
        </w:rPr>
        <w:t xml:space="preserve"> the elected Mayor of the City of Cockburn, recognised as the spokesperson of the City of Cockburn under the Local Government Act 1995</w:t>
      </w:r>
    </w:p>
    <w:p w14:paraId="25A1A0A4" w14:textId="77777777" w:rsidR="00D3684A" w:rsidRDefault="00D3684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A12CCFA" w14:textId="5D42233E" w:rsidR="00887437" w:rsidRDefault="00887437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 w:rsidRPr="00A858F0">
        <w:rPr>
          <w:rFonts w:ascii="ArialMT" w:hAnsi="ArialMT" w:cs="ArialMT"/>
          <w:b/>
          <w:bCs/>
          <w:lang w:eastAsia="en-US"/>
        </w:rPr>
        <w:t>Rotational Basis</w:t>
      </w:r>
      <w:r>
        <w:rPr>
          <w:rFonts w:ascii="ArialMT" w:hAnsi="ArialMT" w:cs="ArialMT"/>
          <w:lang w:eastAsia="en-US"/>
        </w:rPr>
        <w:t xml:space="preserve"> means a system of offering invitations or tickets to Councillors in turn, ensuring equal opportunity over time.</w:t>
      </w:r>
    </w:p>
    <w:p w14:paraId="7ABE81D4" w14:textId="77777777" w:rsidR="00887437" w:rsidRDefault="00887437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FA5EE11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Ticket </w:t>
      </w:r>
      <w:r>
        <w:rPr>
          <w:rFonts w:ascii="ArialMT" w:hAnsi="ArialMT" w:cs="ArialMT"/>
          <w:lang w:eastAsia="en-US"/>
        </w:rPr>
        <w:t>includes an admission ticket to an event, or an invitation to attend an event, or a</w:t>
      </w:r>
    </w:p>
    <w:p w14:paraId="4DC4FADF" w14:textId="7BAADBDD" w:rsidR="00CD046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complimentary registration to an event, that is offered by a third party.</w:t>
      </w:r>
    </w:p>
    <w:p w14:paraId="323C1DDB" w14:textId="77777777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03F3DDD2" w14:textId="5C8EDD08" w:rsidR="00D3505D" w:rsidRPr="00EF6273" w:rsidRDefault="00BC4218" w:rsidP="00D3505D">
      <w:pPr>
        <w:pStyle w:val="Default"/>
        <w:spacing w:after="142"/>
        <w:rPr>
          <w:rFonts w:ascii="Arial" w:hAnsi="Arial" w:cs="Arial"/>
          <w:color w:val="auto"/>
          <w:lang w:eastAsia="en-AU"/>
        </w:rPr>
      </w:pPr>
      <w:r w:rsidRPr="00A858F0">
        <w:rPr>
          <w:rFonts w:ascii="Arial" w:hAnsi="Arial" w:cs="Arial"/>
          <w:b/>
          <w:bCs/>
          <w:color w:val="auto"/>
          <w:lang w:eastAsia="en-AU"/>
        </w:rPr>
        <w:t>Ward</w:t>
      </w:r>
      <w:r>
        <w:rPr>
          <w:rFonts w:ascii="Arial" w:hAnsi="Arial" w:cs="Arial"/>
          <w:color w:val="auto"/>
          <w:lang w:eastAsia="en-AU"/>
        </w:rPr>
        <w:t xml:space="preserve"> means the electoral district within the City of Cockburn to which a Councillor is elected.</w:t>
      </w:r>
    </w:p>
    <w:tbl>
      <w:tblPr>
        <w:tblpPr w:leftFromText="180" w:rightFromText="180" w:vertAnchor="page" w:horzAnchor="margin" w:tblpY="10661"/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9D444C" w:rsidRPr="00FD5287" w14:paraId="7F4D8959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9A8CC50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Strategic Link – outline the Informing Strategy, Framework or Plan to provide a link to the Community Strategic Plan. Refer to the Category Index for guidance" w:history="1">
              <w:r w:rsidRPr="00FD5287">
                <w:rPr>
                  <w:rStyle w:val="Hyperlink"/>
                  <w:rFonts w:cs="Arial"/>
                </w:rPr>
                <w:t>Strategic Link</w:t>
              </w:r>
            </w:hyperlink>
            <w:r w:rsidRPr="00FD5287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5BB30ED9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</w:rPr>
              <w:t>Governance Framework</w:t>
            </w:r>
          </w:p>
        </w:tc>
      </w:tr>
      <w:tr w:rsidR="009D444C" w:rsidRPr="00FD5287" w14:paraId="1DE71AAB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C9B1876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D5287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45064DE5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</w:rPr>
              <w:t>Elected Members</w:t>
            </w:r>
          </w:p>
        </w:tc>
      </w:tr>
      <w:tr w:rsidR="009D444C" w:rsidRPr="00FD5287" w14:paraId="762C0668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5F6C8BE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D5287">
                <w:rPr>
                  <w:rStyle w:val="Hyperlink"/>
                  <w:rFonts w:cs="Arial"/>
                </w:rPr>
                <w:t>Lead Business Unit</w:t>
              </w:r>
            </w:hyperlink>
            <w:r w:rsidRPr="00FD5287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27800AD3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and Council Support</w:t>
            </w:r>
          </w:p>
        </w:tc>
      </w:tr>
      <w:tr w:rsidR="009D444C" w:rsidRPr="00FD5287" w14:paraId="23E9FE9B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1FEC81C" w14:textId="77777777" w:rsidR="009D444C" w:rsidRPr="00FD5287" w:rsidRDefault="009D444C" w:rsidP="009D444C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D5287">
                <w:rPr>
                  <w:rStyle w:val="Hyperlink"/>
                  <w:rFonts w:cs="Arial"/>
                </w:rPr>
                <w:t>Public Consultation</w:t>
              </w:r>
            </w:hyperlink>
            <w:r w:rsidRPr="00FD5287">
              <w:rPr>
                <w:rStyle w:val="Hyperlink"/>
                <w:rFonts w:cs="Arial"/>
              </w:rPr>
              <w:t>:</w:t>
            </w:r>
          </w:p>
          <w:p w14:paraId="764F8541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  <w:b/>
              </w:rPr>
              <w:t xml:space="preserve">(Yes or </w:t>
            </w:r>
            <w:proofErr w:type="gramStart"/>
            <w:r w:rsidRPr="00FD5287">
              <w:rPr>
                <w:rFonts w:ascii="Arial" w:hAnsi="Arial" w:cs="Arial"/>
                <w:b/>
              </w:rPr>
              <w:t>No</w:t>
            </w:r>
            <w:proofErr w:type="gramEnd"/>
            <w:r w:rsidRPr="00FD528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77" w:type="dxa"/>
            <w:vAlign w:val="center"/>
          </w:tcPr>
          <w:p w14:paraId="63B7F976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</w:rPr>
              <w:t>No</w:t>
            </w:r>
          </w:p>
        </w:tc>
      </w:tr>
      <w:tr w:rsidR="009D444C" w:rsidRPr="00FD5287" w14:paraId="701A5AE5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2D958DF" w14:textId="77777777" w:rsidR="009D444C" w:rsidRPr="00FD5287" w:rsidRDefault="009D444C" w:rsidP="009D444C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D5287">
                <w:rPr>
                  <w:rStyle w:val="Hyperlink"/>
                  <w:rFonts w:cs="Arial"/>
                </w:rPr>
                <w:t>Adoption Date</w:t>
              </w:r>
            </w:hyperlink>
            <w:r w:rsidRPr="00FD5287">
              <w:rPr>
                <w:rStyle w:val="Hyperlink"/>
                <w:rFonts w:cs="Arial"/>
              </w:rPr>
              <w:t>:</w:t>
            </w:r>
          </w:p>
          <w:p w14:paraId="473357AD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17B75A92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March 2026</w:t>
            </w:r>
          </w:p>
        </w:tc>
      </w:tr>
      <w:tr w:rsidR="009D444C" w:rsidRPr="00FD5287" w14:paraId="1218A49D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E1DE473" w14:textId="77777777" w:rsidR="009D444C" w:rsidRPr="00FD5287" w:rsidRDefault="009D444C" w:rsidP="009D444C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D5287">
                <w:rPr>
                  <w:rStyle w:val="Hyperlink"/>
                  <w:rFonts w:cs="Arial"/>
                </w:rPr>
                <w:t>Next Review Due</w:t>
              </w:r>
            </w:hyperlink>
            <w:r w:rsidRPr="00FD5287">
              <w:rPr>
                <w:rStyle w:val="Hyperlink"/>
                <w:rFonts w:cs="Arial"/>
              </w:rPr>
              <w:t>:</w:t>
            </w:r>
          </w:p>
          <w:p w14:paraId="1BD1E0ED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5DAEB312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2028</w:t>
            </w:r>
          </w:p>
        </w:tc>
      </w:tr>
      <w:tr w:rsidR="009D444C" w:rsidRPr="00FD5287" w14:paraId="72D226C1" w14:textId="77777777" w:rsidTr="009D444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566FE42A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D5287">
                <w:rPr>
                  <w:rStyle w:val="Hyperlink"/>
                  <w:rFonts w:cs="Arial"/>
                </w:rPr>
                <w:t>ECM Doc Set ID</w:t>
              </w:r>
            </w:hyperlink>
            <w:r w:rsidRPr="00FD5287">
              <w:rPr>
                <w:rStyle w:val="Hyperlink"/>
                <w:rFonts w:cs="Arial"/>
              </w:rPr>
              <w:t>:</w:t>
            </w:r>
          </w:p>
          <w:p w14:paraId="1D9103E4" w14:textId="77777777" w:rsidR="009D444C" w:rsidRPr="00FD5287" w:rsidRDefault="009D444C" w:rsidP="009D444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D5287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5F4EF321" w14:textId="77777777" w:rsidR="009D444C" w:rsidRPr="00FD5287" w:rsidRDefault="009D444C" w:rsidP="009D4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11304363</w:t>
            </w:r>
          </w:p>
        </w:tc>
      </w:tr>
    </w:tbl>
    <w:p w14:paraId="5A0ED622" w14:textId="77777777" w:rsidR="00721265" w:rsidRPr="00FD5287" w:rsidRDefault="00721265" w:rsidP="00F94F2C"/>
    <w:sectPr w:rsidR="00721265" w:rsidRPr="00FD5287" w:rsidSect="00623C8C">
      <w:headerReference w:type="default" r:id="rId11"/>
      <w:footerReference w:type="default" r:id="rId12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B2B4" w14:textId="77777777" w:rsidR="00747DE3" w:rsidRDefault="00747DE3">
      <w:r>
        <w:separator/>
      </w:r>
    </w:p>
  </w:endnote>
  <w:endnote w:type="continuationSeparator" w:id="0">
    <w:p w14:paraId="47F757B3" w14:textId="77777777" w:rsidR="00747DE3" w:rsidRDefault="00747DE3">
      <w:r>
        <w:continuationSeparator/>
      </w:r>
    </w:p>
  </w:endnote>
  <w:endnote w:type="continuationNotice" w:id="1">
    <w:p w14:paraId="617CA218" w14:textId="77777777" w:rsidR="00747DE3" w:rsidRDefault="00747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4A257D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3F077C">
          <w:rPr>
            <w:rFonts w:ascii="Arial" w:hAnsi="Arial" w:cs="Arial"/>
            <w:noProof/>
          </w:rPr>
          <w:t>5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DF57" w14:textId="77777777" w:rsidR="00747DE3" w:rsidRDefault="00747DE3">
      <w:r>
        <w:separator/>
      </w:r>
    </w:p>
  </w:footnote>
  <w:footnote w:type="continuationSeparator" w:id="0">
    <w:p w14:paraId="03DBE1F3" w14:textId="77777777" w:rsidR="00747DE3" w:rsidRDefault="00747DE3">
      <w:r>
        <w:continuationSeparator/>
      </w:r>
    </w:p>
  </w:footnote>
  <w:footnote w:type="continuationNotice" w:id="1">
    <w:p w14:paraId="029429D7" w14:textId="77777777" w:rsidR="00747DE3" w:rsidRDefault="00747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CB11E40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132FFA23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329BC3BE" w14:textId="717F88E9" w:rsidR="00623C8C" w:rsidRPr="00F94F2C" w:rsidRDefault="009A0A01" w:rsidP="00FD5287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8240" behindDoc="0" locked="0" layoutInCell="1" allowOverlap="1" wp14:anchorId="2FAAC0C7" wp14:editId="44B26CA8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D5287">
            <w:rPr>
              <w:rFonts w:ascii="Arial Bold" w:hAnsi="Arial Bold" w:cs="Arial"/>
              <w:b/>
            </w:rPr>
            <w:t>Attendance at</w:t>
          </w:r>
          <w:r w:rsidR="00B9616D">
            <w:rPr>
              <w:rFonts w:ascii="Arial Bold" w:hAnsi="Arial Bold" w:cs="Arial"/>
              <w:b/>
            </w:rPr>
            <w:t xml:space="preserve"> </w:t>
          </w:r>
          <w:r w:rsidR="00EC0E38">
            <w:rPr>
              <w:rFonts w:ascii="Arial Bold" w:hAnsi="Arial Bold" w:cs="Arial"/>
              <w:b/>
            </w:rPr>
            <w:t>Events</w:t>
          </w:r>
          <w:r w:rsidR="00FD5287">
            <w:rPr>
              <w:rFonts w:ascii="Arial Bold" w:hAnsi="Arial Bold" w:cs="Arial"/>
              <w:b/>
            </w:rPr>
            <w:t xml:space="preserve"> </w:t>
          </w:r>
        </w:p>
      </w:tc>
    </w:tr>
  </w:tbl>
  <w:p w14:paraId="51E24900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ADE3E"/>
    <w:multiLevelType w:val="hybridMultilevel"/>
    <w:tmpl w:val="F794F1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240E95"/>
    <w:multiLevelType w:val="hybridMultilevel"/>
    <w:tmpl w:val="C4ED3B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CC32C9"/>
    <w:multiLevelType w:val="hybridMultilevel"/>
    <w:tmpl w:val="EA1A6C34"/>
    <w:lvl w:ilvl="0" w:tplc="CAA80F6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1F75AB"/>
    <w:multiLevelType w:val="multilevel"/>
    <w:tmpl w:val="DED632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D823913"/>
    <w:multiLevelType w:val="hybridMultilevel"/>
    <w:tmpl w:val="9B8E2B46"/>
    <w:lvl w:ilvl="0" w:tplc="CAA80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644902"/>
    <w:multiLevelType w:val="hybridMultilevel"/>
    <w:tmpl w:val="4F04C99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8513348"/>
    <w:multiLevelType w:val="hybridMultilevel"/>
    <w:tmpl w:val="4072BE00"/>
    <w:lvl w:ilvl="0" w:tplc="CAA80F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C95AE2"/>
    <w:multiLevelType w:val="hybridMultilevel"/>
    <w:tmpl w:val="1ABC2920"/>
    <w:lvl w:ilvl="0" w:tplc="020AB3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2DE5EF1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A43AB"/>
    <w:multiLevelType w:val="hybridMultilevel"/>
    <w:tmpl w:val="5AEC83C8"/>
    <w:lvl w:ilvl="0" w:tplc="CAA80F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2E06E2"/>
    <w:multiLevelType w:val="hybridMultilevel"/>
    <w:tmpl w:val="962A44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293436"/>
    <w:multiLevelType w:val="hybridMultilevel"/>
    <w:tmpl w:val="5F4C4B4A"/>
    <w:lvl w:ilvl="0" w:tplc="CAA80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CAA80F6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8D331FE"/>
    <w:multiLevelType w:val="hybridMultilevel"/>
    <w:tmpl w:val="A73C2A82"/>
    <w:lvl w:ilvl="0" w:tplc="68528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F72E6"/>
    <w:multiLevelType w:val="hybridMultilevel"/>
    <w:tmpl w:val="558C30A8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5141E"/>
    <w:multiLevelType w:val="hybridMultilevel"/>
    <w:tmpl w:val="50868160"/>
    <w:lvl w:ilvl="0" w:tplc="6F521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2A6A3D"/>
    <w:multiLevelType w:val="hybridMultilevel"/>
    <w:tmpl w:val="152EDBAE"/>
    <w:lvl w:ilvl="0" w:tplc="5E7E5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7D49D6"/>
    <w:multiLevelType w:val="hybridMultilevel"/>
    <w:tmpl w:val="7464BFA6"/>
    <w:lvl w:ilvl="0" w:tplc="CAA80F68">
      <w:start w:val="1"/>
      <w:numFmt w:val="lowerLetter"/>
      <w:lvlText w:val="(%1)"/>
      <w:lvlJc w:val="left"/>
      <w:pPr>
        <w:ind w:left="1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3" w:hanging="360"/>
      </w:pPr>
    </w:lvl>
    <w:lvl w:ilvl="2" w:tplc="0C09001B" w:tentative="1">
      <w:start w:val="1"/>
      <w:numFmt w:val="lowerRoman"/>
      <w:lvlText w:val="%3."/>
      <w:lvlJc w:val="right"/>
      <w:pPr>
        <w:ind w:left="3163" w:hanging="180"/>
      </w:pPr>
    </w:lvl>
    <w:lvl w:ilvl="3" w:tplc="0C09000F" w:tentative="1">
      <w:start w:val="1"/>
      <w:numFmt w:val="decimal"/>
      <w:lvlText w:val="%4."/>
      <w:lvlJc w:val="left"/>
      <w:pPr>
        <w:ind w:left="3883" w:hanging="360"/>
      </w:pPr>
    </w:lvl>
    <w:lvl w:ilvl="4" w:tplc="0C090019" w:tentative="1">
      <w:start w:val="1"/>
      <w:numFmt w:val="lowerLetter"/>
      <w:lvlText w:val="%5."/>
      <w:lvlJc w:val="left"/>
      <w:pPr>
        <w:ind w:left="4603" w:hanging="360"/>
      </w:pPr>
    </w:lvl>
    <w:lvl w:ilvl="5" w:tplc="0C09001B" w:tentative="1">
      <w:start w:val="1"/>
      <w:numFmt w:val="lowerRoman"/>
      <w:lvlText w:val="%6."/>
      <w:lvlJc w:val="right"/>
      <w:pPr>
        <w:ind w:left="5323" w:hanging="180"/>
      </w:pPr>
    </w:lvl>
    <w:lvl w:ilvl="6" w:tplc="0C09000F" w:tentative="1">
      <w:start w:val="1"/>
      <w:numFmt w:val="decimal"/>
      <w:lvlText w:val="%7."/>
      <w:lvlJc w:val="left"/>
      <w:pPr>
        <w:ind w:left="6043" w:hanging="360"/>
      </w:pPr>
    </w:lvl>
    <w:lvl w:ilvl="7" w:tplc="0C090019" w:tentative="1">
      <w:start w:val="1"/>
      <w:numFmt w:val="lowerLetter"/>
      <w:lvlText w:val="%8."/>
      <w:lvlJc w:val="left"/>
      <w:pPr>
        <w:ind w:left="6763" w:hanging="360"/>
      </w:pPr>
    </w:lvl>
    <w:lvl w:ilvl="8" w:tplc="0C09001B" w:tentative="1">
      <w:start w:val="1"/>
      <w:numFmt w:val="lowerRoman"/>
      <w:lvlText w:val="%9."/>
      <w:lvlJc w:val="right"/>
      <w:pPr>
        <w:ind w:left="7483" w:hanging="180"/>
      </w:pPr>
    </w:lvl>
  </w:abstractNum>
  <w:num w:numId="1" w16cid:durableId="977078522">
    <w:abstractNumId w:val="13"/>
  </w:num>
  <w:num w:numId="2" w16cid:durableId="507015270">
    <w:abstractNumId w:val="8"/>
  </w:num>
  <w:num w:numId="3" w16cid:durableId="1474299480">
    <w:abstractNumId w:val="7"/>
  </w:num>
  <w:num w:numId="4" w16cid:durableId="1509949711">
    <w:abstractNumId w:val="15"/>
  </w:num>
  <w:num w:numId="5" w16cid:durableId="223418127">
    <w:abstractNumId w:val="9"/>
  </w:num>
  <w:num w:numId="6" w16cid:durableId="538326204">
    <w:abstractNumId w:val="19"/>
  </w:num>
  <w:num w:numId="7" w16cid:durableId="828519905">
    <w:abstractNumId w:val="23"/>
  </w:num>
  <w:num w:numId="8" w16cid:durableId="75444610">
    <w:abstractNumId w:val="2"/>
  </w:num>
  <w:num w:numId="9" w16cid:durableId="213759899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845969886">
    <w:abstractNumId w:val="12"/>
  </w:num>
  <w:num w:numId="11" w16cid:durableId="1490756216">
    <w:abstractNumId w:val="25"/>
  </w:num>
  <w:num w:numId="12" w16cid:durableId="722558949">
    <w:abstractNumId w:val="16"/>
  </w:num>
  <w:num w:numId="13" w16cid:durableId="951209217">
    <w:abstractNumId w:val="11"/>
  </w:num>
  <w:num w:numId="14" w16cid:durableId="1609577125">
    <w:abstractNumId w:val="24"/>
  </w:num>
  <w:num w:numId="15" w16cid:durableId="1992714215">
    <w:abstractNumId w:val="22"/>
  </w:num>
  <w:num w:numId="16" w16cid:durableId="2094349818">
    <w:abstractNumId w:val="0"/>
  </w:num>
  <w:num w:numId="17" w16cid:durableId="345794277">
    <w:abstractNumId w:val="1"/>
  </w:num>
  <w:num w:numId="18" w16cid:durableId="1563977944">
    <w:abstractNumId w:val="17"/>
  </w:num>
  <w:num w:numId="19" w16cid:durableId="1255866512">
    <w:abstractNumId w:val="4"/>
  </w:num>
  <w:num w:numId="20" w16cid:durableId="154692478">
    <w:abstractNumId w:val="6"/>
  </w:num>
  <w:num w:numId="21" w16cid:durableId="669452036">
    <w:abstractNumId w:val="18"/>
  </w:num>
  <w:num w:numId="22" w16cid:durableId="1406608943">
    <w:abstractNumId w:val="10"/>
  </w:num>
  <w:num w:numId="23" w16cid:durableId="1847475371">
    <w:abstractNumId w:val="20"/>
  </w:num>
  <w:num w:numId="24" w16cid:durableId="533351901">
    <w:abstractNumId w:val="14"/>
  </w:num>
  <w:num w:numId="25" w16cid:durableId="1477213673">
    <w:abstractNumId w:val="5"/>
  </w:num>
  <w:num w:numId="26" w16cid:durableId="1561932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33"/>
    <w:rsid w:val="00011BF4"/>
    <w:rsid w:val="00017BC9"/>
    <w:rsid w:val="00023FB9"/>
    <w:rsid w:val="0003189C"/>
    <w:rsid w:val="00032984"/>
    <w:rsid w:val="00034B3B"/>
    <w:rsid w:val="00035523"/>
    <w:rsid w:val="000375F6"/>
    <w:rsid w:val="000405EB"/>
    <w:rsid w:val="0004279F"/>
    <w:rsid w:val="00050F8B"/>
    <w:rsid w:val="00052969"/>
    <w:rsid w:val="0005413B"/>
    <w:rsid w:val="00055B3A"/>
    <w:rsid w:val="00056E0D"/>
    <w:rsid w:val="000612C0"/>
    <w:rsid w:val="0006383C"/>
    <w:rsid w:val="0007406F"/>
    <w:rsid w:val="00075196"/>
    <w:rsid w:val="0007713B"/>
    <w:rsid w:val="00080B8F"/>
    <w:rsid w:val="00083D56"/>
    <w:rsid w:val="000947EC"/>
    <w:rsid w:val="00094E6D"/>
    <w:rsid w:val="00096522"/>
    <w:rsid w:val="000A0634"/>
    <w:rsid w:val="000A0685"/>
    <w:rsid w:val="000A5CAC"/>
    <w:rsid w:val="000B002D"/>
    <w:rsid w:val="000B2264"/>
    <w:rsid w:val="000B32E7"/>
    <w:rsid w:val="000B5111"/>
    <w:rsid w:val="000B546B"/>
    <w:rsid w:val="000B5EDB"/>
    <w:rsid w:val="000B7DD0"/>
    <w:rsid w:val="000C34CC"/>
    <w:rsid w:val="000C4F45"/>
    <w:rsid w:val="000C6F2F"/>
    <w:rsid w:val="000D7BF5"/>
    <w:rsid w:val="000E1BF6"/>
    <w:rsid w:val="000E2527"/>
    <w:rsid w:val="000E309A"/>
    <w:rsid w:val="000E59C0"/>
    <w:rsid w:val="000E6F28"/>
    <w:rsid w:val="000E7279"/>
    <w:rsid w:val="000E75C2"/>
    <w:rsid w:val="000F29F7"/>
    <w:rsid w:val="000F2B5F"/>
    <w:rsid w:val="000F5278"/>
    <w:rsid w:val="00103203"/>
    <w:rsid w:val="001038D6"/>
    <w:rsid w:val="001053A3"/>
    <w:rsid w:val="00116A63"/>
    <w:rsid w:val="00120633"/>
    <w:rsid w:val="00122F79"/>
    <w:rsid w:val="00123731"/>
    <w:rsid w:val="00133F68"/>
    <w:rsid w:val="00140FC9"/>
    <w:rsid w:val="00141EE7"/>
    <w:rsid w:val="001433C0"/>
    <w:rsid w:val="001439BE"/>
    <w:rsid w:val="001449BB"/>
    <w:rsid w:val="00151611"/>
    <w:rsid w:val="0016013C"/>
    <w:rsid w:val="0016654E"/>
    <w:rsid w:val="00166692"/>
    <w:rsid w:val="00167FA1"/>
    <w:rsid w:val="00170EF8"/>
    <w:rsid w:val="001745F4"/>
    <w:rsid w:val="00175242"/>
    <w:rsid w:val="001857FE"/>
    <w:rsid w:val="00186387"/>
    <w:rsid w:val="0018680C"/>
    <w:rsid w:val="00186AE9"/>
    <w:rsid w:val="001879B6"/>
    <w:rsid w:val="001930F4"/>
    <w:rsid w:val="001939CD"/>
    <w:rsid w:val="00193B7D"/>
    <w:rsid w:val="00195107"/>
    <w:rsid w:val="00197056"/>
    <w:rsid w:val="001A017F"/>
    <w:rsid w:val="001A067B"/>
    <w:rsid w:val="001A69BE"/>
    <w:rsid w:val="001B243C"/>
    <w:rsid w:val="001B366F"/>
    <w:rsid w:val="001C0E71"/>
    <w:rsid w:val="001C2CBE"/>
    <w:rsid w:val="001C34A2"/>
    <w:rsid w:val="001C4ABB"/>
    <w:rsid w:val="001D08BD"/>
    <w:rsid w:val="001D36B6"/>
    <w:rsid w:val="001D6155"/>
    <w:rsid w:val="001D6608"/>
    <w:rsid w:val="001D7102"/>
    <w:rsid w:val="001D77C2"/>
    <w:rsid w:val="001E04C8"/>
    <w:rsid w:val="001E0AE9"/>
    <w:rsid w:val="001E3ACA"/>
    <w:rsid w:val="001E6833"/>
    <w:rsid w:val="001F2365"/>
    <w:rsid w:val="001F4542"/>
    <w:rsid w:val="001F7D13"/>
    <w:rsid w:val="00201902"/>
    <w:rsid w:val="00202DF8"/>
    <w:rsid w:val="00202DFA"/>
    <w:rsid w:val="0020753E"/>
    <w:rsid w:val="00216660"/>
    <w:rsid w:val="00221875"/>
    <w:rsid w:val="00221ECF"/>
    <w:rsid w:val="0023457E"/>
    <w:rsid w:val="00247502"/>
    <w:rsid w:val="002511E6"/>
    <w:rsid w:val="0025176B"/>
    <w:rsid w:val="00252220"/>
    <w:rsid w:val="002567C5"/>
    <w:rsid w:val="002612A4"/>
    <w:rsid w:val="0026482F"/>
    <w:rsid w:val="00264967"/>
    <w:rsid w:val="00265F19"/>
    <w:rsid w:val="0026753C"/>
    <w:rsid w:val="00267AB7"/>
    <w:rsid w:val="00273A3A"/>
    <w:rsid w:val="00275596"/>
    <w:rsid w:val="0027575C"/>
    <w:rsid w:val="00281909"/>
    <w:rsid w:val="002824FA"/>
    <w:rsid w:val="00284FEB"/>
    <w:rsid w:val="0029436A"/>
    <w:rsid w:val="00296543"/>
    <w:rsid w:val="002A0321"/>
    <w:rsid w:val="002A3E4B"/>
    <w:rsid w:val="002A4397"/>
    <w:rsid w:val="002B0098"/>
    <w:rsid w:val="002B0A72"/>
    <w:rsid w:val="002B2F32"/>
    <w:rsid w:val="002C235D"/>
    <w:rsid w:val="002C387F"/>
    <w:rsid w:val="002C51BC"/>
    <w:rsid w:val="002C51C6"/>
    <w:rsid w:val="002E0A79"/>
    <w:rsid w:val="002E23D3"/>
    <w:rsid w:val="002E29EE"/>
    <w:rsid w:val="002F0A79"/>
    <w:rsid w:val="002F3F5A"/>
    <w:rsid w:val="002F511F"/>
    <w:rsid w:val="002F65BA"/>
    <w:rsid w:val="00300214"/>
    <w:rsid w:val="00307F54"/>
    <w:rsid w:val="003207CC"/>
    <w:rsid w:val="00321059"/>
    <w:rsid w:val="0032191D"/>
    <w:rsid w:val="003226D2"/>
    <w:rsid w:val="00326A3C"/>
    <w:rsid w:val="00330512"/>
    <w:rsid w:val="00330C4E"/>
    <w:rsid w:val="00332C3F"/>
    <w:rsid w:val="003350A3"/>
    <w:rsid w:val="00341489"/>
    <w:rsid w:val="00344F65"/>
    <w:rsid w:val="00346FF8"/>
    <w:rsid w:val="00347EFF"/>
    <w:rsid w:val="00351FDB"/>
    <w:rsid w:val="00357873"/>
    <w:rsid w:val="00365FFA"/>
    <w:rsid w:val="00370298"/>
    <w:rsid w:val="003702CF"/>
    <w:rsid w:val="00380CCD"/>
    <w:rsid w:val="00383752"/>
    <w:rsid w:val="00383B44"/>
    <w:rsid w:val="00384A9A"/>
    <w:rsid w:val="0039128B"/>
    <w:rsid w:val="00393627"/>
    <w:rsid w:val="003939FD"/>
    <w:rsid w:val="00394C98"/>
    <w:rsid w:val="003970C1"/>
    <w:rsid w:val="003A51B4"/>
    <w:rsid w:val="003A594F"/>
    <w:rsid w:val="003B222D"/>
    <w:rsid w:val="003B33D7"/>
    <w:rsid w:val="003B3B58"/>
    <w:rsid w:val="003B5116"/>
    <w:rsid w:val="003B753A"/>
    <w:rsid w:val="003C04E9"/>
    <w:rsid w:val="003C5B6C"/>
    <w:rsid w:val="003D202F"/>
    <w:rsid w:val="003D45D8"/>
    <w:rsid w:val="003D4DA6"/>
    <w:rsid w:val="003D7D5E"/>
    <w:rsid w:val="003D7F20"/>
    <w:rsid w:val="003E0CC5"/>
    <w:rsid w:val="003E60BC"/>
    <w:rsid w:val="003F077C"/>
    <w:rsid w:val="003F1EF2"/>
    <w:rsid w:val="003F7ABB"/>
    <w:rsid w:val="00403763"/>
    <w:rsid w:val="00406C52"/>
    <w:rsid w:val="00413583"/>
    <w:rsid w:val="004156E2"/>
    <w:rsid w:val="004161B1"/>
    <w:rsid w:val="00425164"/>
    <w:rsid w:val="00430A6F"/>
    <w:rsid w:val="00430BCE"/>
    <w:rsid w:val="00431825"/>
    <w:rsid w:val="00433164"/>
    <w:rsid w:val="004378B0"/>
    <w:rsid w:val="004402BD"/>
    <w:rsid w:val="00440902"/>
    <w:rsid w:val="004413FD"/>
    <w:rsid w:val="00445256"/>
    <w:rsid w:val="00445781"/>
    <w:rsid w:val="00445833"/>
    <w:rsid w:val="004461D7"/>
    <w:rsid w:val="00450C9A"/>
    <w:rsid w:val="00454DC8"/>
    <w:rsid w:val="0045580F"/>
    <w:rsid w:val="004573F0"/>
    <w:rsid w:val="00462FD1"/>
    <w:rsid w:val="00464623"/>
    <w:rsid w:val="0047440F"/>
    <w:rsid w:val="0047724D"/>
    <w:rsid w:val="00477831"/>
    <w:rsid w:val="0047E810"/>
    <w:rsid w:val="00480787"/>
    <w:rsid w:val="004826C8"/>
    <w:rsid w:val="004828F5"/>
    <w:rsid w:val="00482B85"/>
    <w:rsid w:val="00483E4D"/>
    <w:rsid w:val="00497FD1"/>
    <w:rsid w:val="004A2680"/>
    <w:rsid w:val="004A30B6"/>
    <w:rsid w:val="004A46E4"/>
    <w:rsid w:val="004A4D42"/>
    <w:rsid w:val="004B22CA"/>
    <w:rsid w:val="004B352D"/>
    <w:rsid w:val="004B4BF5"/>
    <w:rsid w:val="004C297C"/>
    <w:rsid w:val="004C54B2"/>
    <w:rsid w:val="004C5929"/>
    <w:rsid w:val="004C6466"/>
    <w:rsid w:val="004D5FB7"/>
    <w:rsid w:val="004D76E7"/>
    <w:rsid w:val="004D7DC6"/>
    <w:rsid w:val="004E0BF9"/>
    <w:rsid w:val="004E2511"/>
    <w:rsid w:val="004F5C70"/>
    <w:rsid w:val="004F7642"/>
    <w:rsid w:val="00500D65"/>
    <w:rsid w:val="005029E0"/>
    <w:rsid w:val="00503B46"/>
    <w:rsid w:val="0050448D"/>
    <w:rsid w:val="00507DC9"/>
    <w:rsid w:val="005110B4"/>
    <w:rsid w:val="0051149D"/>
    <w:rsid w:val="0051575B"/>
    <w:rsid w:val="0051692F"/>
    <w:rsid w:val="005214AE"/>
    <w:rsid w:val="005247D3"/>
    <w:rsid w:val="00525441"/>
    <w:rsid w:val="00526C27"/>
    <w:rsid w:val="0052CFCB"/>
    <w:rsid w:val="0053068F"/>
    <w:rsid w:val="00532778"/>
    <w:rsid w:val="0053531F"/>
    <w:rsid w:val="00536410"/>
    <w:rsid w:val="00542300"/>
    <w:rsid w:val="00543075"/>
    <w:rsid w:val="00544179"/>
    <w:rsid w:val="00544EE6"/>
    <w:rsid w:val="00547404"/>
    <w:rsid w:val="005519F3"/>
    <w:rsid w:val="00551CFC"/>
    <w:rsid w:val="00551E63"/>
    <w:rsid w:val="00563963"/>
    <w:rsid w:val="005673FC"/>
    <w:rsid w:val="0056768C"/>
    <w:rsid w:val="0057408C"/>
    <w:rsid w:val="0058202F"/>
    <w:rsid w:val="005848AB"/>
    <w:rsid w:val="00584D1F"/>
    <w:rsid w:val="00584DA2"/>
    <w:rsid w:val="00586238"/>
    <w:rsid w:val="005862F3"/>
    <w:rsid w:val="00587AC3"/>
    <w:rsid w:val="00591991"/>
    <w:rsid w:val="00592B54"/>
    <w:rsid w:val="00596BA1"/>
    <w:rsid w:val="00597B29"/>
    <w:rsid w:val="005A0F9E"/>
    <w:rsid w:val="005A6067"/>
    <w:rsid w:val="005A7267"/>
    <w:rsid w:val="005B6F53"/>
    <w:rsid w:val="005C1008"/>
    <w:rsid w:val="005C1A5D"/>
    <w:rsid w:val="005C2C89"/>
    <w:rsid w:val="005C688A"/>
    <w:rsid w:val="005D5E98"/>
    <w:rsid w:val="005E2945"/>
    <w:rsid w:val="005E4CCF"/>
    <w:rsid w:val="005E6063"/>
    <w:rsid w:val="005E7982"/>
    <w:rsid w:val="00601F6A"/>
    <w:rsid w:val="00605041"/>
    <w:rsid w:val="00605C03"/>
    <w:rsid w:val="00606E6A"/>
    <w:rsid w:val="0061091B"/>
    <w:rsid w:val="00613067"/>
    <w:rsid w:val="006131A7"/>
    <w:rsid w:val="00620D57"/>
    <w:rsid w:val="006222BD"/>
    <w:rsid w:val="00622B74"/>
    <w:rsid w:val="00623C8C"/>
    <w:rsid w:val="00634362"/>
    <w:rsid w:val="00636D53"/>
    <w:rsid w:val="00650938"/>
    <w:rsid w:val="00650A52"/>
    <w:rsid w:val="00651F5C"/>
    <w:rsid w:val="00652E76"/>
    <w:rsid w:val="00653F1D"/>
    <w:rsid w:val="00656C9D"/>
    <w:rsid w:val="00667973"/>
    <w:rsid w:val="00671303"/>
    <w:rsid w:val="00671970"/>
    <w:rsid w:val="00671A66"/>
    <w:rsid w:val="00676101"/>
    <w:rsid w:val="0068163F"/>
    <w:rsid w:val="00682CCF"/>
    <w:rsid w:val="00682F33"/>
    <w:rsid w:val="00683C0D"/>
    <w:rsid w:val="00684E83"/>
    <w:rsid w:val="00695397"/>
    <w:rsid w:val="0069563F"/>
    <w:rsid w:val="00697939"/>
    <w:rsid w:val="006A61DE"/>
    <w:rsid w:val="006A651B"/>
    <w:rsid w:val="006A6C9F"/>
    <w:rsid w:val="006B6503"/>
    <w:rsid w:val="006B79CB"/>
    <w:rsid w:val="006C06AC"/>
    <w:rsid w:val="006C167C"/>
    <w:rsid w:val="006C38A1"/>
    <w:rsid w:val="006C6DA5"/>
    <w:rsid w:val="006D14CC"/>
    <w:rsid w:val="006D2D26"/>
    <w:rsid w:val="006D46D3"/>
    <w:rsid w:val="006D59E4"/>
    <w:rsid w:val="006F1891"/>
    <w:rsid w:val="006F2288"/>
    <w:rsid w:val="00700957"/>
    <w:rsid w:val="00701F96"/>
    <w:rsid w:val="00705951"/>
    <w:rsid w:val="007060DB"/>
    <w:rsid w:val="00707610"/>
    <w:rsid w:val="007124BA"/>
    <w:rsid w:val="0071634F"/>
    <w:rsid w:val="007166EF"/>
    <w:rsid w:val="00717FB2"/>
    <w:rsid w:val="00720503"/>
    <w:rsid w:val="00720E55"/>
    <w:rsid w:val="00721265"/>
    <w:rsid w:val="00722451"/>
    <w:rsid w:val="007304DD"/>
    <w:rsid w:val="00734DD3"/>
    <w:rsid w:val="00735487"/>
    <w:rsid w:val="00745B3E"/>
    <w:rsid w:val="00746471"/>
    <w:rsid w:val="00747DE3"/>
    <w:rsid w:val="00750725"/>
    <w:rsid w:val="00751F82"/>
    <w:rsid w:val="00754B55"/>
    <w:rsid w:val="00755DED"/>
    <w:rsid w:val="007637E4"/>
    <w:rsid w:val="00772BAA"/>
    <w:rsid w:val="00773928"/>
    <w:rsid w:val="0078693D"/>
    <w:rsid w:val="00786BE2"/>
    <w:rsid w:val="007A446A"/>
    <w:rsid w:val="007A4AF5"/>
    <w:rsid w:val="007A6E71"/>
    <w:rsid w:val="007B053D"/>
    <w:rsid w:val="007B2051"/>
    <w:rsid w:val="007B326A"/>
    <w:rsid w:val="007B43F7"/>
    <w:rsid w:val="007B6760"/>
    <w:rsid w:val="007C0953"/>
    <w:rsid w:val="007C2854"/>
    <w:rsid w:val="007C2F5F"/>
    <w:rsid w:val="007C2FEE"/>
    <w:rsid w:val="007C3826"/>
    <w:rsid w:val="007C6378"/>
    <w:rsid w:val="007D20F1"/>
    <w:rsid w:val="007D2487"/>
    <w:rsid w:val="007D6FF3"/>
    <w:rsid w:val="007E210A"/>
    <w:rsid w:val="007E2A0D"/>
    <w:rsid w:val="007E5C21"/>
    <w:rsid w:val="007E7468"/>
    <w:rsid w:val="007E760F"/>
    <w:rsid w:val="007F359C"/>
    <w:rsid w:val="007F63AE"/>
    <w:rsid w:val="007F70E8"/>
    <w:rsid w:val="00800814"/>
    <w:rsid w:val="00801368"/>
    <w:rsid w:val="00803D54"/>
    <w:rsid w:val="00805D3D"/>
    <w:rsid w:val="008119A4"/>
    <w:rsid w:val="008128EC"/>
    <w:rsid w:val="00814595"/>
    <w:rsid w:val="008158B0"/>
    <w:rsid w:val="008201E8"/>
    <w:rsid w:val="00823FB5"/>
    <w:rsid w:val="00831AC7"/>
    <w:rsid w:val="00831DE6"/>
    <w:rsid w:val="00832A56"/>
    <w:rsid w:val="00835AAD"/>
    <w:rsid w:val="008413AB"/>
    <w:rsid w:val="0084361F"/>
    <w:rsid w:val="00846234"/>
    <w:rsid w:val="00850966"/>
    <w:rsid w:val="00850D34"/>
    <w:rsid w:val="00851349"/>
    <w:rsid w:val="00851C4D"/>
    <w:rsid w:val="00854420"/>
    <w:rsid w:val="008556EC"/>
    <w:rsid w:val="008731E9"/>
    <w:rsid w:val="00874010"/>
    <w:rsid w:val="008816A0"/>
    <w:rsid w:val="00887437"/>
    <w:rsid w:val="00887C59"/>
    <w:rsid w:val="0089223F"/>
    <w:rsid w:val="008926B0"/>
    <w:rsid w:val="00892CA8"/>
    <w:rsid w:val="0089314E"/>
    <w:rsid w:val="00896B8A"/>
    <w:rsid w:val="008A0125"/>
    <w:rsid w:val="008A1F64"/>
    <w:rsid w:val="008A56DD"/>
    <w:rsid w:val="008A6166"/>
    <w:rsid w:val="008A7361"/>
    <w:rsid w:val="008B171B"/>
    <w:rsid w:val="008C23CD"/>
    <w:rsid w:val="008C298C"/>
    <w:rsid w:val="008C3FF1"/>
    <w:rsid w:val="008C4977"/>
    <w:rsid w:val="008C5628"/>
    <w:rsid w:val="008D1296"/>
    <w:rsid w:val="008D1C90"/>
    <w:rsid w:val="008D6D1F"/>
    <w:rsid w:val="008E049D"/>
    <w:rsid w:val="008E591E"/>
    <w:rsid w:val="008E7228"/>
    <w:rsid w:val="008E7DAC"/>
    <w:rsid w:val="008F0869"/>
    <w:rsid w:val="008F2920"/>
    <w:rsid w:val="008F795D"/>
    <w:rsid w:val="009001CF"/>
    <w:rsid w:val="00903E7F"/>
    <w:rsid w:val="00905A5B"/>
    <w:rsid w:val="0090744C"/>
    <w:rsid w:val="00910CB5"/>
    <w:rsid w:val="00911AA3"/>
    <w:rsid w:val="009123B9"/>
    <w:rsid w:val="00912C3F"/>
    <w:rsid w:val="00927DBB"/>
    <w:rsid w:val="0093222B"/>
    <w:rsid w:val="0093323D"/>
    <w:rsid w:val="00934339"/>
    <w:rsid w:val="009403F9"/>
    <w:rsid w:val="00943C72"/>
    <w:rsid w:val="00947D75"/>
    <w:rsid w:val="00951C20"/>
    <w:rsid w:val="00955681"/>
    <w:rsid w:val="0096736A"/>
    <w:rsid w:val="0097370D"/>
    <w:rsid w:val="00974866"/>
    <w:rsid w:val="00974D13"/>
    <w:rsid w:val="00975604"/>
    <w:rsid w:val="00976124"/>
    <w:rsid w:val="009777DA"/>
    <w:rsid w:val="00981F38"/>
    <w:rsid w:val="00986020"/>
    <w:rsid w:val="00987C9F"/>
    <w:rsid w:val="00991C08"/>
    <w:rsid w:val="009A0A01"/>
    <w:rsid w:val="009A0FB1"/>
    <w:rsid w:val="009A1548"/>
    <w:rsid w:val="009A1584"/>
    <w:rsid w:val="009B2787"/>
    <w:rsid w:val="009B3F72"/>
    <w:rsid w:val="009B5727"/>
    <w:rsid w:val="009B5837"/>
    <w:rsid w:val="009D444C"/>
    <w:rsid w:val="009D44BE"/>
    <w:rsid w:val="009E25EF"/>
    <w:rsid w:val="009E4B91"/>
    <w:rsid w:val="009E5977"/>
    <w:rsid w:val="00A016E1"/>
    <w:rsid w:val="00A11DD3"/>
    <w:rsid w:val="00A132C6"/>
    <w:rsid w:val="00A13A64"/>
    <w:rsid w:val="00A17D74"/>
    <w:rsid w:val="00A213DD"/>
    <w:rsid w:val="00A31A03"/>
    <w:rsid w:val="00A31FCB"/>
    <w:rsid w:val="00A34033"/>
    <w:rsid w:val="00A34E8C"/>
    <w:rsid w:val="00A375C7"/>
    <w:rsid w:val="00A4031A"/>
    <w:rsid w:val="00A4400E"/>
    <w:rsid w:val="00A44E27"/>
    <w:rsid w:val="00A46FE3"/>
    <w:rsid w:val="00A52AE0"/>
    <w:rsid w:val="00A54BEF"/>
    <w:rsid w:val="00A5797B"/>
    <w:rsid w:val="00A70163"/>
    <w:rsid w:val="00A76059"/>
    <w:rsid w:val="00A84186"/>
    <w:rsid w:val="00A84CD3"/>
    <w:rsid w:val="00A858F0"/>
    <w:rsid w:val="00A85FE0"/>
    <w:rsid w:val="00A9008C"/>
    <w:rsid w:val="00A96F20"/>
    <w:rsid w:val="00AA1D72"/>
    <w:rsid w:val="00AA3E86"/>
    <w:rsid w:val="00AA51F1"/>
    <w:rsid w:val="00AB1A42"/>
    <w:rsid w:val="00AB5086"/>
    <w:rsid w:val="00AB5559"/>
    <w:rsid w:val="00AC04AD"/>
    <w:rsid w:val="00AC42A9"/>
    <w:rsid w:val="00AC75A1"/>
    <w:rsid w:val="00AC785E"/>
    <w:rsid w:val="00AC7FBC"/>
    <w:rsid w:val="00AD2332"/>
    <w:rsid w:val="00AD2E46"/>
    <w:rsid w:val="00AD2E8B"/>
    <w:rsid w:val="00AE2B7A"/>
    <w:rsid w:val="00AE3274"/>
    <w:rsid w:val="00AE6B12"/>
    <w:rsid w:val="00AE7BAC"/>
    <w:rsid w:val="00AF7A01"/>
    <w:rsid w:val="00B02BB0"/>
    <w:rsid w:val="00B07E99"/>
    <w:rsid w:val="00B12E2C"/>
    <w:rsid w:val="00B14CD3"/>
    <w:rsid w:val="00B21BD5"/>
    <w:rsid w:val="00B3044A"/>
    <w:rsid w:val="00B32397"/>
    <w:rsid w:val="00B32F0E"/>
    <w:rsid w:val="00B34146"/>
    <w:rsid w:val="00B34BA7"/>
    <w:rsid w:val="00B35B6F"/>
    <w:rsid w:val="00B36C16"/>
    <w:rsid w:val="00B3704B"/>
    <w:rsid w:val="00B377F3"/>
    <w:rsid w:val="00B41629"/>
    <w:rsid w:val="00B46674"/>
    <w:rsid w:val="00B472C6"/>
    <w:rsid w:val="00B53184"/>
    <w:rsid w:val="00B53C68"/>
    <w:rsid w:val="00B56A43"/>
    <w:rsid w:val="00B60317"/>
    <w:rsid w:val="00B64DAE"/>
    <w:rsid w:val="00B81325"/>
    <w:rsid w:val="00B830AA"/>
    <w:rsid w:val="00B857CC"/>
    <w:rsid w:val="00B85BAF"/>
    <w:rsid w:val="00B86BBC"/>
    <w:rsid w:val="00B9080D"/>
    <w:rsid w:val="00B91A8D"/>
    <w:rsid w:val="00B93683"/>
    <w:rsid w:val="00B95CB8"/>
    <w:rsid w:val="00B9616D"/>
    <w:rsid w:val="00B962FF"/>
    <w:rsid w:val="00B9700F"/>
    <w:rsid w:val="00BA093F"/>
    <w:rsid w:val="00BA0F37"/>
    <w:rsid w:val="00BA333D"/>
    <w:rsid w:val="00BA6731"/>
    <w:rsid w:val="00BA67BD"/>
    <w:rsid w:val="00BB2FD9"/>
    <w:rsid w:val="00BC1113"/>
    <w:rsid w:val="00BC4218"/>
    <w:rsid w:val="00BC4705"/>
    <w:rsid w:val="00BD0158"/>
    <w:rsid w:val="00BD109B"/>
    <w:rsid w:val="00BD245B"/>
    <w:rsid w:val="00BD297C"/>
    <w:rsid w:val="00BD5851"/>
    <w:rsid w:val="00BD6B30"/>
    <w:rsid w:val="00BD74A7"/>
    <w:rsid w:val="00BE240E"/>
    <w:rsid w:val="00BE3FBB"/>
    <w:rsid w:val="00BE4CB2"/>
    <w:rsid w:val="00BE5A81"/>
    <w:rsid w:val="00C00CD9"/>
    <w:rsid w:val="00C01C1A"/>
    <w:rsid w:val="00C02A6D"/>
    <w:rsid w:val="00C1480B"/>
    <w:rsid w:val="00C21A16"/>
    <w:rsid w:val="00C21C64"/>
    <w:rsid w:val="00C2394E"/>
    <w:rsid w:val="00C272A2"/>
    <w:rsid w:val="00C45D80"/>
    <w:rsid w:val="00C51328"/>
    <w:rsid w:val="00C6706F"/>
    <w:rsid w:val="00C6715B"/>
    <w:rsid w:val="00C67FAD"/>
    <w:rsid w:val="00C723E2"/>
    <w:rsid w:val="00C74C58"/>
    <w:rsid w:val="00C75BE0"/>
    <w:rsid w:val="00C776FD"/>
    <w:rsid w:val="00C837E5"/>
    <w:rsid w:val="00C93827"/>
    <w:rsid w:val="00C97ED1"/>
    <w:rsid w:val="00CA3B94"/>
    <w:rsid w:val="00CA4438"/>
    <w:rsid w:val="00CB360C"/>
    <w:rsid w:val="00CC10B8"/>
    <w:rsid w:val="00CC17AA"/>
    <w:rsid w:val="00CC406A"/>
    <w:rsid w:val="00CC41CE"/>
    <w:rsid w:val="00CD046B"/>
    <w:rsid w:val="00CD2F0C"/>
    <w:rsid w:val="00CD4391"/>
    <w:rsid w:val="00CF6B08"/>
    <w:rsid w:val="00D10ADC"/>
    <w:rsid w:val="00D122B5"/>
    <w:rsid w:val="00D1320C"/>
    <w:rsid w:val="00D13686"/>
    <w:rsid w:val="00D13FCD"/>
    <w:rsid w:val="00D22DE2"/>
    <w:rsid w:val="00D2524E"/>
    <w:rsid w:val="00D27C32"/>
    <w:rsid w:val="00D30679"/>
    <w:rsid w:val="00D338A7"/>
    <w:rsid w:val="00D3505D"/>
    <w:rsid w:val="00D3684A"/>
    <w:rsid w:val="00D373E0"/>
    <w:rsid w:val="00D402C4"/>
    <w:rsid w:val="00D417D4"/>
    <w:rsid w:val="00D45D18"/>
    <w:rsid w:val="00D45F33"/>
    <w:rsid w:val="00D46257"/>
    <w:rsid w:val="00D46B3E"/>
    <w:rsid w:val="00D520DC"/>
    <w:rsid w:val="00D52896"/>
    <w:rsid w:val="00D55129"/>
    <w:rsid w:val="00D55D72"/>
    <w:rsid w:val="00D64398"/>
    <w:rsid w:val="00D6607A"/>
    <w:rsid w:val="00D67BE0"/>
    <w:rsid w:val="00D70583"/>
    <w:rsid w:val="00D7285D"/>
    <w:rsid w:val="00D7501B"/>
    <w:rsid w:val="00D82536"/>
    <w:rsid w:val="00DA0B0C"/>
    <w:rsid w:val="00DA2731"/>
    <w:rsid w:val="00DA2C3D"/>
    <w:rsid w:val="00DA2F4F"/>
    <w:rsid w:val="00DA616E"/>
    <w:rsid w:val="00DA6E3F"/>
    <w:rsid w:val="00DA72DE"/>
    <w:rsid w:val="00DB6D2C"/>
    <w:rsid w:val="00DC10AA"/>
    <w:rsid w:val="00DD18F3"/>
    <w:rsid w:val="00DD3E32"/>
    <w:rsid w:val="00DD4CAE"/>
    <w:rsid w:val="00DD6ABD"/>
    <w:rsid w:val="00DD71F6"/>
    <w:rsid w:val="00DF269E"/>
    <w:rsid w:val="00DF32B7"/>
    <w:rsid w:val="00E01B96"/>
    <w:rsid w:val="00E029F2"/>
    <w:rsid w:val="00E1189E"/>
    <w:rsid w:val="00E15966"/>
    <w:rsid w:val="00E17B08"/>
    <w:rsid w:val="00E202B7"/>
    <w:rsid w:val="00E23998"/>
    <w:rsid w:val="00E26A11"/>
    <w:rsid w:val="00E32529"/>
    <w:rsid w:val="00E3320D"/>
    <w:rsid w:val="00E40789"/>
    <w:rsid w:val="00E52E73"/>
    <w:rsid w:val="00E53D68"/>
    <w:rsid w:val="00E54401"/>
    <w:rsid w:val="00E56F84"/>
    <w:rsid w:val="00E628B9"/>
    <w:rsid w:val="00E63239"/>
    <w:rsid w:val="00E636A3"/>
    <w:rsid w:val="00E64F36"/>
    <w:rsid w:val="00E71F5F"/>
    <w:rsid w:val="00E72FD1"/>
    <w:rsid w:val="00E7495A"/>
    <w:rsid w:val="00E759DD"/>
    <w:rsid w:val="00E765FE"/>
    <w:rsid w:val="00E877F5"/>
    <w:rsid w:val="00E91D16"/>
    <w:rsid w:val="00E92808"/>
    <w:rsid w:val="00E94A41"/>
    <w:rsid w:val="00E97D77"/>
    <w:rsid w:val="00EA2F53"/>
    <w:rsid w:val="00EA57F7"/>
    <w:rsid w:val="00EA58D1"/>
    <w:rsid w:val="00EA6528"/>
    <w:rsid w:val="00EA71A0"/>
    <w:rsid w:val="00EA765A"/>
    <w:rsid w:val="00EA7F51"/>
    <w:rsid w:val="00EB0134"/>
    <w:rsid w:val="00EB15AE"/>
    <w:rsid w:val="00EB379E"/>
    <w:rsid w:val="00EC0E38"/>
    <w:rsid w:val="00ED7571"/>
    <w:rsid w:val="00EE674E"/>
    <w:rsid w:val="00EF127D"/>
    <w:rsid w:val="00EF27FF"/>
    <w:rsid w:val="00EF47E0"/>
    <w:rsid w:val="00EF6273"/>
    <w:rsid w:val="00EF6619"/>
    <w:rsid w:val="00F02B89"/>
    <w:rsid w:val="00F067F9"/>
    <w:rsid w:val="00F06F73"/>
    <w:rsid w:val="00F073E8"/>
    <w:rsid w:val="00F10236"/>
    <w:rsid w:val="00F142FB"/>
    <w:rsid w:val="00F31FEA"/>
    <w:rsid w:val="00F3799C"/>
    <w:rsid w:val="00F43819"/>
    <w:rsid w:val="00F455AE"/>
    <w:rsid w:val="00F46166"/>
    <w:rsid w:val="00F51BB0"/>
    <w:rsid w:val="00F60BE1"/>
    <w:rsid w:val="00F61274"/>
    <w:rsid w:val="00F635EF"/>
    <w:rsid w:val="00F65C79"/>
    <w:rsid w:val="00F65E0F"/>
    <w:rsid w:val="00F66DDC"/>
    <w:rsid w:val="00F673C3"/>
    <w:rsid w:val="00F72B48"/>
    <w:rsid w:val="00F92B76"/>
    <w:rsid w:val="00F94F2C"/>
    <w:rsid w:val="00F95225"/>
    <w:rsid w:val="00F9633A"/>
    <w:rsid w:val="00FA00D8"/>
    <w:rsid w:val="00FA092B"/>
    <w:rsid w:val="00FB1EBC"/>
    <w:rsid w:val="00FB327A"/>
    <w:rsid w:val="00FB7D1F"/>
    <w:rsid w:val="00FC43C8"/>
    <w:rsid w:val="00FC4F99"/>
    <w:rsid w:val="00FD01B1"/>
    <w:rsid w:val="00FD2336"/>
    <w:rsid w:val="00FD5287"/>
    <w:rsid w:val="00FE7893"/>
    <w:rsid w:val="00FF130E"/>
    <w:rsid w:val="00FF39AD"/>
    <w:rsid w:val="0235E5E5"/>
    <w:rsid w:val="02480293"/>
    <w:rsid w:val="028F959C"/>
    <w:rsid w:val="03156E11"/>
    <w:rsid w:val="052C7875"/>
    <w:rsid w:val="05FF91D5"/>
    <w:rsid w:val="065D8B56"/>
    <w:rsid w:val="07362C8D"/>
    <w:rsid w:val="079B65DD"/>
    <w:rsid w:val="089ECFF9"/>
    <w:rsid w:val="0924A08B"/>
    <w:rsid w:val="0966828B"/>
    <w:rsid w:val="098131DB"/>
    <w:rsid w:val="0A2A598F"/>
    <w:rsid w:val="0C186ECB"/>
    <w:rsid w:val="0D182A76"/>
    <w:rsid w:val="1075603C"/>
    <w:rsid w:val="10F3E860"/>
    <w:rsid w:val="1253F735"/>
    <w:rsid w:val="12DF5E8C"/>
    <w:rsid w:val="134F0231"/>
    <w:rsid w:val="13E56532"/>
    <w:rsid w:val="13EF3DE5"/>
    <w:rsid w:val="13FD76FF"/>
    <w:rsid w:val="144F9475"/>
    <w:rsid w:val="15FDD6F1"/>
    <w:rsid w:val="1616FF4E"/>
    <w:rsid w:val="1639E372"/>
    <w:rsid w:val="17D62566"/>
    <w:rsid w:val="180488A0"/>
    <w:rsid w:val="186EF30E"/>
    <w:rsid w:val="19A005EF"/>
    <w:rsid w:val="19F22465"/>
    <w:rsid w:val="1BFAD97B"/>
    <w:rsid w:val="1C6D1875"/>
    <w:rsid w:val="1D05012A"/>
    <w:rsid w:val="1D2E4E40"/>
    <w:rsid w:val="1DAD0EB7"/>
    <w:rsid w:val="1F1C5B86"/>
    <w:rsid w:val="1F22484A"/>
    <w:rsid w:val="20B561F1"/>
    <w:rsid w:val="218806C8"/>
    <w:rsid w:val="229C9EA9"/>
    <w:rsid w:val="22DD7201"/>
    <w:rsid w:val="2300B44D"/>
    <w:rsid w:val="26203208"/>
    <w:rsid w:val="262D2318"/>
    <w:rsid w:val="26DE4875"/>
    <w:rsid w:val="27B7B8A2"/>
    <w:rsid w:val="297176BD"/>
    <w:rsid w:val="2B4FCBA5"/>
    <w:rsid w:val="2C04316D"/>
    <w:rsid w:val="2C97DBA3"/>
    <w:rsid w:val="2C9B6B4F"/>
    <w:rsid w:val="31709CA7"/>
    <w:rsid w:val="31CCF003"/>
    <w:rsid w:val="32555C72"/>
    <w:rsid w:val="331AAADA"/>
    <w:rsid w:val="335AD95F"/>
    <w:rsid w:val="34DD8163"/>
    <w:rsid w:val="359F0E84"/>
    <w:rsid w:val="35E8041B"/>
    <w:rsid w:val="3629548A"/>
    <w:rsid w:val="379EF546"/>
    <w:rsid w:val="37D7330B"/>
    <w:rsid w:val="39D89132"/>
    <w:rsid w:val="3A338F58"/>
    <w:rsid w:val="3A757E02"/>
    <w:rsid w:val="3A8D68A8"/>
    <w:rsid w:val="3D2D45A3"/>
    <w:rsid w:val="3DD9F971"/>
    <w:rsid w:val="3E9402C5"/>
    <w:rsid w:val="3F7128B5"/>
    <w:rsid w:val="3FD8EE51"/>
    <w:rsid w:val="40CBF071"/>
    <w:rsid w:val="41389B8D"/>
    <w:rsid w:val="43108F13"/>
    <w:rsid w:val="4314EA89"/>
    <w:rsid w:val="432D8A5E"/>
    <w:rsid w:val="43D08462"/>
    <w:rsid w:val="44362236"/>
    <w:rsid w:val="44AC5F74"/>
    <w:rsid w:val="4566744F"/>
    <w:rsid w:val="4581D579"/>
    <w:rsid w:val="464B2870"/>
    <w:rsid w:val="4693F9A7"/>
    <w:rsid w:val="47DD7DEA"/>
    <w:rsid w:val="48205090"/>
    <w:rsid w:val="488B6505"/>
    <w:rsid w:val="48BE9ACC"/>
    <w:rsid w:val="48EE2804"/>
    <w:rsid w:val="493E3B63"/>
    <w:rsid w:val="4A2B3EFB"/>
    <w:rsid w:val="4A5E60E8"/>
    <w:rsid w:val="4B82F9DE"/>
    <w:rsid w:val="4C473422"/>
    <w:rsid w:val="4C83E3C4"/>
    <w:rsid w:val="4CB77159"/>
    <w:rsid w:val="4D06A498"/>
    <w:rsid w:val="4D13917E"/>
    <w:rsid w:val="4D27B7DC"/>
    <w:rsid w:val="4D35F0F6"/>
    <w:rsid w:val="4D920BEF"/>
    <w:rsid w:val="4DB7F7F5"/>
    <w:rsid w:val="4F287E87"/>
    <w:rsid w:val="4F67F471"/>
    <w:rsid w:val="4F93C194"/>
    <w:rsid w:val="50325AF5"/>
    <w:rsid w:val="504E054D"/>
    <w:rsid w:val="50C9ACB1"/>
    <w:rsid w:val="5167E242"/>
    <w:rsid w:val="517042F3"/>
    <w:rsid w:val="51DD63AD"/>
    <w:rsid w:val="524C54B5"/>
    <w:rsid w:val="53971F94"/>
    <w:rsid w:val="54D1FD9C"/>
    <w:rsid w:val="54D84CB6"/>
    <w:rsid w:val="556C6413"/>
    <w:rsid w:val="559D1DD4"/>
    <w:rsid w:val="564AA66C"/>
    <w:rsid w:val="56523E83"/>
    <w:rsid w:val="56D6E1F1"/>
    <w:rsid w:val="57011277"/>
    <w:rsid w:val="57F0D5C0"/>
    <w:rsid w:val="587DB7B6"/>
    <w:rsid w:val="58C3DEA3"/>
    <w:rsid w:val="58F3B0BE"/>
    <w:rsid w:val="59091226"/>
    <w:rsid w:val="5A618623"/>
    <w:rsid w:val="5A798652"/>
    <w:rsid w:val="5AA4E287"/>
    <w:rsid w:val="5ABB9AEA"/>
    <w:rsid w:val="5C8FC63F"/>
    <w:rsid w:val="5CC06453"/>
    <w:rsid w:val="5D8E08D4"/>
    <w:rsid w:val="5E601BF8"/>
    <w:rsid w:val="61174B39"/>
    <w:rsid w:val="6262787F"/>
    <w:rsid w:val="63B6A988"/>
    <w:rsid w:val="63DB17C5"/>
    <w:rsid w:val="6550A392"/>
    <w:rsid w:val="65A206C7"/>
    <w:rsid w:val="65D4D5B4"/>
    <w:rsid w:val="677CE7F9"/>
    <w:rsid w:val="68336393"/>
    <w:rsid w:val="686E7A16"/>
    <w:rsid w:val="68771323"/>
    <w:rsid w:val="68D4A2EB"/>
    <w:rsid w:val="68DF91D8"/>
    <w:rsid w:val="6910A9AE"/>
    <w:rsid w:val="6A14FAAB"/>
    <w:rsid w:val="6ABFB5D8"/>
    <w:rsid w:val="6B802ECA"/>
    <w:rsid w:val="6BF6AFE0"/>
    <w:rsid w:val="6C095AC5"/>
    <w:rsid w:val="6D1873D9"/>
    <w:rsid w:val="6D9E702F"/>
    <w:rsid w:val="6DA52B26"/>
    <w:rsid w:val="6E0927BD"/>
    <w:rsid w:val="6E2CE7D8"/>
    <w:rsid w:val="6F13FDDB"/>
    <w:rsid w:val="6FA95723"/>
    <w:rsid w:val="7051C654"/>
    <w:rsid w:val="719625C7"/>
    <w:rsid w:val="719CA7A0"/>
    <w:rsid w:val="71EFCEE3"/>
    <w:rsid w:val="74971E7D"/>
    <w:rsid w:val="74B44304"/>
    <w:rsid w:val="75137BE1"/>
    <w:rsid w:val="754B3B7F"/>
    <w:rsid w:val="76501365"/>
    <w:rsid w:val="769EA1C6"/>
    <w:rsid w:val="76C15205"/>
    <w:rsid w:val="76EF5B92"/>
    <w:rsid w:val="7855D42B"/>
    <w:rsid w:val="78774B1D"/>
    <w:rsid w:val="798300A8"/>
    <w:rsid w:val="7A8B9BB4"/>
    <w:rsid w:val="7B18D216"/>
    <w:rsid w:val="7B66364A"/>
    <w:rsid w:val="7C3D05C1"/>
    <w:rsid w:val="7C5773C2"/>
    <w:rsid w:val="7CA62C8C"/>
    <w:rsid w:val="7D72196E"/>
    <w:rsid w:val="7D9E61A0"/>
    <w:rsid w:val="7DAE3FDF"/>
    <w:rsid w:val="7E41FCED"/>
    <w:rsid w:val="7F9002E8"/>
    <w:rsid w:val="7F93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B72CD"/>
  <w15:docId w15:val="{71D9E3B3-2236-4551-9A51-28D5C315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customStyle="1" w:styleId="Default">
    <w:name w:val="Default"/>
    <w:rsid w:val="00C14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71"/>
    <w:semiHidden/>
    <w:rsid w:val="00FE7893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332C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2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C3F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2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2C3F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obin\AppData\Local\Microsoft\Windows\Temporary%20Internet%20Files\Content.IE5\0H5GY3H7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2BB230965A4AB065D1C8B24B7219" ma:contentTypeVersion="15" ma:contentTypeDescription="Create a new document." ma:contentTypeScope="" ma:versionID="34fbe5e126220a84ef6b28dc0727a41c">
  <xsd:schema xmlns:xsd="http://www.w3.org/2001/XMLSchema" xmlns:xs="http://www.w3.org/2001/XMLSchema" xmlns:p="http://schemas.microsoft.com/office/2006/metadata/properties" xmlns:ns2="67df90f4-afc3-46a5-b124-2bbcc1e80d9c" xmlns:ns3="979b05a7-d5ab-4a7e-ad1a-e3bf75b67744" targetNamespace="http://schemas.microsoft.com/office/2006/metadata/properties" ma:root="true" ma:fieldsID="513602f8b4fe0739b54fe2cf37e83533" ns2:_="" ns3:_="">
    <xsd:import namespace="67df90f4-afc3-46a5-b124-2bbcc1e80d9c"/>
    <xsd:import namespace="979b05a7-d5ab-4a7e-ad1a-e3bf75b6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90f4-afc3-46a5-b124-2bbcc1e8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05a7-d5ab-4a7e-ad1a-e3bf75b6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ae199c-3dbf-4fdb-bb3e-21e32da0bc59}" ma:internalName="TaxCatchAll" ma:showField="CatchAllData" ma:web="979b05a7-d5ab-4a7e-ad1a-e3bf75b6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b05a7-d5ab-4a7e-ad1a-e3bf75b67744" xsi:nil="true"/>
    <lcf76f155ced4ddcb4097134ff3c332f xmlns="67df90f4-afc3-46a5-b124-2bbcc1e80d9c">
      <Terms xmlns="http://schemas.microsoft.com/office/infopath/2007/PartnerControls"/>
    </lcf76f155ced4ddcb4097134ff3c332f>
    <SharedWithUsers xmlns="979b05a7-d5ab-4a7e-ad1a-e3bf75b67744">
      <UserInfo>
        <DisplayName>Emma Milne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7206B-11FC-48FD-B430-9D874B92F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6B2AD-09E2-489D-98B9-89B600DD5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90f4-afc3-46a5-b124-2bbcc1e80d9c"/>
    <ds:schemaRef ds:uri="979b05a7-d5ab-4a7e-ad1a-e3bf75b6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AB124-878E-42CD-809E-3279BF04DCE1}">
  <ds:schemaRefs>
    <ds:schemaRef ds:uri="http://schemas.microsoft.com/office/2006/metadata/properties"/>
    <ds:schemaRef ds:uri="http://schemas.microsoft.com/office/infopath/2007/PartnerControls"/>
    <ds:schemaRef ds:uri="979b05a7-d5ab-4a7e-ad1a-e3bf75b67744"/>
    <ds:schemaRef ds:uri="67df90f4-afc3-46a5-b124-2bbcc1e80d9c"/>
  </ds:schemaRefs>
</ds:datastoreItem>
</file>

<file path=customXml/itemProps4.xml><?xml version="1.0" encoding="utf-8"?>
<ds:datastoreItem xmlns:ds="http://schemas.openxmlformats.org/officeDocument/2006/customXml" ds:itemID="{41E1D5FF-4D37-4A2F-A6AF-1DE66010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2</TotalTime>
  <Pages>6</Pages>
  <Words>2110</Words>
  <Characters>11014</Characters>
  <Application>Microsoft Office Word</Application>
  <DocSecurity>4</DocSecurity>
  <Lines>279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16089</CharactersWithSpaces>
  <SharedDoc>false</SharedDoc>
  <HLinks>
    <vt:vector size="60" baseType="variant">
      <vt:variant>
        <vt:i4>917522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subject/>
  <dc:creator>Margot Tobin</dc:creator>
  <cp:keywords/>
  <cp:lastModifiedBy>Anneliese Schutz</cp:lastModifiedBy>
  <cp:revision>2</cp:revision>
  <cp:lastPrinted>2022-11-30T03:10:00Z</cp:lastPrinted>
  <dcterms:created xsi:type="dcterms:W3CDTF">2026-03-25T03:28:00Z</dcterms:created>
  <dcterms:modified xsi:type="dcterms:W3CDTF">2026-03-25T03:28:00Z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_DocHome">
    <vt:i4>-1283751176</vt:i4>
  </property>
  <property fmtid="{D5CDD505-2E9C-101B-9397-08002B2CF9AE}" pid="11" name="ContentTypeId">
    <vt:lpwstr>0x01010060FA2BB230965A4AB065D1C8B24B7219</vt:lpwstr>
  </property>
  <property fmtid="{D5CDD505-2E9C-101B-9397-08002B2CF9AE}" pid="12" name="MediaServiceImageTags">
    <vt:lpwstr/>
  </property>
</Properties>
</file>